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F0" w:rsidRPr="00D25F24" w:rsidRDefault="000A40F0" w:rsidP="000A40F0">
      <w:pPr>
        <w:spacing w:after="0" w:line="240" w:lineRule="auto"/>
        <w:rPr>
          <w:rFonts w:ascii="Cambria" w:hAnsi="Cambria"/>
          <w:sz w:val="30"/>
          <w:szCs w:val="30"/>
          <w:lang w:val="ru-RU"/>
        </w:rPr>
      </w:pPr>
      <w:r w:rsidRPr="00D25F24">
        <w:rPr>
          <w:rFonts w:ascii="Cambria" w:hAnsi="Cambria"/>
          <w:sz w:val="30"/>
          <w:szCs w:val="30"/>
          <w:lang w:val="ru-RU"/>
        </w:rPr>
        <w:t xml:space="preserve">    Ростислав Дижур  </w:t>
      </w:r>
      <w:hyperlink r:id="rId4" w:history="1">
        <w:r w:rsidRPr="00342A3F">
          <w:rPr>
            <w:rStyle w:val="Hyperlink"/>
            <w:rFonts w:ascii="Cambria" w:hAnsi="Cambria"/>
            <w:sz w:val="30"/>
            <w:szCs w:val="30"/>
            <w:lang w:val="ru-RU"/>
          </w:rPr>
          <w:t>www.r-di.net</w:t>
        </w:r>
      </w:hyperlink>
      <w:r>
        <w:rPr>
          <w:rFonts w:ascii="Cambria" w:hAnsi="Cambria"/>
          <w:sz w:val="30"/>
          <w:szCs w:val="30"/>
          <w:lang w:val="ru-RU"/>
        </w:rPr>
        <w:t xml:space="preserve"> </w:t>
      </w:r>
      <w:r w:rsidRPr="00D25F24">
        <w:rPr>
          <w:rFonts w:ascii="Cambria" w:hAnsi="Cambria"/>
          <w:sz w:val="30"/>
          <w:szCs w:val="30"/>
          <w:lang w:val="ru-RU"/>
        </w:rPr>
        <w:t xml:space="preserve">     </w:t>
      </w:r>
    </w:p>
    <w:p w:rsidR="000A40F0" w:rsidRPr="007905F7" w:rsidRDefault="000A40F0" w:rsidP="000A40F0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 xml:space="preserve">   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</w:t>
      </w:r>
      <w:r>
        <w:rPr>
          <w:rFonts w:ascii="Cambria" w:hAnsi="Cambria"/>
          <w:sz w:val="25"/>
          <w:szCs w:val="25"/>
          <w:lang w:val="ru-RU"/>
        </w:rPr>
        <w:t>____________</w:t>
      </w:r>
    </w:p>
    <w:p w:rsidR="000A40F0" w:rsidRDefault="000A40F0" w:rsidP="000A40F0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:rsidR="00E51B16" w:rsidRPr="00E51B16" w:rsidRDefault="00E51B16" w:rsidP="00E51B16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:rsidR="00E51B16" w:rsidRPr="00E51B16" w:rsidRDefault="00E51B16" w:rsidP="000A40F0">
      <w:pPr>
        <w:spacing w:after="0" w:line="240" w:lineRule="auto"/>
        <w:ind w:left="342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ЗАВЕЩАНИЕ</w:t>
      </w:r>
    </w:p>
    <w:p w:rsidR="00E51B16" w:rsidRPr="00E51B16" w:rsidRDefault="00E51B16" w:rsidP="00E51B16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Чтобы правнукам на пепелищах не выпало жить,</w:t>
      </w: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научитесь соглас</w:t>
      </w:r>
      <w:bookmarkStart w:id="0" w:name="_GoBack"/>
      <w:bookmarkEnd w:id="0"/>
      <w:r w:rsidRPr="00E51B16">
        <w:rPr>
          <w:rFonts w:ascii="Cambria" w:hAnsi="Cambria"/>
          <w:sz w:val="32"/>
          <w:szCs w:val="32"/>
          <w:lang w:val="ru-RU"/>
        </w:rPr>
        <w:t>ие — мир — сохранять как святое,</w:t>
      </w: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каждой жизнью начните — святая святых — дорожить;</w:t>
      </w: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научитесь беречь всё живое.</w:t>
      </w: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Чтобы вашим потомкам скорбеть не пришлось о земном,</w:t>
      </w: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не искать во Вселенной приюта, тепла и рассветов,</w:t>
      </w: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берегите бесценный, дарованный каждому дом, —</w:t>
      </w:r>
    </w:p>
    <w:p w:rsidR="00E51B16" w:rsidRPr="00E51B16" w:rsidRDefault="00E51B16" w:rsidP="000A40F0">
      <w:pPr>
        <w:spacing w:after="0" w:line="240" w:lineRule="auto"/>
        <w:ind w:firstLine="540"/>
        <w:rPr>
          <w:rFonts w:ascii="Cambria" w:hAnsi="Cambria"/>
          <w:sz w:val="32"/>
          <w:szCs w:val="32"/>
          <w:lang w:val="ru-RU"/>
        </w:rPr>
      </w:pPr>
      <w:r w:rsidRPr="00E51B16">
        <w:rPr>
          <w:rFonts w:ascii="Cambria" w:hAnsi="Cambria"/>
          <w:sz w:val="32"/>
          <w:szCs w:val="32"/>
          <w:lang w:val="ru-RU"/>
        </w:rPr>
        <w:t>берегите планету.</w:t>
      </w:r>
    </w:p>
    <w:p w:rsidR="00E51B16" w:rsidRPr="00E51B16" w:rsidRDefault="00E51B16" w:rsidP="00E51B16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:rsidR="00E51B16" w:rsidRPr="00E51B16" w:rsidRDefault="00E51B16" w:rsidP="00E51B16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:rsidR="00E51B16" w:rsidRPr="00A92F6D" w:rsidRDefault="00E51B16" w:rsidP="00E51B16">
      <w:pPr>
        <w:spacing w:after="0" w:line="250" w:lineRule="exact"/>
        <w:rPr>
          <w:rFonts w:ascii="Cambria" w:hAnsi="Cambria"/>
          <w:sz w:val="25"/>
          <w:szCs w:val="25"/>
          <w:lang w:val="ru-RU"/>
        </w:rPr>
      </w:pPr>
    </w:p>
    <w:sectPr w:rsidR="00E51B16" w:rsidRPr="00A92F6D" w:rsidSect="000A40F0">
      <w:pgSz w:w="12240" w:h="15840"/>
      <w:pgMar w:top="864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oofState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16"/>
    <w:rsid w:val="000A40F0"/>
    <w:rsid w:val="00214AD3"/>
    <w:rsid w:val="002813D0"/>
    <w:rsid w:val="004100B7"/>
    <w:rsid w:val="00436B80"/>
    <w:rsid w:val="004D1577"/>
    <w:rsid w:val="00560986"/>
    <w:rsid w:val="007E1951"/>
    <w:rsid w:val="00863EAC"/>
    <w:rsid w:val="00A2160B"/>
    <w:rsid w:val="00A92F6D"/>
    <w:rsid w:val="00E42CA1"/>
    <w:rsid w:val="00E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FBEC"/>
  <w15:chartTrackingRefBased/>
  <w15:docId w15:val="{0142C0F7-5CEA-4654-B8AA-544F4F4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2024-06-12T22:13:00Z</dcterms:created>
  <dcterms:modified xsi:type="dcterms:W3CDTF">2024-06-12T22:18:00Z</dcterms:modified>
</cp:coreProperties>
</file>