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24A0" w14:textId="77777777" w:rsidR="008969AF" w:rsidRDefault="008969AF" w:rsidP="008969AF">
      <w:pPr>
        <w:spacing w:after="0" w:line="240" w:lineRule="auto"/>
        <w:rPr>
          <w:rFonts w:ascii="Cambria" w:hAnsi="Cambria"/>
          <w:sz w:val="30"/>
          <w:szCs w:val="30"/>
          <w:lang w:val="ru-RU"/>
        </w:rPr>
      </w:pPr>
      <w:r>
        <w:rPr>
          <w:rFonts w:ascii="Cambria" w:hAnsi="Cambria"/>
          <w:sz w:val="30"/>
          <w:szCs w:val="30"/>
          <w:lang w:val="ru-RU"/>
        </w:rPr>
        <w:t xml:space="preserve">    Ростислав Дижур  </w:t>
      </w:r>
      <w:hyperlink r:id="rId4" w:history="1">
        <w:r>
          <w:rPr>
            <w:rStyle w:val="Hyperlink"/>
            <w:rFonts w:ascii="Cambria" w:hAnsi="Cambria"/>
            <w:sz w:val="30"/>
            <w:szCs w:val="30"/>
            <w:lang w:val="ru-RU"/>
          </w:rPr>
          <w:t>www.r-di.net</w:t>
        </w:r>
      </w:hyperlink>
      <w:r>
        <w:rPr>
          <w:rFonts w:ascii="Cambria" w:hAnsi="Cambria"/>
          <w:sz w:val="30"/>
          <w:szCs w:val="30"/>
          <w:lang w:val="ru-RU"/>
        </w:rPr>
        <w:t xml:space="preserve">      </w:t>
      </w:r>
    </w:p>
    <w:p w14:paraId="1B8BF8D3" w14:textId="77777777" w:rsidR="008969AF" w:rsidRDefault="008969AF" w:rsidP="008969AF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>
        <w:rPr>
          <w:rFonts w:ascii="Cambria" w:hAnsi="Cambria"/>
          <w:sz w:val="25"/>
          <w:szCs w:val="25"/>
          <w:lang w:val="ru-RU"/>
        </w:rPr>
        <w:t xml:space="preserve">   ____________________________________________________________________________________________</w:t>
      </w:r>
    </w:p>
    <w:p w14:paraId="63D5834D" w14:textId="77777777" w:rsidR="008969AF" w:rsidRDefault="008969AF" w:rsidP="008969AF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111B1A36" w14:textId="77777777" w:rsidR="008969AF" w:rsidRDefault="008969AF" w:rsidP="008969AF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57C9390C" w14:textId="77777777" w:rsidR="008969AF" w:rsidRDefault="008969AF" w:rsidP="008B5B77">
      <w:pPr>
        <w:spacing w:after="0" w:line="240" w:lineRule="auto"/>
        <w:ind w:left="3780"/>
        <w:rPr>
          <w:rFonts w:ascii="Cambria" w:hAnsi="Cambria"/>
          <w:sz w:val="32"/>
          <w:szCs w:val="32"/>
          <w:lang w:val="ru-RU"/>
        </w:rPr>
      </w:pPr>
      <w:r>
        <w:rPr>
          <w:rFonts w:ascii="Cambria" w:hAnsi="Cambria"/>
          <w:sz w:val="32"/>
          <w:szCs w:val="32"/>
          <w:lang w:val="ru-RU"/>
        </w:rPr>
        <w:t>*    *    *</w:t>
      </w:r>
    </w:p>
    <w:p w14:paraId="5D9E5A5F" w14:textId="77777777" w:rsidR="008969AF" w:rsidRDefault="008969AF" w:rsidP="008969AF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296CA4E3" w14:textId="77777777" w:rsidR="003961B9" w:rsidRPr="003961B9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  <w:r w:rsidRPr="003961B9">
        <w:rPr>
          <w:rFonts w:ascii="Cambria" w:hAnsi="Cambria"/>
          <w:sz w:val="32"/>
          <w:szCs w:val="32"/>
          <w:lang w:val="ru-RU"/>
        </w:rPr>
        <w:t>Подчас реальность кажется пожарищем...</w:t>
      </w:r>
    </w:p>
    <w:p w14:paraId="053AC59E" w14:textId="77777777" w:rsidR="003961B9" w:rsidRPr="003961B9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  <w:r w:rsidRPr="003961B9">
        <w:rPr>
          <w:rFonts w:ascii="Cambria" w:hAnsi="Cambria"/>
          <w:sz w:val="32"/>
          <w:szCs w:val="32"/>
          <w:lang w:val="ru-RU"/>
        </w:rPr>
        <w:t>Случилось до таких времён дожить,</w:t>
      </w:r>
    </w:p>
    <w:p w14:paraId="58B65EFA" w14:textId="77777777" w:rsidR="003961B9" w:rsidRPr="003961B9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  <w:r w:rsidRPr="003961B9">
        <w:rPr>
          <w:rFonts w:ascii="Cambria" w:hAnsi="Cambria"/>
          <w:sz w:val="32"/>
          <w:szCs w:val="32"/>
          <w:lang w:val="ru-RU"/>
        </w:rPr>
        <w:t>когда идти осталось лишь на кладбище,</w:t>
      </w:r>
    </w:p>
    <w:p w14:paraId="5FC94FBD" w14:textId="77777777" w:rsidR="003961B9" w:rsidRPr="003961B9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  <w:r w:rsidRPr="003961B9">
        <w:rPr>
          <w:rFonts w:ascii="Cambria" w:hAnsi="Cambria"/>
          <w:sz w:val="32"/>
          <w:szCs w:val="32"/>
          <w:lang w:val="ru-RU"/>
        </w:rPr>
        <w:t>чтоб откровенно, по душам, поговорить.</w:t>
      </w:r>
    </w:p>
    <w:p w14:paraId="5DF5E107" w14:textId="77777777" w:rsidR="003961B9" w:rsidRPr="003961B9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</w:p>
    <w:p w14:paraId="3CC6BB82" w14:textId="77777777" w:rsidR="003961B9" w:rsidRPr="003961B9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  <w:r w:rsidRPr="003961B9">
        <w:rPr>
          <w:rFonts w:ascii="Cambria" w:hAnsi="Cambria"/>
          <w:sz w:val="32"/>
          <w:szCs w:val="32"/>
          <w:lang w:val="ru-RU"/>
        </w:rPr>
        <w:t>Здесь грани жизней напрочь разрушаются,</w:t>
      </w:r>
    </w:p>
    <w:p w14:paraId="39195F9D" w14:textId="77777777" w:rsidR="003961B9" w:rsidRPr="003961B9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  <w:r w:rsidRPr="003961B9">
        <w:rPr>
          <w:rFonts w:ascii="Cambria" w:hAnsi="Cambria"/>
          <w:sz w:val="32"/>
          <w:szCs w:val="32"/>
          <w:lang w:val="ru-RU"/>
        </w:rPr>
        <w:t>здесь вечность длится, связями дыша,</w:t>
      </w:r>
    </w:p>
    <w:p w14:paraId="4DCB0486" w14:textId="77777777" w:rsidR="003961B9" w:rsidRPr="003961B9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  <w:r w:rsidRPr="003961B9">
        <w:rPr>
          <w:rFonts w:ascii="Cambria" w:hAnsi="Cambria"/>
          <w:sz w:val="32"/>
          <w:szCs w:val="32"/>
          <w:lang w:val="ru-RU"/>
        </w:rPr>
        <w:t>и чувство всеединства возвращается.</w:t>
      </w:r>
    </w:p>
    <w:p w14:paraId="49FC4E8D" w14:textId="77777777" w:rsidR="003961B9" w:rsidRPr="003961B9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  <w:r w:rsidRPr="003961B9">
        <w:rPr>
          <w:rFonts w:ascii="Cambria" w:hAnsi="Cambria"/>
          <w:sz w:val="32"/>
          <w:szCs w:val="32"/>
          <w:lang w:val="ru-RU"/>
        </w:rPr>
        <w:t>Они и ты, весь мир, — одна душа.</w:t>
      </w:r>
    </w:p>
    <w:p w14:paraId="1DE0E5F3" w14:textId="77777777" w:rsidR="003961B9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</w:p>
    <w:p w14:paraId="490348F9" w14:textId="7B4AD347" w:rsidR="003961B9" w:rsidRPr="003961B9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  <w:r w:rsidRPr="003961B9">
        <w:rPr>
          <w:rFonts w:ascii="Cambria" w:hAnsi="Cambria"/>
          <w:sz w:val="32"/>
          <w:szCs w:val="32"/>
          <w:lang w:val="ru-RU"/>
        </w:rPr>
        <w:t xml:space="preserve">Одна, где судьбы </w:t>
      </w:r>
      <w:r w:rsidR="00B14242" w:rsidRPr="00B14242">
        <w:rPr>
          <w:rFonts w:ascii="Cambria" w:hAnsi="Cambria"/>
          <w:sz w:val="32"/>
          <w:szCs w:val="32"/>
          <w:lang w:val="ru-RU"/>
        </w:rPr>
        <w:t>на́бело</w:t>
      </w:r>
      <w:r w:rsidRPr="003961B9">
        <w:rPr>
          <w:rFonts w:ascii="Cambria" w:hAnsi="Cambria"/>
          <w:sz w:val="32"/>
          <w:szCs w:val="32"/>
          <w:lang w:val="ru-RU"/>
        </w:rPr>
        <w:t xml:space="preserve"> итожатся</w:t>
      </w:r>
    </w:p>
    <w:p w14:paraId="6618217A" w14:textId="77777777" w:rsidR="003961B9" w:rsidRPr="003961B9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  <w:r w:rsidRPr="003961B9">
        <w:rPr>
          <w:rFonts w:ascii="Cambria" w:hAnsi="Cambria"/>
          <w:sz w:val="32"/>
          <w:szCs w:val="32"/>
          <w:lang w:val="ru-RU"/>
        </w:rPr>
        <w:t>неразделимыми на старь и новь,</w:t>
      </w:r>
    </w:p>
    <w:p w14:paraId="316BE3A4" w14:textId="77777777" w:rsidR="003961B9" w:rsidRPr="003961B9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  <w:r w:rsidRPr="003961B9">
        <w:rPr>
          <w:rFonts w:ascii="Cambria" w:hAnsi="Cambria"/>
          <w:sz w:val="32"/>
          <w:szCs w:val="32"/>
          <w:lang w:val="ru-RU"/>
        </w:rPr>
        <w:t>на жизнь и смерть, где смыслы множатся,</w:t>
      </w:r>
    </w:p>
    <w:p w14:paraId="6D6B0FFD" w14:textId="528C83F4" w:rsidR="003F7263" w:rsidRPr="008969AF" w:rsidRDefault="003961B9" w:rsidP="003961B9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  <w:r w:rsidRPr="003961B9">
        <w:rPr>
          <w:rFonts w:ascii="Cambria" w:hAnsi="Cambria"/>
          <w:sz w:val="32"/>
          <w:szCs w:val="32"/>
          <w:lang w:val="ru-RU"/>
        </w:rPr>
        <w:t>где есть вторичное, а суть — любовь.</w:t>
      </w:r>
    </w:p>
    <w:p w14:paraId="64377731" w14:textId="77777777" w:rsidR="003F7263" w:rsidRPr="008969AF" w:rsidRDefault="003F7263" w:rsidP="008969AF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</w:p>
    <w:sectPr w:rsidR="003F7263" w:rsidRPr="008969AF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A6"/>
    <w:rsid w:val="00214AD3"/>
    <w:rsid w:val="002813D0"/>
    <w:rsid w:val="003961B9"/>
    <w:rsid w:val="003F7263"/>
    <w:rsid w:val="004100B7"/>
    <w:rsid w:val="00436B80"/>
    <w:rsid w:val="004D1577"/>
    <w:rsid w:val="00560986"/>
    <w:rsid w:val="007110A6"/>
    <w:rsid w:val="0086116D"/>
    <w:rsid w:val="00863EAC"/>
    <w:rsid w:val="008969AF"/>
    <w:rsid w:val="008B5B77"/>
    <w:rsid w:val="00A2160B"/>
    <w:rsid w:val="00A92F6D"/>
    <w:rsid w:val="00B14242"/>
    <w:rsid w:val="00E4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AFEE"/>
  <w15:chartTrackingRefBased/>
  <w15:docId w15:val="{E6AE5AED-BAAF-4603-9145-08F91C72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6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2025-10-10T22:36:00Z</dcterms:created>
  <dcterms:modified xsi:type="dcterms:W3CDTF">2025-10-11T15:05:00Z</dcterms:modified>
</cp:coreProperties>
</file>