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BD7C" w14:textId="77777777" w:rsidR="002208FA" w:rsidRPr="007B0FBE" w:rsidRDefault="002208FA" w:rsidP="0012390E">
      <w:pPr>
        <w:rPr>
          <w:rFonts w:ascii="Cambria" w:hAnsi="Cambria"/>
          <w:sz w:val="30"/>
          <w:szCs w:val="30"/>
          <w:lang w:val="ru-RU"/>
        </w:rPr>
      </w:pPr>
      <w:r w:rsidRPr="007B0FBE">
        <w:rPr>
          <w:rFonts w:ascii="Cambria" w:hAnsi="Cambria"/>
          <w:sz w:val="30"/>
          <w:szCs w:val="30"/>
          <w:lang w:val="ru-RU"/>
        </w:rPr>
        <w:t xml:space="preserve">    Ростислав Дижур  </w:t>
      </w:r>
      <w:hyperlink r:id="rId4" w:history="1">
        <w:r w:rsidRPr="007B0FBE">
          <w:rPr>
            <w:rStyle w:val="Hyperlink"/>
            <w:rFonts w:ascii="Cambria" w:hAnsi="Cambria"/>
            <w:sz w:val="30"/>
            <w:szCs w:val="30"/>
            <w:lang w:val="ru-RU"/>
          </w:rPr>
          <w:t>www.r-di.net</w:t>
        </w:r>
      </w:hyperlink>
      <w:r w:rsidRPr="007B0FBE">
        <w:rPr>
          <w:rFonts w:ascii="Cambria" w:hAnsi="Cambria"/>
          <w:sz w:val="30"/>
          <w:szCs w:val="30"/>
          <w:lang w:val="ru-RU"/>
        </w:rPr>
        <w:t xml:space="preserve">      </w:t>
      </w:r>
    </w:p>
    <w:p w14:paraId="76F13242" w14:textId="77777777" w:rsidR="002208FA" w:rsidRDefault="002208FA" w:rsidP="002208FA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>
        <w:rPr>
          <w:rFonts w:ascii="Cambria" w:hAnsi="Cambria"/>
          <w:sz w:val="25"/>
          <w:szCs w:val="25"/>
          <w:lang w:val="ru-RU"/>
        </w:rPr>
        <w:t xml:space="preserve">   ________________________________________________________________________________________________________</w:t>
      </w:r>
    </w:p>
    <w:p w14:paraId="1E22039E" w14:textId="77777777" w:rsidR="002208FA" w:rsidRDefault="002208FA" w:rsidP="002208FA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19F17EC5" w14:textId="77777777" w:rsidR="002208FA" w:rsidRDefault="002208FA" w:rsidP="002208FA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0A0ED49E" w14:textId="56D325C5" w:rsidR="00387A07" w:rsidRDefault="00387A07" w:rsidP="00D27F41">
      <w:pPr>
        <w:tabs>
          <w:tab w:val="left" w:pos="2880"/>
          <w:tab w:val="left" w:pos="3024"/>
          <w:tab w:val="left" w:pos="3159"/>
        </w:tabs>
        <w:spacing w:after="0" w:line="240" w:lineRule="auto"/>
        <w:ind w:left="3456"/>
        <w:rPr>
          <w:rFonts w:ascii="Cambria" w:hAnsi="Cambria"/>
          <w:sz w:val="32"/>
          <w:szCs w:val="32"/>
          <w:lang w:val="ru-RU"/>
        </w:rPr>
      </w:pPr>
    </w:p>
    <w:p w14:paraId="652C2EFF" w14:textId="77777777" w:rsidR="00A4626E" w:rsidRPr="00387A07" w:rsidRDefault="00A4626E" w:rsidP="000E776A">
      <w:pPr>
        <w:spacing w:after="0" w:line="240" w:lineRule="auto"/>
        <w:ind w:left="2790"/>
        <w:rPr>
          <w:rFonts w:ascii="Cambria" w:hAnsi="Cambria"/>
          <w:sz w:val="32"/>
          <w:szCs w:val="32"/>
          <w:lang w:val="ru-RU"/>
        </w:rPr>
      </w:pPr>
      <w:r w:rsidRPr="00A4626E">
        <w:rPr>
          <w:rFonts w:ascii="Cambria" w:hAnsi="Cambria"/>
          <w:sz w:val="32"/>
          <w:szCs w:val="32"/>
          <w:lang w:val="ru-RU"/>
        </w:rPr>
        <w:t>НАЧИНАЮЩИМ ПОЭТАМ</w:t>
      </w:r>
    </w:p>
    <w:p w14:paraId="6036EFC0" w14:textId="77777777" w:rsidR="00A4626E" w:rsidRPr="00A4626E" w:rsidRDefault="00A4626E" w:rsidP="00A4626E">
      <w:pPr>
        <w:spacing w:after="0" w:line="240" w:lineRule="auto"/>
        <w:ind w:left="2880"/>
        <w:rPr>
          <w:rFonts w:ascii="Cambria" w:hAnsi="Cambria"/>
          <w:sz w:val="24"/>
          <w:szCs w:val="24"/>
          <w:lang w:val="ru-RU"/>
        </w:rPr>
      </w:pPr>
    </w:p>
    <w:p w14:paraId="34746091" w14:textId="2CEB76BD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Самые известные мастера</w:t>
      </w:r>
    </w:p>
    <w:p w14:paraId="6FA97004" w14:textId="77777777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эпохи Возрождения</w:t>
      </w:r>
    </w:p>
    <w:p w14:paraId="523B4562" w14:textId="77777777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повторяли — каждый на свой лад —</w:t>
      </w:r>
    </w:p>
    <w:p w14:paraId="46E1AB39" w14:textId="77777777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слова Цицерона:</w:t>
      </w:r>
    </w:p>
    <w:p w14:paraId="5A7295C1" w14:textId="77777777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чтобы превратить глыбу мрамора</w:t>
      </w:r>
    </w:p>
    <w:p w14:paraId="78E7E41A" w14:textId="77777777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в чудную статую,</w:t>
      </w:r>
    </w:p>
    <w:p w14:paraId="7326B539" w14:textId="77777777" w:rsidR="00A4626E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нужно увидеть этот образ</w:t>
      </w:r>
    </w:p>
    <w:p w14:paraId="75FF6D6A" w14:textId="2F034E9C" w:rsidR="00387A07" w:rsidRPr="00A4626E" w:rsidRDefault="00A4626E" w:rsidP="000E776A">
      <w:pPr>
        <w:spacing w:after="0" w:line="300" w:lineRule="exact"/>
        <w:ind w:left="3060"/>
        <w:rPr>
          <w:rFonts w:ascii="Cambria" w:hAnsi="Cambria"/>
          <w:i/>
          <w:iCs/>
          <w:sz w:val="30"/>
          <w:szCs w:val="30"/>
          <w:lang w:val="ru-RU"/>
        </w:rPr>
      </w:pPr>
      <w:r w:rsidRPr="00A4626E">
        <w:rPr>
          <w:rFonts w:ascii="Cambria" w:hAnsi="Cambria"/>
          <w:i/>
          <w:iCs/>
          <w:sz w:val="30"/>
          <w:szCs w:val="30"/>
          <w:lang w:val="ru-RU"/>
        </w:rPr>
        <w:t>и отсечь от глыбы лишнее.</w:t>
      </w:r>
    </w:p>
    <w:p w14:paraId="74D99824" w14:textId="77777777" w:rsidR="00A4626E" w:rsidRPr="00A4626E" w:rsidRDefault="00A4626E" w:rsidP="00A4626E">
      <w:pPr>
        <w:spacing w:after="0" w:line="240" w:lineRule="auto"/>
        <w:ind w:left="2880"/>
        <w:rPr>
          <w:rFonts w:ascii="Cambria" w:hAnsi="Cambria"/>
          <w:sz w:val="24"/>
          <w:szCs w:val="24"/>
          <w:lang w:val="ru-RU"/>
        </w:rPr>
      </w:pPr>
    </w:p>
    <w:p w14:paraId="2770AFAE" w14:textId="77C287EA" w:rsidR="00A4626E" w:rsidRPr="00A4626E" w:rsidRDefault="00A4626E" w:rsidP="00A4626E">
      <w:pPr>
        <w:tabs>
          <w:tab w:val="left" w:pos="1800"/>
        </w:tabs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A4626E">
        <w:rPr>
          <w:rFonts w:ascii="Cambria" w:hAnsi="Cambria"/>
          <w:sz w:val="34"/>
          <w:szCs w:val="34"/>
          <w:lang w:val="ru-RU"/>
        </w:rPr>
        <w:t>Перескажу известное уже:</w:t>
      </w:r>
    </w:p>
    <w:p w14:paraId="752D9102" w14:textId="77777777" w:rsidR="00A4626E" w:rsidRPr="00A4626E" w:rsidRDefault="00A4626E" w:rsidP="00A4626E">
      <w:pPr>
        <w:tabs>
          <w:tab w:val="left" w:pos="1800"/>
        </w:tabs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A4626E">
        <w:rPr>
          <w:rFonts w:ascii="Cambria" w:hAnsi="Cambria"/>
          <w:sz w:val="34"/>
          <w:szCs w:val="34"/>
          <w:lang w:val="ru-RU"/>
        </w:rPr>
        <w:t>когда в помощниках словарь и голова,</w:t>
      </w:r>
    </w:p>
    <w:p w14:paraId="3C68CDE6" w14:textId="77777777" w:rsidR="00A4626E" w:rsidRPr="00A4626E" w:rsidRDefault="00A4626E" w:rsidP="00A4626E">
      <w:pPr>
        <w:tabs>
          <w:tab w:val="left" w:pos="1800"/>
        </w:tabs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A4626E">
        <w:rPr>
          <w:rFonts w:ascii="Cambria" w:hAnsi="Cambria"/>
          <w:sz w:val="34"/>
          <w:szCs w:val="34"/>
          <w:lang w:val="ru-RU"/>
        </w:rPr>
        <w:t>отбросьте не созвучное душе, —</w:t>
      </w:r>
    </w:p>
    <w:p w14:paraId="2CC16DC9" w14:textId="43B4C230" w:rsidR="00A92F6D" w:rsidRPr="00A4626E" w:rsidRDefault="00A4626E" w:rsidP="00A4626E">
      <w:pPr>
        <w:tabs>
          <w:tab w:val="left" w:pos="1800"/>
        </w:tabs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A4626E">
        <w:rPr>
          <w:rFonts w:ascii="Cambria" w:hAnsi="Cambria"/>
          <w:sz w:val="34"/>
          <w:szCs w:val="34"/>
          <w:lang w:val="ru-RU"/>
        </w:rPr>
        <w:t>оставьте только нужные слова.</w:t>
      </w:r>
    </w:p>
    <w:sectPr w:rsidR="00A92F6D" w:rsidRPr="00A4626E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07"/>
    <w:rsid w:val="000E776A"/>
    <w:rsid w:val="0012390E"/>
    <w:rsid w:val="00214AD3"/>
    <w:rsid w:val="002208FA"/>
    <w:rsid w:val="002813D0"/>
    <w:rsid w:val="00387A07"/>
    <w:rsid w:val="004100B7"/>
    <w:rsid w:val="0043374B"/>
    <w:rsid w:val="00436B80"/>
    <w:rsid w:val="004D1577"/>
    <w:rsid w:val="00560986"/>
    <w:rsid w:val="007B0FBE"/>
    <w:rsid w:val="00863EAC"/>
    <w:rsid w:val="00A2160B"/>
    <w:rsid w:val="00A4626E"/>
    <w:rsid w:val="00A92F6D"/>
    <w:rsid w:val="00D27F41"/>
    <w:rsid w:val="00E42CA1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8303"/>
  <w15:chartTrackingRefBased/>
  <w15:docId w15:val="{5EA45A22-702C-47EE-A3BC-89D0D754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2024-10-11T21:46:00Z</cp:lastPrinted>
  <dcterms:created xsi:type="dcterms:W3CDTF">2025-08-31T19:38:00Z</dcterms:created>
  <dcterms:modified xsi:type="dcterms:W3CDTF">2025-08-31T19:45:00Z</dcterms:modified>
</cp:coreProperties>
</file>