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B8DD" w14:textId="77777777" w:rsidR="006A2FB5" w:rsidRPr="002959C5" w:rsidRDefault="006A2FB5" w:rsidP="00646D05">
      <w:pPr>
        <w:ind w:left="540" w:right="954"/>
        <w:rPr>
          <w:rFonts w:ascii="Cambria" w:hAnsi="Cambria"/>
          <w:sz w:val="30"/>
          <w:szCs w:val="30"/>
          <w:lang w:val="ru-RU"/>
        </w:rPr>
      </w:pPr>
      <w:r w:rsidRPr="002959C5">
        <w:rPr>
          <w:rFonts w:ascii="Cambria" w:hAnsi="Cambria"/>
          <w:sz w:val="30"/>
          <w:szCs w:val="30"/>
          <w:lang w:val="ru-RU"/>
        </w:rPr>
        <w:t>Ростислав Дижур</w:t>
      </w:r>
      <w:r w:rsidR="00646D05" w:rsidRPr="002959C5">
        <w:rPr>
          <w:rFonts w:ascii="Cambria" w:hAnsi="Cambria"/>
          <w:color w:val="0000FF"/>
          <w:sz w:val="30"/>
          <w:szCs w:val="30"/>
          <w:lang w:val="ru-RU"/>
        </w:rPr>
        <w:t xml:space="preserve">   </w:t>
      </w:r>
      <w:hyperlink r:id="rId4" w:history="1">
        <w:r w:rsidR="00646D05" w:rsidRPr="002959C5">
          <w:rPr>
            <w:rStyle w:val="Hyperlink"/>
            <w:rFonts w:ascii="Cambria" w:hAnsi="Cambria"/>
            <w:sz w:val="30"/>
            <w:szCs w:val="30"/>
          </w:rPr>
          <w:t>www</w:t>
        </w:r>
        <w:r w:rsidR="00646D05" w:rsidRPr="002959C5">
          <w:rPr>
            <w:rStyle w:val="Hyperlink"/>
            <w:rFonts w:ascii="Cambria" w:hAnsi="Cambria"/>
            <w:sz w:val="30"/>
            <w:szCs w:val="30"/>
            <w:lang w:val="ru-RU"/>
          </w:rPr>
          <w:t>.</w:t>
        </w:r>
        <w:r w:rsidR="00646D05" w:rsidRPr="002959C5">
          <w:rPr>
            <w:rStyle w:val="Hyperlink"/>
            <w:rFonts w:ascii="Cambria" w:hAnsi="Cambria"/>
            <w:sz w:val="30"/>
            <w:szCs w:val="30"/>
          </w:rPr>
          <w:t>r</w:t>
        </w:r>
        <w:r w:rsidR="00646D05" w:rsidRPr="002959C5">
          <w:rPr>
            <w:rStyle w:val="Hyperlink"/>
            <w:rFonts w:ascii="Cambria" w:hAnsi="Cambria"/>
            <w:sz w:val="30"/>
            <w:szCs w:val="30"/>
            <w:lang w:val="ru-RU"/>
          </w:rPr>
          <w:t>-</w:t>
        </w:r>
        <w:r w:rsidR="00646D05" w:rsidRPr="002959C5">
          <w:rPr>
            <w:rStyle w:val="Hyperlink"/>
            <w:rFonts w:ascii="Cambria" w:hAnsi="Cambria"/>
            <w:sz w:val="30"/>
            <w:szCs w:val="30"/>
          </w:rPr>
          <w:t>di</w:t>
        </w:r>
        <w:r w:rsidR="00646D05" w:rsidRPr="002959C5">
          <w:rPr>
            <w:rStyle w:val="Hyperlink"/>
            <w:rFonts w:ascii="Cambria" w:hAnsi="Cambria"/>
            <w:sz w:val="30"/>
            <w:szCs w:val="30"/>
            <w:lang w:val="ru-RU"/>
          </w:rPr>
          <w:t>.</w:t>
        </w:r>
        <w:r w:rsidR="00646D05" w:rsidRPr="002959C5">
          <w:rPr>
            <w:rStyle w:val="Hyperlink"/>
            <w:rFonts w:ascii="Cambria" w:hAnsi="Cambria"/>
            <w:sz w:val="30"/>
            <w:szCs w:val="30"/>
          </w:rPr>
          <w:t>net</w:t>
        </w:r>
      </w:hyperlink>
      <w:r w:rsidR="00646D05" w:rsidRPr="002959C5">
        <w:rPr>
          <w:rFonts w:ascii="Cambria" w:hAnsi="Cambria"/>
          <w:color w:val="0000FF"/>
          <w:sz w:val="30"/>
          <w:szCs w:val="30"/>
          <w:lang w:val="ru-RU"/>
        </w:rPr>
        <w:t xml:space="preserve"> </w:t>
      </w:r>
    </w:p>
    <w:p w14:paraId="781DE267" w14:textId="77777777" w:rsidR="006A2FB5" w:rsidRPr="002959C5" w:rsidRDefault="006A2FB5" w:rsidP="00646D05">
      <w:pPr>
        <w:tabs>
          <w:tab w:val="left" w:pos="1800"/>
        </w:tabs>
        <w:ind w:left="540" w:right="774"/>
        <w:rPr>
          <w:rFonts w:ascii="Cambria" w:hAnsi="Cambria"/>
          <w:lang w:val="ru-RU"/>
        </w:rPr>
      </w:pPr>
      <w:r w:rsidRPr="002959C5">
        <w:rPr>
          <w:rFonts w:ascii="Cambria" w:hAnsi="Cambria"/>
          <w:lang w:val="ru-RU"/>
        </w:rPr>
        <w:t>__________________________________________________________________</w:t>
      </w:r>
      <w:r w:rsidR="00C7460F" w:rsidRPr="002959C5">
        <w:rPr>
          <w:rFonts w:ascii="Cambria" w:hAnsi="Cambria"/>
          <w:lang w:val="ru-RU"/>
        </w:rPr>
        <w:t>_____________________________</w:t>
      </w:r>
      <w:r w:rsidR="00646D05" w:rsidRPr="002959C5">
        <w:rPr>
          <w:rFonts w:ascii="Cambria" w:hAnsi="Cambria"/>
          <w:lang w:val="ru-RU"/>
        </w:rPr>
        <w:t>______________________</w:t>
      </w:r>
    </w:p>
    <w:p w14:paraId="2D838DBE" w14:textId="77777777" w:rsidR="00646D05" w:rsidRPr="002959C5" w:rsidRDefault="00646D05" w:rsidP="00646D05">
      <w:pPr>
        <w:pStyle w:val="Default"/>
        <w:rPr>
          <w:lang w:val="ru-RU"/>
        </w:rPr>
      </w:pPr>
    </w:p>
    <w:p w14:paraId="2AE18379" w14:textId="77777777" w:rsidR="006A2FB5" w:rsidRPr="002959C5" w:rsidRDefault="006A2FB5" w:rsidP="006A2FB5">
      <w:pPr>
        <w:ind w:left="4680"/>
        <w:rPr>
          <w:rFonts w:ascii="Cambria" w:hAnsi="Cambria"/>
          <w:b/>
          <w:noProof/>
          <w:sz w:val="32"/>
          <w:szCs w:val="32"/>
          <w:lang w:val="ru-RU"/>
        </w:rPr>
      </w:pPr>
    </w:p>
    <w:p w14:paraId="287D7D71" w14:textId="77777777" w:rsidR="00F019A1" w:rsidRPr="002959C5" w:rsidRDefault="00F019A1" w:rsidP="00F019A1">
      <w:pPr>
        <w:spacing w:line="250" w:lineRule="exact"/>
        <w:rPr>
          <w:rFonts w:ascii="Cambria" w:hAnsi="Cambria"/>
          <w:sz w:val="25"/>
          <w:szCs w:val="25"/>
          <w:lang w:val="ru-RU"/>
        </w:rPr>
      </w:pPr>
    </w:p>
    <w:p w14:paraId="714232A3" w14:textId="77777777" w:rsidR="00F019A1" w:rsidRPr="002959C5" w:rsidRDefault="00F019A1" w:rsidP="002959C5">
      <w:pPr>
        <w:tabs>
          <w:tab w:val="left" w:pos="4770"/>
        </w:tabs>
        <w:ind w:left="3960"/>
        <w:rPr>
          <w:rFonts w:ascii="Cambria" w:hAnsi="Cambria"/>
          <w:b/>
          <w:noProof/>
          <w:sz w:val="32"/>
          <w:szCs w:val="32"/>
          <w:lang w:val="ru-RU"/>
        </w:rPr>
      </w:pPr>
      <w:r w:rsidRPr="002959C5">
        <w:rPr>
          <w:rFonts w:ascii="Cambria" w:hAnsi="Cambria"/>
          <w:b/>
          <w:noProof/>
          <w:sz w:val="32"/>
          <w:szCs w:val="32"/>
          <w:lang w:val="ru-RU"/>
        </w:rPr>
        <w:t>КОМНАТА</w:t>
      </w:r>
    </w:p>
    <w:p w14:paraId="139D8836" w14:textId="77777777" w:rsidR="00F019A1" w:rsidRPr="002959C5" w:rsidRDefault="00F019A1" w:rsidP="00916E4B">
      <w:pPr>
        <w:ind w:left="5040"/>
        <w:rPr>
          <w:rFonts w:ascii="Cambria" w:hAnsi="Cambria"/>
          <w:noProof/>
          <w:sz w:val="22"/>
          <w:lang w:val="ru-RU"/>
        </w:rPr>
      </w:pPr>
    </w:p>
    <w:p w14:paraId="1D7F2FCC" w14:textId="77777777" w:rsidR="00F019A1" w:rsidRPr="002959C5" w:rsidRDefault="00F019A1" w:rsidP="002959C5">
      <w:pPr>
        <w:ind w:left="4410"/>
        <w:rPr>
          <w:rFonts w:ascii="Cambria" w:hAnsi="Cambria"/>
          <w:noProof/>
          <w:sz w:val="28"/>
          <w:szCs w:val="25"/>
          <w:lang w:val="ru-RU"/>
        </w:rPr>
      </w:pPr>
      <w:r w:rsidRPr="002959C5">
        <w:rPr>
          <w:rFonts w:ascii="Cambria" w:hAnsi="Cambria"/>
          <w:noProof/>
          <w:sz w:val="28"/>
          <w:szCs w:val="25"/>
          <w:lang w:val="ru-RU"/>
        </w:rPr>
        <w:t>Поэма</w:t>
      </w:r>
    </w:p>
    <w:p w14:paraId="33597715" w14:textId="77777777" w:rsidR="00F019A1" w:rsidRPr="002959C5" w:rsidRDefault="00F019A1" w:rsidP="00F019A1">
      <w:pPr>
        <w:spacing w:line="240" w:lineRule="exact"/>
        <w:rPr>
          <w:rFonts w:ascii="Cambria" w:hAnsi="Cambria"/>
          <w:noProof/>
          <w:sz w:val="22"/>
          <w:lang w:val="ru-RU"/>
        </w:rPr>
      </w:pPr>
    </w:p>
    <w:p w14:paraId="0A3A2F88" w14:textId="77777777" w:rsidR="00F019A1" w:rsidRPr="002959C5" w:rsidRDefault="00F019A1" w:rsidP="00F019A1">
      <w:pPr>
        <w:spacing w:line="240" w:lineRule="exact"/>
        <w:rPr>
          <w:rFonts w:ascii="Cambria" w:hAnsi="Cambria"/>
          <w:noProof/>
          <w:sz w:val="22"/>
          <w:lang w:val="ru-RU"/>
        </w:rPr>
      </w:pPr>
    </w:p>
    <w:p w14:paraId="753E3225" w14:textId="77777777" w:rsidR="00F019A1" w:rsidRPr="002959C5" w:rsidRDefault="00F019A1" w:rsidP="002959C5">
      <w:pPr>
        <w:tabs>
          <w:tab w:val="left" w:pos="5310"/>
        </w:tabs>
        <w:ind w:left="4770"/>
        <w:rPr>
          <w:rFonts w:ascii="Cambria" w:hAnsi="Cambria"/>
          <w:noProof/>
          <w:sz w:val="32"/>
          <w:szCs w:val="32"/>
          <w:lang w:val="ru-RU"/>
        </w:rPr>
      </w:pPr>
      <w:r w:rsidRPr="002959C5">
        <w:rPr>
          <w:rFonts w:ascii="Cambria" w:hAnsi="Cambria"/>
          <w:noProof/>
          <w:sz w:val="32"/>
          <w:szCs w:val="32"/>
          <w:lang w:val="ru-RU"/>
        </w:rPr>
        <w:t>1</w:t>
      </w:r>
    </w:p>
    <w:p w14:paraId="6E16A90E" w14:textId="77777777" w:rsidR="00F019A1" w:rsidRPr="002959C5" w:rsidRDefault="00F019A1" w:rsidP="00A13F9D">
      <w:pPr>
        <w:rPr>
          <w:rFonts w:ascii="Cambria" w:hAnsi="Cambria"/>
          <w:sz w:val="32"/>
          <w:szCs w:val="32"/>
          <w:lang w:val="ru-RU"/>
        </w:rPr>
      </w:pPr>
    </w:p>
    <w:p w14:paraId="7660626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Среда,</w:t>
      </w:r>
    </w:p>
    <w:p w14:paraId="6AAC5EB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откуда быт выветрился давно,</w:t>
      </w:r>
    </w:p>
    <w:p w14:paraId="71BB57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 суть созданий мнится извечной</w:t>
      </w:r>
    </w:p>
    <w:p w14:paraId="3B1C416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словно вода в сосуде, прозрачной,</w:t>
      </w:r>
    </w:p>
    <w:p w14:paraId="4604F41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форма — вместилище сути —</w:t>
      </w:r>
    </w:p>
    <w:p w14:paraId="4714E5A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значит немного:</w:t>
      </w:r>
    </w:p>
    <w:p w14:paraId="07BA32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все измерения </w:t>
      </w:r>
    </w:p>
    <w:p w14:paraId="0D1FBB8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прямо зависят от пристальности зрения,</w:t>
      </w:r>
    </w:p>
    <w:p w14:paraId="156ACF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есть весьма изменчивы...</w:t>
      </w:r>
    </w:p>
    <w:p w14:paraId="3DB9E67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FCC317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Пространство тоже искривлено.</w:t>
      </w:r>
    </w:p>
    <w:p w14:paraId="779347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Говоря иначе: себе не равно,</w:t>
      </w:r>
    </w:p>
    <w:p w14:paraId="682511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нервное волокно</w:t>
      </w:r>
    </w:p>
    <w:p w14:paraId="711772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разной чувствительности...</w:t>
      </w:r>
    </w:p>
    <w:p w14:paraId="2B8E8DE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6E7A98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длительность комнаты условна,</w:t>
      </w:r>
    </w:p>
    <w:p w14:paraId="505F26C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склонна ко вневременны́м поясам...</w:t>
      </w:r>
    </w:p>
    <w:p w14:paraId="6D5FD43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пыльной розетки петляющее к часам —</w:t>
      </w:r>
    </w:p>
    <w:p w14:paraId="105C60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пó шнуру, брошенному так беспечно,</w:t>
      </w:r>
    </w:p>
    <w:p w14:paraId="42F1BC2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что, выходит, себе же бежит навстречу, —</w:t>
      </w:r>
    </w:p>
    <w:p w14:paraId="4ECBC1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время изломано.</w:t>
      </w:r>
    </w:p>
    <w:p w14:paraId="79DDEB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Время словно складень:</w:t>
      </w:r>
    </w:p>
    <w:p w14:paraId="51B3240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когда отключается свет —</w:t>
      </w:r>
    </w:p>
    <w:p w14:paraId="6079CF3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иногда раза пó три на день —</w:t>
      </w:r>
    </w:p>
    <w:p w14:paraId="3C0F9DC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сбрасывается на нет, —</w:t>
      </w:r>
    </w:p>
    <w:p w14:paraId="3E243CC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нулевой час, в нулевой год,</w:t>
      </w:r>
    </w:p>
    <w:p w14:paraId="0F3D3AB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Вифлеему,</w:t>
      </w:r>
    </w:p>
    <w:p w14:paraId="3B02922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 зыбка ещё пуста, —</w:t>
      </w:r>
    </w:p>
    <w:p w14:paraId="6CAE2F9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lastRenderedPageBreak/>
        <w:t>и опять начинает отсчёт</w:t>
      </w:r>
    </w:p>
    <w:p w14:paraId="7165C2D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Рождества Христа.</w:t>
      </w:r>
    </w:p>
    <w:p w14:paraId="67F0E1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F13C07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снова по весям и городам —</w:t>
      </w:r>
    </w:p>
    <w:p w14:paraId="53CAFE7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всем —</w:t>
      </w:r>
    </w:p>
    <w:p w14:paraId="2D9079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объявлена перепись.</w:t>
      </w:r>
    </w:p>
    <w:p w14:paraId="1A955A5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здесь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 xml:space="preserve"> означает по сути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там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</w:t>
      </w:r>
    </w:p>
    <w:p w14:paraId="6EB7963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потому что люди и вещи вознамерились</w:t>
      </w:r>
    </w:p>
    <w:p w14:paraId="1409C6C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назвать себя</w:t>
      </w:r>
    </w:p>
    <w:p w14:paraId="561C304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движутся к тем местам,</w:t>
      </w:r>
    </w:p>
    <w:p w14:paraId="127558D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которым приписаны.</w:t>
      </w:r>
    </w:p>
    <w:p w14:paraId="3ADE987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88BA49D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036C1EC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2</w:t>
      </w:r>
    </w:p>
    <w:p w14:paraId="7FBA5EFC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2BDAEB4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причудах времени, конечно, виноваты</w:t>
      </w:r>
    </w:p>
    <w:p w14:paraId="087FB9E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только часы.</w:t>
      </w:r>
    </w:p>
    <w:p w14:paraId="270BFA4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Увиденная Альтманом Ахматова,</w:t>
      </w:r>
    </w:p>
    <w:p w14:paraId="118E7A4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смотрящая куда-то вдаль</w:t>
      </w:r>
    </w:p>
    <w:p w14:paraId="21F6880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большого календаря, словно в будущее,</w:t>
      </w:r>
    </w:p>
    <w:p w14:paraId="09CD6D4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фон — изломанный хрусталь —</w:t>
      </w:r>
    </w:p>
    <w:p w14:paraId="28E521F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причудам способствует.</w:t>
      </w:r>
    </w:p>
    <w:p w14:paraId="7955DCC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E03670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Виной — и сам календарь,</w:t>
      </w:r>
    </w:p>
    <w:p w14:paraId="139556B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который числами всеми</w:t>
      </w:r>
    </w:p>
    <w:p w14:paraId="632D2B4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постоянно смещает время —</w:t>
      </w:r>
    </w:p>
    <w:p w14:paraId="56E16F5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хочет подстраиваться.</w:t>
      </w:r>
    </w:p>
    <w:p w14:paraId="21788FA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Снег за окном,</w:t>
      </w:r>
    </w:p>
    <w:p w14:paraId="292BE4F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он твердит об одном:</w:t>
      </w:r>
    </w:p>
    <w:p w14:paraId="13FBB5C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нынче август,</w:t>
      </w:r>
    </w:p>
    <w:p w14:paraId="3A78F87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первое — то вторник.</w:t>
      </w:r>
    </w:p>
    <w:p w14:paraId="4DE0EC6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8D94EC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злободневен,</w:t>
      </w:r>
    </w:p>
    <w:p w14:paraId="53B1218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ритмам сфер не падок,</w:t>
      </w:r>
    </w:p>
    <w:p w14:paraId="4D6133E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 уверен, что мировой порядок</w:t>
      </w:r>
    </w:p>
    <w:p w14:paraId="2512082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никуда не денется, —</w:t>
      </w:r>
    </w:p>
    <w:p w14:paraId="3FCFA0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поупрямится</w:t>
      </w:r>
    </w:p>
    <w:p w14:paraId="1B3CE5E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скорее всего,</w:t>
      </w:r>
    </w:p>
    <w:p w14:paraId="0A4D73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лет через пять</w:t>
      </w:r>
    </w:p>
    <w:p w14:paraId="58582E1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опять подстроится под него.</w:t>
      </w:r>
    </w:p>
    <w:p w14:paraId="49EBFD3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Знает: кто умеет ждать —</w:t>
      </w:r>
    </w:p>
    <w:p w14:paraId="7D5E2C4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своего добьётся.</w:t>
      </w:r>
    </w:p>
    <w:p w14:paraId="20D57EF4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3974247E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37A8C50C" w14:textId="77777777" w:rsidR="00F019A1" w:rsidRPr="002959C5" w:rsidRDefault="00F019A1" w:rsidP="002959C5">
      <w:pPr>
        <w:ind w:left="459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3</w:t>
      </w:r>
    </w:p>
    <w:p w14:paraId="609C3DF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50125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Прорехи в пространстве</w:t>
      </w:r>
    </w:p>
    <w:p w14:paraId="780AC5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можно увидеть воочию...</w:t>
      </w:r>
    </w:p>
    <w:p w14:paraId="503759D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Однажды ночью,</w:t>
      </w:r>
    </w:p>
    <w:p w14:paraId="767E9BB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верно, по комнате странствуя, —</w:t>
      </w:r>
    </w:p>
    <w:p w14:paraId="7227C88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видимо, что-то искав, —</w:t>
      </w:r>
    </w:p>
    <w:p w14:paraId="7B453E0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книжный верзила-шкаф</w:t>
      </w:r>
    </w:p>
    <w:p w14:paraId="2A6A9C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 грань шагнул:</w:t>
      </w:r>
    </w:p>
    <w:p w14:paraId="5711AFC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дыру в полу проделал, —</w:t>
      </w:r>
    </w:p>
    <w:p w14:paraId="5C90E35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рухнул, как некогда Голиаф.</w:t>
      </w:r>
    </w:p>
    <w:p w14:paraId="3D6E8B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Дух не вышел, </w:t>
      </w:r>
    </w:p>
    <w:p w14:paraId="54E8848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однако нутро опустело...</w:t>
      </w:r>
    </w:p>
    <w:p w14:paraId="77303ED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0E8F4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неожиданно подтвердилась</w:t>
      </w:r>
    </w:p>
    <w:p w14:paraId="53F637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условность не только времени,</w:t>
      </w:r>
    </w:p>
    <w:p w14:paraId="27B2151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и пределов.</w:t>
      </w:r>
    </w:p>
    <w:p w14:paraId="75E036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58B2AE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Увериться в том и теперь не поздно:</w:t>
      </w:r>
    </w:p>
    <w:p w14:paraId="36F894A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зá полночь</w:t>
      </w:r>
    </w:p>
    <w:p w14:paraId="796B131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дыре не осколки мерцают, а звёзды.</w:t>
      </w:r>
    </w:p>
    <w:p w14:paraId="1BC77B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смотрится это — как зрилось в окне бы:</w:t>
      </w:r>
    </w:p>
    <w:p w14:paraId="4EE9D3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вполне естественно.</w:t>
      </w:r>
    </w:p>
    <w:p w14:paraId="7B59C8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Хождение пó полу здесь тождественно</w:t>
      </w:r>
    </w:p>
    <w:p w14:paraId="3E6B658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движением по небу.</w:t>
      </w:r>
    </w:p>
    <w:p w14:paraId="3921C03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ED8846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Тут не кажутся случайными совпадения.</w:t>
      </w:r>
    </w:p>
    <w:p w14:paraId="335B5B2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Вот и после того падения</w:t>
      </w:r>
    </w:p>
    <w:p w14:paraId="52C3A4F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стёкол осталось не мало и не много:</w:t>
      </w:r>
    </w:p>
    <w:p w14:paraId="369C05A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книжном шкафу колченогом</w:t>
      </w:r>
    </w:p>
    <w:p w14:paraId="1A9279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 двух — одно,</w:t>
      </w:r>
    </w:p>
    <w:p w14:paraId="005CDFF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книжных полках, стоявших сверху,</w:t>
      </w:r>
    </w:p>
    <w:p w14:paraId="06085F7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 четырёх — два.</w:t>
      </w:r>
    </w:p>
    <w:p w14:paraId="0A43518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Иначе:</w:t>
      </w:r>
    </w:p>
    <w:p w14:paraId="539C064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наличие равно отсутствию...</w:t>
      </w:r>
    </w:p>
    <w:p w14:paraId="23A93E4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EC6E43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барометр, уцелевший вроде бы,</w:t>
      </w:r>
    </w:p>
    <w:p w14:paraId="1F2EC5B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тех пор юродивый:</w:t>
      </w:r>
    </w:p>
    <w:p w14:paraId="6063B0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упав, растерял слова</w:t>
      </w:r>
    </w:p>
    <w:p w14:paraId="6B8598C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блаженно, из года в год,</w:t>
      </w:r>
    </w:p>
    <w:p w14:paraId="7F43F45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одно твердит: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Нормально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...</w:t>
      </w:r>
    </w:p>
    <w:p w14:paraId="6D01C82E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869826C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2BD50DD" w14:textId="77777777" w:rsidR="00F019A1" w:rsidRPr="002959C5" w:rsidRDefault="00F019A1" w:rsidP="002959C5">
      <w:pPr>
        <w:tabs>
          <w:tab w:val="left" w:pos="5220"/>
        </w:tabs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4</w:t>
      </w:r>
    </w:p>
    <w:p w14:paraId="33D3E9DB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3BF398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Комната и ввысь бездонна.</w:t>
      </w:r>
    </w:p>
    <w:p w14:paraId="3A0F892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Небом выше — Сикстинская Мадонна.</w:t>
      </w:r>
    </w:p>
    <w:p w14:paraId="010E4A9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C50EC2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Лучась — юна и женственна —</w:t>
      </w:r>
    </w:p>
    <w:p w14:paraId="678192A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мальчиком шествует —</w:t>
      </w:r>
    </w:p>
    <w:p w14:paraId="70E4E6C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младенцем</w:t>
      </w:r>
    </w:p>
    <w:p w14:paraId="18754B7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большими живыми глазами</w:t>
      </w:r>
    </w:p>
    <w:p w14:paraId="66DDB8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 нáлитым тельцем, </w:t>
      </w:r>
    </w:p>
    <w:p w14:paraId="62EB9D8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которое, как солнце, </w:t>
      </w:r>
    </w:p>
    <w:p w14:paraId="0407EC3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удержать рукам...</w:t>
      </w:r>
    </w:p>
    <w:p w14:paraId="3EFE949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Босая,</w:t>
      </w:r>
    </w:p>
    <w:p w14:paraId="4798043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едва касаясь,</w:t>
      </w:r>
    </w:p>
    <w:p w14:paraId="2DE62F6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идёт по облакам...</w:t>
      </w:r>
    </w:p>
    <w:p w14:paraId="72B6886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F9C5B9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 ней — святых пара:</w:t>
      </w:r>
    </w:p>
    <w:p w14:paraId="0C71BCB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папа Сикст и мученица Варвара.</w:t>
      </w:r>
    </w:p>
    <w:p w14:paraId="0260A52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Папа — у ног Марии справа,</w:t>
      </w:r>
    </w:p>
    <w:p w14:paraId="50AD5EC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нимбом над плешью.</w:t>
      </w:r>
    </w:p>
    <w:p w14:paraId="2619D15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Святой, но грешен, грешен...</w:t>
      </w:r>
    </w:p>
    <w:p w14:paraId="477FAC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Варвара — с кротостью в осанке —</w:t>
      </w:r>
    </w:p>
    <w:p w14:paraId="08078F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 ног Марии слева.</w:t>
      </w:r>
    </w:p>
    <w:p w14:paraId="2508707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Смотрит с неба,</w:t>
      </w:r>
    </w:p>
    <w:p w14:paraId="4FCF77A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видно, на свои останки,</w:t>
      </w:r>
    </w:p>
    <w:p w14:paraId="652DDCC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нашедшие, кажется, успокоение</w:t>
      </w:r>
    </w:p>
    <w:p w14:paraId="2B7C282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городе, где появился на свет,</w:t>
      </w:r>
    </w:p>
    <w:p w14:paraId="551CE97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 обретался младенцем,</w:t>
      </w:r>
    </w:p>
    <w:p w14:paraId="51351B6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вырос и откуда уехал тот,</w:t>
      </w:r>
    </w:p>
    <w:p w14:paraId="7D69E9F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кого комната считает своим владельцем.</w:t>
      </w:r>
    </w:p>
    <w:p w14:paraId="634223A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B5F16B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Время и здесь к линейности не склонно.</w:t>
      </w:r>
    </w:p>
    <w:p w14:paraId="09F80C4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молчать о ребёночке даже,</w:t>
      </w:r>
    </w:p>
    <w:p w14:paraId="0BFCD64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юная Мадонна</w:t>
      </w:r>
    </w:p>
    <w:p w14:paraId="7DB5B96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должна быть старше</w:t>
      </w:r>
    </w:p>
    <w:p w14:paraId="3F97CE6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Варвары — на триста лет,</w:t>
      </w:r>
    </w:p>
    <w:p w14:paraId="3DD5779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старца Сикста — на пятнадцать столетий.</w:t>
      </w:r>
    </w:p>
    <w:p w14:paraId="4158DA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Впрочем, неувязки эти</w:t>
      </w:r>
    </w:p>
    <w:p w14:paraId="08B31A6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легко объяснимы.</w:t>
      </w:r>
    </w:p>
    <w:p w14:paraId="5A08421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сказал однажды поэт,</w:t>
      </w:r>
    </w:p>
    <w:p w14:paraId="09DC95C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 ушедшие — современники...</w:t>
      </w:r>
    </w:p>
    <w:p w14:paraId="6E6A747D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503DC0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01C61FE" w14:textId="77777777" w:rsidR="00F019A1" w:rsidRPr="002959C5" w:rsidRDefault="00F019A1" w:rsidP="002959C5">
      <w:pPr>
        <w:ind w:left="48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5</w:t>
      </w:r>
    </w:p>
    <w:p w14:paraId="5BE80D43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051A1D3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6BA05C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Вещи</w:t>
      </w:r>
    </w:p>
    <w:p w14:paraId="297B7862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заняты думой о вечном.</w:t>
      </w:r>
    </w:p>
    <w:p w14:paraId="00C61515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носят отметину эту не как вериги,</w:t>
      </w:r>
    </w:p>
    <w:p w14:paraId="4A23731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как естественную поруку служения истине.</w:t>
      </w:r>
    </w:p>
    <w:p w14:paraId="4D01FBA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Отметина — есть</w:t>
      </w:r>
    </w:p>
    <w:p w14:paraId="601F84D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знак приобщения к религии, —</w:t>
      </w:r>
    </w:p>
    <w:p w14:paraId="34370F4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не к одной из тех, что не счесть,</w:t>
      </w:r>
    </w:p>
    <w:p w14:paraId="3F52105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к той, одной, как мир единственной</w:t>
      </w:r>
    </w:p>
    <w:p w14:paraId="4A4931D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вере,</w:t>
      </w:r>
    </w:p>
    <w:p w14:paraId="75090DD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которой служит и живущий здесь.</w:t>
      </w:r>
    </w:p>
    <w:p w14:paraId="7764048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530ECE1D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Можно подумать, вещи, даже лохмотья,</w:t>
      </w:r>
    </w:p>
    <w:p w14:paraId="7A062059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имеют природный </w:t>
      </w:r>
      <w:r w:rsidRPr="002959C5">
        <w:rPr>
          <w:rFonts w:ascii="Cambria" w:hAnsi="Cambria"/>
          <w:i/>
          <w:sz w:val="32"/>
          <w:szCs w:val="32"/>
          <w:lang w:val="ru-RU"/>
        </w:rPr>
        <w:t>духовный</w:t>
      </w:r>
      <w:r w:rsidRPr="002959C5">
        <w:rPr>
          <w:rFonts w:ascii="Cambria" w:hAnsi="Cambria"/>
          <w:sz w:val="32"/>
          <w:szCs w:val="32"/>
          <w:lang w:val="ru-RU"/>
        </w:rPr>
        <w:t xml:space="preserve"> скол, —</w:t>
      </w:r>
    </w:p>
    <w:p w14:paraId="5813F329" w14:textId="0BBA388F" w:rsidR="00F019A1" w:rsidRPr="002959C5" w:rsidRDefault="00153266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в отличие от того как </w:t>
      </w:r>
      <w:r w:rsidR="00F019A1" w:rsidRPr="002959C5">
        <w:rPr>
          <w:rFonts w:ascii="Cambria" w:hAnsi="Cambria"/>
          <w:sz w:val="32"/>
          <w:szCs w:val="32"/>
          <w:lang w:val="ru-RU"/>
        </w:rPr>
        <w:t>плотью,</w:t>
      </w:r>
    </w:p>
    <w:p w14:paraId="10645D6A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искусственно, иудеи обрезаны.</w:t>
      </w:r>
    </w:p>
    <w:p w14:paraId="75606619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0E39CEF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служению призваны,</w:t>
      </w:r>
    </w:p>
    <w:p w14:paraId="5AC4786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вещи тут — ещё при жизни —</w:t>
      </w:r>
    </w:p>
    <w:p w14:paraId="3E4C99A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стали равны, свободны и нетщеславны.</w:t>
      </w:r>
    </w:p>
    <w:p w14:paraId="1BAF946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Хотя формально главным</w:t>
      </w:r>
    </w:p>
    <w:p w14:paraId="39DC189E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считается письменный стол.</w:t>
      </w:r>
    </w:p>
    <w:p w14:paraId="4BA934E6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355F2AAE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Им, патриархом, — лично рукоположен —</w:t>
      </w:r>
    </w:p>
    <w:p w14:paraId="1EF527DC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тон задан</w:t>
      </w:r>
    </w:p>
    <w:p w14:paraId="3E06E3CF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тем, кто моложе.</w:t>
      </w:r>
    </w:p>
    <w:p w14:paraId="295E619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Дышащему на ладан,</w:t>
      </w:r>
    </w:p>
    <w:p w14:paraId="24D23B6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ему давно не под силу движения.</w:t>
      </w:r>
    </w:p>
    <w:p w14:paraId="303D2FE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Видно поэтому — из уважения —</w:t>
      </w:r>
    </w:p>
    <w:p w14:paraId="3662F906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 ним уже не столько пишут,</w:t>
      </w:r>
    </w:p>
    <w:p w14:paraId="0DF821B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сколько просто сидят рядом,</w:t>
      </w:r>
    </w:p>
    <w:p w14:paraId="033133DC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облокачиваясь —</w:t>
      </w:r>
    </w:p>
    <w:p w14:paraId="119F270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отягчая хилых конечностей, —</w:t>
      </w:r>
    </w:p>
    <w:p w14:paraId="21A8586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задумчиво глядя в окно,</w:t>
      </w:r>
    </w:p>
    <w:p w14:paraId="5253A495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молчат в унисон о вечности...</w:t>
      </w:r>
    </w:p>
    <w:p w14:paraId="6DDDC11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F449A5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35E0FA0E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6</w:t>
      </w:r>
    </w:p>
    <w:p w14:paraId="12E5C2D4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13700D6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Комнату можно проветрить, оставить, —</w:t>
      </w:r>
    </w:p>
    <w:p w14:paraId="4CBE8F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проверено: вещи имеют и память.</w:t>
      </w:r>
    </w:p>
    <w:p w14:paraId="4581768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Эта на здешних предметах метка —</w:t>
      </w:r>
    </w:p>
    <w:p w14:paraId="12ADE0D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эта</w:t>
      </w:r>
    </w:p>
    <w:p w14:paraId="3397FF0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себе угаданная нота —</w:t>
      </w:r>
    </w:p>
    <w:p w14:paraId="691FCF1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вывела их из дремоты</w:t>
      </w:r>
    </w:p>
    <w:p w14:paraId="04578E0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уже не выветрится...</w:t>
      </w:r>
    </w:p>
    <w:p w14:paraId="2DEF732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620D71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Над пыльной розеткой,</w:t>
      </w:r>
    </w:p>
    <w:p w14:paraId="44E84AD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откуда время течёт,</w:t>
      </w:r>
    </w:p>
    <w:p w14:paraId="1E8D2BB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явно не забывая,</w:t>
      </w:r>
    </w:p>
    <w:p w14:paraId="28D3227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чему учёт ведёт, —</w:t>
      </w:r>
    </w:p>
    <w:p w14:paraId="46DDE2E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иллюстрацией и того, что стена —</w:t>
      </w:r>
    </w:p>
    <w:p w14:paraId="4957AB0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любая —</w:t>
      </w:r>
    </w:p>
    <w:p w14:paraId="43496BA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тоже предмет отвлечённый, —</w:t>
      </w:r>
    </w:p>
    <w:p w14:paraId="72B401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цветное космическое фото.</w:t>
      </w:r>
    </w:p>
    <w:p w14:paraId="7EB3BD9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 нём видна</w:t>
      </w:r>
    </w:p>
    <w:p w14:paraId="507C8B7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огромная — во весь горизонт — Луна</w:t>
      </w:r>
    </w:p>
    <w:p w14:paraId="54FE3C3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шар небольшой, Землёй наречённый.</w:t>
      </w:r>
    </w:p>
    <w:p w14:paraId="38585BA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Луна — рыжая, Земля — голубая,</w:t>
      </w:r>
    </w:p>
    <w:p w14:paraId="30C1CBF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Космос — чёрный.</w:t>
      </w:r>
    </w:p>
    <w:p w14:paraId="15B9E36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7567E4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Взглянув, понимаешь:</w:t>
      </w:r>
    </w:p>
    <w:p w14:paraId="6C372DA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формы Вселенной —</w:t>
      </w:r>
    </w:p>
    <w:p w14:paraId="1BE0356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больше чем совершенны и красивы.</w:t>
      </w:r>
    </w:p>
    <w:p w14:paraId="036E0F2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если шар тот же</w:t>
      </w:r>
    </w:p>
    <w:p w14:paraId="3049323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дышащие вокруг массивы</w:t>
      </w:r>
    </w:p>
    <w:p w14:paraId="03189EB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дольше разглядывать,</w:t>
      </w:r>
    </w:p>
    <w:p w14:paraId="628E469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становятся зримы силы,</w:t>
      </w:r>
    </w:p>
    <w:p w14:paraId="07372D2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которые планету поддерживают...</w:t>
      </w:r>
    </w:p>
    <w:p w14:paraId="6ACD272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B6332F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Фото, хотя и безмолвно,</w:t>
      </w:r>
    </w:p>
    <w:p w14:paraId="07A82CF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может внушить:</w:t>
      </w:r>
    </w:p>
    <w:p w14:paraId="59D2C34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 величины условны.</w:t>
      </w:r>
    </w:p>
    <w:p w14:paraId="059A14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Оно из воззрившегося на него</w:t>
      </w:r>
    </w:p>
    <w:p w14:paraId="030B4B7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эту б догадку искрило помалу</w:t>
      </w:r>
    </w:p>
    <w:p w14:paraId="635BB3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дóбыло бы, как вспышку — кресало,</w:t>
      </w:r>
    </w:p>
    <w:p w14:paraId="5010A4C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чтобы сомненья не ели впредь,</w:t>
      </w:r>
    </w:p>
    <w:p w14:paraId="298ED95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уверило бы: размеры</w:t>
      </w:r>
    </w:p>
    <w:p w14:paraId="6835818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зависят всегда от того,</w:t>
      </w:r>
    </w:p>
    <w:p w14:paraId="67B7E3F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на них посмотреть.</w:t>
      </w:r>
    </w:p>
    <w:p w14:paraId="14B1BAE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15CC60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кажется, глянувшего на фото</w:t>
      </w:r>
    </w:p>
    <w:p w14:paraId="5F26C4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оно в свою обратило бы веру:</w:t>
      </w:r>
    </w:p>
    <w:p w14:paraId="6D3FE76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увидевший голубую сферу</w:t>
      </w:r>
    </w:p>
    <w:p w14:paraId="479E556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унёс бы в себе</w:t>
      </w:r>
    </w:p>
    <w:p w14:paraId="203F46B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расслышанную ноту вечности,</w:t>
      </w:r>
    </w:p>
    <w:p w14:paraId="3689468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потому что смотрящий на Землю,</w:t>
      </w:r>
    </w:p>
    <w:p w14:paraId="4B62A32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 город есть и комната,</w:t>
      </w:r>
    </w:p>
    <w:p w14:paraId="2219AB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откуда смотрит на фото, —</w:t>
      </w:r>
    </w:p>
    <w:p w14:paraId="4DE60CC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видит Землю,</w:t>
      </w:r>
    </w:p>
    <w:p w14:paraId="0D85DC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 город есть и комната,</w:t>
      </w:r>
    </w:p>
    <w:p w14:paraId="636B036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откуда смотрит на фото, —</w:t>
      </w:r>
    </w:p>
    <w:p w14:paraId="1B6DB19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видит Землю...</w:t>
      </w:r>
    </w:p>
    <w:p w14:paraId="5A43231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CA6AB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Заумь сия вызывает смешок</w:t>
      </w:r>
    </w:p>
    <w:p w14:paraId="0110643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может заклинить баки</w:t>
      </w:r>
    </w:p>
    <w:p w14:paraId="6CE269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похлеще, чем старый стишок</w:t>
      </w:r>
    </w:p>
    <w:p w14:paraId="44F4533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 жестоком попе и его собаке.</w:t>
      </w:r>
    </w:p>
    <w:p w14:paraId="6C28724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этот в сущности бесконечный ряд,</w:t>
      </w:r>
    </w:p>
    <w:p w14:paraId="66B4710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эта повадка зрения</w:t>
      </w:r>
    </w:p>
    <w:p w14:paraId="3360B03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оправдывает предположение:</w:t>
      </w:r>
    </w:p>
    <w:p w14:paraId="1F563C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однажды брошенный взгляд</w:t>
      </w:r>
    </w:p>
    <w:p w14:paraId="4A4E60C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преломляется, множится</w:t>
      </w:r>
    </w:p>
    <w:p w14:paraId="3BE3D6D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уже не кончается...</w:t>
      </w:r>
    </w:p>
    <w:p w14:paraId="2EB5A516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98B1290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3753E26C" w14:textId="77777777" w:rsidR="00F019A1" w:rsidRPr="002959C5" w:rsidRDefault="00F019A1" w:rsidP="002959C5">
      <w:pPr>
        <w:tabs>
          <w:tab w:val="left" w:pos="5310"/>
        </w:tabs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7</w:t>
      </w:r>
    </w:p>
    <w:p w14:paraId="28222759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414C3A3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Очень возможно, вошедший сюда</w:t>
      </w:r>
    </w:p>
    <w:p w14:paraId="2461B19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узрел бы свои прожиты́е года</w:t>
      </w:r>
    </w:p>
    <w:p w14:paraId="52E59E8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распавшимися не на прах и на быль,</w:t>
      </w:r>
    </w:p>
    <w:p w14:paraId="4DFF8A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на прах и на вечные лéта.</w:t>
      </w:r>
    </w:p>
    <w:p w14:paraId="5F67474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А это </w:t>
      </w:r>
    </w:p>
    <w:p w14:paraId="1825ADE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неизбежно приводит к выводу:</w:t>
      </w:r>
    </w:p>
    <w:p w14:paraId="788D6B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особи речи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сейчас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 xml:space="preserve"> и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всегда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</w:t>
      </w:r>
    </w:p>
    <w:p w14:paraId="646505D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казалось бы, столь непохожие,</w:t>
      </w:r>
    </w:p>
    <w:p w14:paraId="129E440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говорят об одном и том же.</w:t>
      </w:r>
    </w:p>
    <w:p w14:paraId="5CA587F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55E792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пыль —</w:t>
      </w:r>
    </w:p>
    <w:p w14:paraId="245BC1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 розетке — под фото безгласным —</w:t>
      </w:r>
    </w:p>
    <w:p w14:paraId="6F0C427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дале — не только на ней —</w:t>
      </w:r>
    </w:p>
    <w:p w14:paraId="445F7DC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стороннему виделась бы сообразной,</w:t>
      </w:r>
    </w:p>
    <w:p w14:paraId="1E699A3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достойной попасть в музей</w:t>
      </w:r>
    </w:p>
    <w:p w14:paraId="544DA55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космической пылью,</w:t>
      </w:r>
    </w:p>
    <w:p w14:paraId="41CCDC6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которой по сути и является...</w:t>
      </w:r>
    </w:p>
    <w:p w14:paraId="6B2F9D6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CB55CC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Всё это, впрочем, фантазии:</w:t>
      </w:r>
    </w:p>
    <w:p w14:paraId="74B5A76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</w:t>
      </w:r>
    </w:p>
    <w:p w14:paraId="77E3AAC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пришлых не бывает. —</w:t>
      </w:r>
    </w:p>
    <w:p w14:paraId="741A78A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потому, что в доме не терпят гостей...</w:t>
      </w:r>
    </w:p>
    <w:p w14:paraId="369407C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Тронутый, оповестив о приёме</w:t>
      </w:r>
    </w:p>
    <w:p w14:paraId="67FAEDB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улицу всю, даже город весь, —</w:t>
      </w:r>
    </w:p>
    <w:p w14:paraId="207DE3C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тоже, пожалуй, визитёров не дождётся.</w:t>
      </w:r>
    </w:p>
    <w:p w14:paraId="189793B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A0AD8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Туда, где отсутствие быта — мера всего</w:t>
      </w:r>
    </w:p>
    <w:p w14:paraId="5D2289D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хозяин якобы не от мира сего, —</w:t>
      </w:r>
    </w:p>
    <w:p w14:paraId="110ED7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ходят.</w:t>
      </w:r>
    </w:p>
    <w:p w14:paraId="01617334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128D388F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4EBF6EF0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8</w:t>
      </w:r>
    </w:p>
    <w:p w14:paraId="210FB9E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35AAFD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это хороший знак.</w:t>
      </w:r>
    </w:p>
    <w:p w14:paraId="7919F49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 и жилище — не Мекка...</w:t>
      </w:r>
    </w:p>
    <w:p w14:paraId="73CA664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6C2AF0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Забвенье глаголящих и зевак,</w:t>
      </w:r>
    </w:p>
    <w:p w14:paraId="65C05A8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свобода от светских правил</w:t>
      </w:r>
    </w:p>
    <w:p w14:paraId="1F5EE55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прочих условностей века —</w:t>
      </w:r>
    </w:p>
    <w:p w14:paraId="1690CF5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лучшему.</w:t>
      </w:r>
    </w:p>
    <w:p w14:paraId="4C6FE25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Иначе б другую обитель избрали</w:t>
      </w:r>
    </w:p>
    <w:p w14:paraId="7B4A653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апостолы Пётр и Павел</w:t>
      </w:r>
    </w:p>
    <w:p w14:paraId="7018D6E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присутствие Эль Греко</w:t>
      </w:r>
    </w:p>
    <w:p w14:paraId="03F833B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чувствовалось бы так.</w:t>
      </w:r>
    </w:p>
    <w:p w14:paraId="63E4629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BA84C9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Павел —</w:t>
      </w:r>
    </w:p>
    <w:p w14:paraId="129047F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прежде палатки шил, этим и жил, —</w:t>
      </w:r>
    </w:p>
    <w:p w14:paraId="44252D7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смотрящего на него — справа;</w:t>
      </w:r>
    </w:p>
    <w:p w14:paraId="614DEF3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Пётр —</w:t>
      </w:r>
    </w:p>
    <w:p w14:paraId="05DE17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был богаче, рыбачил, —</w:t>
      </w:r>
    </w:p>
    <w:p w14:paraId="342AD94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смотрящего на него — слева.</w:t>
      </w:r>
    </w:p>
    <w:p w14:paraId="6ADF70A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Бросившие иглу и невод,</w:t>
      </w:r>
    </w:p>
    <w:p w14:paraId="18F0D4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ставшие тружениками духа</w:t>
      </w:r>
    </w:p>
    <w:p w14:paraId="6A23E0C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после того, как Слово</w:t>
      </w:r>
    </w:p>
    <w:p w14:paraId="7D741E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коснулось не только слуха,</w:t>
      </w:r>
    </w:p>
    <w:p w14:paraId="6AC68C4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сердца,</w:t>
      </w:r>
    </w:p>
    <w:p w14:paraId="5E01532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здесь повествуют о том,</w:t>
      </w:r>
    </w:p>
    <w:p w14:paraId="73DF7E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i/>
          <w:sz w:val="32"/>
          <w:szCs w:val="32"/>
          <w:lang w:val="ru-RU"/>
        </w:rPr>
        <w:t>что</w:t>
      </w:r>
      <w:r w:rsidRPr="002959C5">
        <w:rPr>
          <w:rFonts w:ascii="Cambria" w:hAnsi="Cambria"/>
          <w:sz w:val="32"/>
          <w:szCs w:val="32"/>
          <w:lang w:val="ru-RU"/>
        </w:rPr>
        <w:t xml:space="preserve"> сообщает небо...</w:t>
      </w:r>
    </w:p>
    <w:p w14:paraId="6015CED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FAD38D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Взгляд Петра, учившего на Востоке,</w:t>
      </w:r>
    </w:p>
    <w:p w14:paraId="736B74E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чаще отсутствующий, но всегда глубокий.</w:t>
      </w:r>
    </w:p>
    <w:p w14:paraId="7C710DC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Павел, прозревший на Запад маршрут,</w:t>
      </w:r>
    </w:p>
    <w:p w14:paraId="182B2E6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больше — тут,</w:t>
      </w:r>
    </w:p>
    <w:p w14:paraId="4B9F7FBB" w14:textId="77777777" w:rsidR="00B86A48" w:rsidRPr="002959C5" w:rsidRDefault="00B86A48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0F3F4C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тоже устремил глаза</w:t>
      </w:r>
    </w:p>
    <w:p w14:paraId="6A01AFC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куда-то в пространство и за.</w:t>
      </w:r>
    </w:p>
    <w:p w14:paraId="5DC18EC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58F638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Оба —</w:t>
      </w:r>
    </w:p>
    <w:p w14:paraId="48EAEA5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подвигнуты, вдохновлены, но бесстрастны.</w:t>
      </w:r>
    </w:p>
    <w:p w14:paraId="772D0EC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Одним присутствием своим дают ответ</w:t>
      </w:r>
    </w:p>
    <w:p w14:paraId="169DD0B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 вопрос о смерти:</w:t>
      </w:r>
    </w:p>
    <w:p w14:paraId="3F5C312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дýши ей не подвластны.</w:t>
      </w:r>
    </w:p>
    <w:p w14:paraId="4ED7767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Прошли сквозь века —</w:t>
      </w:r>
    </w:p>
    <w:p w14:paraId="3AE9B63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 на всём протяжении лет звучит: </w:t>
      </w:r>
    </w:p>
    <w:p w14:paraId="3300FC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Верьте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 —</w:t>
      </w:r>
    </w:p>
    <w:p w14:paraId="47DC146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сквозь мастера —</w:t>
      </w:r>
    </w:p>
    <w:p w14:paraId="6106911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проходят космические лучи —</w:t>
      </w:r>
    </w:p>
    <w:p w14:paraId="53FA41D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длятся, и будут, как видно, длиться...</w:t>
      </w:r>
    </w:p>
    <w:p w14:paraId="42BC4D9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CFA53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Лицам</w:t>
      </w:r>
    </w:p>
    <w:p w14:paraId="3A6542E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грек пропорций нé дал.</w:t>
      </w:r>
    </w:p>
    <w:p w14:paraId="59C4BEE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Верней, пропорции гласят о связи с небом:</w:t>
      </w:r>
    </w:p>
    <w:p w14:paraId="6BDDAB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лица вытянуты;</w:t>
      </w:r>
    </w:p>
    <w:p w14:paraId="321A23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тел фактически нет:</w:t>
      </w:r>
    </w:p>
    <w:p w14:paraId="2FD3B55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грек запечатлел души.</w:t>
      </w:r>
    </w:p>
    <w:p w14:paraId="67DFA2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им, похоже, — никакого дела</w:t>
      </w:r>
    </w:p>
    <w:p w14:paraId="0957592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 козней Рима</w:t>
      </w:r>
    </w:p>
    <w:p w14:paraId="7703337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казни</w:t>
      </w:r>
    </w:p>
    <w:p w14:paraId="50DAF67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того, что собственным называлось телом.</w:t>
      </w:r>
    </w:p>
    <w:p w14:paraId="7B2ED6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EDB621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Тело докажет лишь то, что неоспоримо:</w:t>
      </w:r>
    </w:p>
    <w:p w14:paraId="514F4CB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дороги выходят из града Иерусалима</w:t>
      </w:r>
    </w:p>
    <w:p w14:paraId="6A3E2CE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неотвратимо заканчиваются одним —</w:t>
      </w:r>
    </w:p>
    <w:p w14:paraId="6E4E0E8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приводят в Рим.</w:t>
      </w:r>
    </w:p>
    <w:p w14:paraId="43915FF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B1B3C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Только души</w:t>
      </w:r>
    </w:p>
    <w:p w14:paraId="1EE5514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простираются дальше и выше...</w:t>
      </w:r>
    </w:p>
    <w:p w14:paraId="5E6CF66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5368C5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руке у Петра — ключ</w:t>
      </w:r>
    </w:p>
    <w:p w14:paraId="68B1B54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града Небесного.</w:t>
      </w:r>
    </w:p>
    <w:p w14:paraId="0485157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Этим ключом, должно быть,</w:t>
      </w:r>
    </w:p>
    <w:p w14:paraId="0094CBC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апостол врата отопрёт</w:t>
      </w:r>
    </w:p>
    <w:p w14:paraId="6759389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впустит</w:t>
      </w:r>
    </w:p>
    <w:p w14:paraId="64DD3A1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того, кто в комнате живёт.</w:t>
      </w:r>
    </w:p>
    <w:p w14:paraId="160AA15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Когда — неизвестно.</w:t>
      </w:r>
    </w:p>
    <w:p w14:paraId="30DC01F6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3440A2B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446D841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9</w:t>
      </w:r>
    </w:p>
    <w:p w14:paraId="0CE31E2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008247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Скорее бы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 — суетно думает кровать.</w:t>
      </w:r>
    </w:p>
    <w:p w14:paraId="536BDDD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Неправоверна,</w:t>
      </w:r>
    </w:p>
    <w:p w14:paraId="6C298D0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она одна относится скверно</w:t>
      </w:r>
    </w:p>
    <w:p w14:paraId="1114B89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 тому, кому выпало тут квартировать.</w:t>
      </w:r>
    </w:p>
    <w:p w14:paraId="62FB1BC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Скверно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 xml:space="preserve"> — мягко сказать. </w:t>
      </w:r>
    </w:p>
    <w:p w14:paraId="56666D3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Было б возможно,</w:t>
      </w:r>
    </w:p>
    <w:p w14:paraId="327917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она б согласилась его продать.</w:t>
      </w:r>
    </w:p>
    <w:p w14:paraId="6A7AC94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Чтó продать, — отдала бы даром.</w:t>
      </w:r>
    </w:p>
    <w:p w14:paraId="0389726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её размером</w:t>
      </w:r>
    </w:p>
    <w:p w14:paraId="4AF6B4A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смело могла бы стать</w:t>
      </w:r>
    </w:p>
    <w:p w14:paraId="757E5A3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центром одной из любвеобильных спален</w:t>
      </w:r>
    </w:p>
    <w:p w14:paraId="0B56E19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клянёт — за то, что несексуален, —</w:t>
      </w:r>
    </w:p>
    <w:p w14:paraId="1F1A3F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того, кто ложится спать.</w:t>
      </w:r>
    </w:p>
    <w:p w14:paraId="4D0C31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7D7585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Стремясь помешать уснуть —</w:t>
      </w:r>
    </w:p>
    <w:p w14:paraId="4B646CA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задеть, —</w:t>
      </w:r>
    </w:p>
    <w:p w14:paraId="66A8155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начнёт выговаривать: мол, не чуток;</w:t>
      </w:r>
    </w:p>
    <w:p w14:paraId="59483F1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дескать, до трети суток</w:t>
      </w:r>
    </w:p>
    <w:p w14:paraId="43A938E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его, ленивца,</w:t>
      </w:r>
    </w:p>
    <w:p w14:paraId="4DFA120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вынуждена терпеть.</w:t>
      </w:r>
    </w:p>
    <w:p w14:paraId="0D924A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Упрекая за неподвижность,</w:t>
      </w:r>
    </w:p>
    <w:p w14:paraId="4050F1F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уповая на скоропостижность —</w:t>
      </w:r>
    </w:p>
    <w:p w14:paraId="7C5E527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втайне, конечно, —</w:t>
      </w:r>
    </w:p>
    <w:p w14:paraId="498F58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внешне</w:t>
      </w:r>
    </w:p>
    <w:p w14:paraId="1B34D83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всем своим видом учит жить.</w:t>
      </w:r>
    </w:p>
    <w:p w14:paraId="55574A8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Пытается внушить </w:t>
      </w:r>
    </w:p>
    <w:p w14:paraId="10D254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засыпающему:</w:t>
      </w:r>
    </w:p>
    <w:p w14:paraId="7003E5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 должны вытягиваться голые;</w:t>
      </w:r>
    </w:p>
    <w:p w14:paraId="60974F2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всех двуногих, мол, призвание такое,</w:t>
      </w:r>
    </w:p>
    <w:p w14:paraId="27C406E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иначе-де сдвинется,</w:t>
      </w:r>
    </w:p>
    <w:p w14:paraId="264971D5" w14:textId="77777777" w:rsidR="009F3DE9" w:rsidRPr="002959C5" w:rsidRDefault="009F3DE9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AA0CEC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те двое, —</w:t>
      </w:r>
    </w:p>
    <w:p w14:paraId="362945F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схлопочет вытянутую голову...</w:t>
      </w:r>
    </w:p>
    <w:p w14:paraId="686DEBD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BFEAD5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Так, восславляя телесную связь</w:t>
      </w:r>
    </w:p>
    <w:p w14:paraId="544DC37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злясь —</w:t>
      </w:r>
    </w:p>
    <w:p w14:paraId="464FAD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 спящего уже —</w:t>
      </w:r>
    </w:p>
    <w:p w14:paraId="79B2889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 связь небесную,</w:t>
      </w:r>
    </w:p>
    <w:p w14:paraId="512FA18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кровать заканчивает одним:</w:t>
      </w:r>
    </w:p>
    <w:p w14:paraId="2B54EF1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Бог с ним,</w:t>
      </w:r>
    </w:p>
    <w:p w14:paraId="74653B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пускай бы шатался пó небу,</w:t>
      </w:r>
    </w:p>
    <w:p w14:paraId="6AB7814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хоть бы привёл кого-нибудь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1CE8615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19EAC51C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5E9884BC" w14:textId="77777777" w:rsidR="00F019A1" w:rsidRPr="002959C5" w:rsidRDefault="00F019A1" w:rsidP="002959C5">
      <w:pPr>
        <w:ind w:left="468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10</w:t>
      </w:r>
    </w:p>
    <w:p w14:paraId="1C28F7AA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AB206A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в самом деле, —</w:t>
      </w:r>
    </w:p>
    <w:p w14:paraId="4AB622F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ещё в одном теле</w:t>
      </w:r>
    </w:p>
    <w:p w14:paraId="48681F9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нет потребности днесь.</w:t>
      </w:r>
    </w:p>
    <w:p w14:paraId="5D90D71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сатане</w:t>
      </w:r>
    </w:p>
    <w:p w14:paraId="18989B7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нечего делать здесь.</w:t>
      </w:r>
    </w:p>
    <w:p w14:paraId="3192209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DF834D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надобности трепыхания</w:t>
      </w:r>
    </w:p>
    <w:p w14:paraId="460EFD1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ещё одного дыхания</w:t>
      </w:r>
    </w:p>
    <w:p w14:paraId="4810E4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можно было бы совсем извериться,</w:t>
      </w:r>
    </w:p>
    <w:p w14:paraId="4B0AA2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б не записка на стене:</w:t>
      </w:r>
    </w:p>
    <w:p w14:paraId="721BA7F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Поливать деревце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2A068ED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Впрочем, без внутренней связи</w:t>
      </w:r>
    </w:p>
    <w:p w14:paraId="58A269E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крайнего внешнего невнимания</w:t>
      </w:r>
    </w:p>
    <w:p w14:paraId="69C5ABA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тут не обходится.</w:t>
      </w:r>
    </w:p>
    <w:p w14:paraId="5F57966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E322B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Деревце наречено библейским.</w:t>
      </w:r>
    </w:p>
    <w:p w14:paraId="25B933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мнится, в названии есть резон.</w:t>
      </w:r>
    </w:p>
    <w:p w14:paraId="4D02C18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Особенно если учесть уклон</w:t>
      </w:r>
    </w:p>
    <w:p w14:paraId="7DC68E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образе жизни —</w:t>
      </w:r>
    </w:p>
    <w:p w14:paraId="456855E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никак не эпикурейском:</w:t>
      </w:r>
    </w:p>
    <w:p w14:paraId="4EB553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поливается раз в сезон.</w:t>
      </w:r>
    </w:p>
    <w:p w14:paraId="1D3EAC3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8610203" w14:textId="77777777" w:rsidR="009F3DE9" w:rsidRPr="002959C5" w:rsidRDefault="009F3DE9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C96ECA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Каждый третий август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 —</w:t>
      </w:r>
    </w:p>
    <w:p w14:paraId="1500B78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утверждает календарь.</w:t>
      </w:r>
    </w:p>
    <w:p w14:paraId="578D841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B1257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Само же деревце пить не просит:</w:t>
      </w:r>
    </w:p>
    <w:p w14:paraId="39A36E7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терпеть научилось, как всё вокруг.</w:t>
      </w:r>
    </w:p>
    <w:p w14:paraId="4DD26B2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Тот же стало в себе</w:t>
      </w:r>
    </w:p>
    <w:p w14:paraId="1C669F4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лелеять звук</w:t>
      </w:r>
    </w:p>
    <w:p w14:paraId="27F918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конечно, не плодоносит.</w:t>
      </w:r>
    </w:p>
    <w:p w14:paraId="1A3DDD1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256AC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правильно делает.</w:t>
      </w:r>
    </w:p>
    <w:p w14:paraId="6212034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Незачем утруждать утробу:</w:t>
      </w:r>
    </w:p>
    <w:p w14:paraId="68155F6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и принесло бы</w:t>
      </w:r>
    </w:p>
    <w:p w14:paraId="16F93E9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патрону своему</w:t>
      </w:r>
    </w:p>
    <w:p w14:paraId="72E2263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яблок райских, —</w:t>
      </w:r>
    </w:p>
    <w:p w14:paraId="68E077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висели бы нетронутыми и пожухли бы,</w:t>
      </w:r>
    </w:p>
    <w:p w14:paraId="0653599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потому что глаз хозяйский</w:t>
      </w:r>
    </w:p>
    <w:p w14:paraId="46A17F8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отсутствует...</w:t>
      </w:r>
    </w:p>
    <w:p w14:paraId="3CA721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2C8D7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Влияя на природу вещей и особей,</w:t>
      </w:r>
    </w:p>
    <w:p w14:paraId="1DEDA5F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метка задумчивости</w:t>
      </w:r>
    </w:p>
    <w:p w14:paraId="4104FC2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формирует особую породу —</w:t>
      </w:r>
    </w:p>
    <w:p w14:paraId="77493A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обособленных:</w:t>
      </w:r>
    </w:p>
    <w:p w14:paraId="4F46050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несвоенравных — склонных к уступчивости,</w:t>
      </w:r>
    </w:p>
    <w:p w14:paraId="4C3BCF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коль, разумеется, речь не о главном, —</w:t>
      </w:r>
    </w:p>
    <w:p w14:paraId="2DA012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крайне неприхотливых.</w:t>
      </w:r>
    </w:p>
    <w:p w14:paraId="70E3BB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B90829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...И если теперь иссушает что-нибудь ветки,</w:t>
      </w:r>
    </w:p>
    <w:p w14:paraId="21EFB62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это мысли...</w:t>
      </w:r>
    </w:p>
    <w:p w14:paraId="042BA60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Возможно, деревце и засохло бы,</w:t>
      </w:r>
    </w:p>
    <w:p w14:paraId="198DF6D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видно, один из предков его</w:t>
      </w:r>
    </w:p>
    <w:p w14:paraId="7642B5A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был кактусом.</w:t>
      </w:r>
    </w:p>
    <w:p w14:paraId="78406A16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5A32CFB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A56A352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11</w:t>
      </w:r>
    </w:p>
    <w:p w14:paraId="18C481D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45B5008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Записка просто не замечается,</w:t>
      </w:r>
    </w:p>
    <w:p w14:paraId="4BE1E71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же, как всё остальное.</w:t>
      </w:r>
    </w:p>
    <w:p w14:paraId="346BA2C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Каждая буква в ней</w:t>
      </w:r>
    </w:p>
    <w:p w14:paraId="2051112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живёт уже своей</w:t>
      </w:r>
    </w:p>
    <w:p w14:paraId="610AC81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личной жизнью —</w:t>
      </w:r>
    </w:p>
    <w:p w14:paraId="75AC42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осмысленна и абсолютно свободна,</w:t>
      </w:r>
    </w:p>
    <w:p w14:paraId="6C89926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сама составляет слово,</w:t>
      </w:r>
    </w:p>
    <w:p w14:paraId="74C214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распространяется в предложение;</w:t>
      </w:r>
    </w:p>
    <w:p w14:paraId="5486C9E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предложение принимается</w:t>
      </w:r>
    </w:p>
    <w:p w14:paraId="51FB69E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разрастается в поэму,</w:t>
      </w:r>
    </w:p>
    <w:p w14:paraId="351B4A8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 коей уж точно</w:t>
      </w:r>
    </w:p>
    <w:p w14:paraId="7306843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дела нет никому:</w:t>
      </w:r>
    </w:p>
    <w:p w14:paraId="5C0C13A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поэм не читают.</w:t>
      </w:r>
    </w:p>
    <w:p w14:paraId="565A619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45F47C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 этом знают все,</w:t>
      </w:r>
    </w:p>
    <w:p w14:paraId="3651A0A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даже пишущие,</w:t>
      </w:r>
    </w:p>
    <w:p w14:paraId="748C9D6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которые что-либо изменить</w:t>
      </w:r>
    </w:p>
    <w:p w14:paraId="517E57F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хотят —</w:t>
      </w:r>
    </w:p>
    <w:p w14:paraId="7702AFA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иначе: не могут, —</w:t>
      </w:r>
    </w:p>
    <w:p w14:paraId="3D1A31C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потому</w:t>
      </w:r>
    </w:p>
    <w:p w14:paraId="30F36BB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увлечённо занимаются</w:t>
      </w:r>
    </w:p>
    <w:p w14:paraId="0577301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нужным никому трудом.</w:t>
      </w:r>
    </w:p>
    <w:p w14:paraId="487C53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4A590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Сущность таких явлений,</w:t>
      </w:r>
    </w:p>
    <w:p w14:paraId="3E969E8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скрытых от разумений,</w:t>
      </w:r>
    </w:p>
    <w:p w14:paraId="334D3D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названа Кантом</w:t>
      </w:r>
    </w:p>
    <w:p w14:paraId="354D512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вещью в себе.</w:t>
      </w:r>
    </w:p>
    <w:p w14:paraId="722E93B6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FE5B1D0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29E36CC7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12</w:t>
      </w:r>
    </w:p>
    <w:p w14:paraId="14D0DDA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2BD3C4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 сути, любая комната —</w:t>
      </w:r>
    </w:p>
    <w:p w14:paraId="761800E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вещь в себе,</w:t>
      </w:r>
    </w:p>
    <w:p w14:paraId="11E677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даже если в себя впускает.</w:t>
      </w:r>
    </w:p>
    <w:p w14:paraId="5191B8C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ней обитающий</w:t>
      </w:r>
    </w:p>
    <w:p w14:paraId="5E6B3D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знает её лишь несколько лучше,</w:t>
      </w:r>
    </w:p>
    <w:p w14:paraId="53263D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чем остальные;</w:t>
      </w:r>
    </w:p>
    <w:p w14:paraId="7D2324F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потому что предметы надменны</w:t>
      </w:r>
    </w:p>
    <w:p w14:paraId="484DC61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 глаголят.</w:t>
      </w:r>
    </w:p>
    <w:p w14:paraId="6AB60AC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Напротив,</w:t>
      </w:r>
    </w:p>
    <w:p w14:paraId="64C8F9C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качества многие и черты</w:t>
      </w:r>
    </w:p>
    <w:p w14:paraId="0D23B7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среда неизбежно перенимает.</w:t>
      </w:r>
    </w:p>
    <w:p w14:paraId="2E4CA3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каждый ведь — как ни смотреть —</w:t>
      </w:r>
    </w:p>
    <w:p w14:paraId="4D1912C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знает себя не более, чем на треть.</w:t>
      </w:r>
    </w:p>
    <w:p w14:paraId="55F328D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 ж говорить о вещах посторонних...</w:t>
      </w:r>
    </w:p>
    <w:p w14:paraId="6C72052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D3BEB6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Говорить —</w:t>
      </w:r>
    </w:p>
    <w:p w14:paraId="2EC39B0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вообще нескромно.</w:t>
      </w:r>
    </w:p>
    <w:p w14:paraId="211F1AB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Лучше других</w:t>
      </w:r>
    </w:p>
    <w:p w14:paraId="4150705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 этом знают предметы.</w:t>
      </w:r>
    </w:p>
    <w:p w14:paraId="45F18F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Говорить — это значит</w:t>
      </w:r>
    </w:p>
    <w:p w14:paraId="5F244E5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себя выдавать за Создателя,</w:t>
      </w:r>
    </w:p>
    <w:p w14:paraId="0EDDD2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заявлять о себе,</w:t>
      </w:r>
    </w:p>
    <w:p w14:paraId="6EDB4E0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привлекать внимание,</w:t>
      </w:r>
    </w:p>
    <w:p w14:paraId="6E4DA7D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есть уже неминуемо</w:t>
      </w:r>
    </w:p>
    <w:p w14:paraId="342C53E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уклоняться от высшей миссии:</w:t>
      </w:r>
    </w:p>
    <w:p w14:paraId="239B56F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 служения.</w:t>
      </w:r>
    </w:p>
    <w:p w14:paraId="1964860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07729F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вещь не нужна</w:t>
      </w:r>
    </w:p>
    <w:p w14:paraId="3690C32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i/>
          <w:sz w:val="32"/>
          <w:szCs w:val="32"/>
          <w:lang w:val="ru-RU"/>
        </w:rPr>
        <w:t>не</w:t>
      </w:r>
      <w:r w:rsidRPr="002959C5">
        <w:rPr>
          <w:rFonts w:ascii="Cambria" w:hAnsi="Cambria"/>
          <w:sz w:val="32"/>
          <w:szCs w:val="32"/>
          <w:lang w:val="ru-RU"/>
        </w:rPr>
        <w:t>-</w:t>
      </w:r>
    </w:p>
    <w:p w14:paraId="6A9B059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целесообразной.</w:t>
      </w:r>
    </w:p>
    <w:p w14:paraId="5832063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Осознавая это,</w:t>
      </w:r>
    </w:p>
    <w:p w14:paraId="1226153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каждая, молча, несёт в себе свой смысл,</w:t>
      </w:r>
    </w:p>
    <w:p w14:paraId="5A08F4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который со временем переходит в мысль,</w:t>
      </w:r>
    </w:p>
    <w:p w14:paraId="24AB5A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после, с годами, — и в чувство.</w:t>
      </w:r>
    </w:p>
    <w:p w14:paraId="5CACD9F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E327A8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только такое развитие жизни</w:t>
      </w:r>
    </w:p>
    <w:p w14:paraId="21933D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способствует исполнению</w:t>
      </w:r>
    </w:p>
    <w:p w14:paraId="28A9257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назначения самого главного.</w:t>
      </w:r>
    </w:p>
    <w:p w14:paraId="7C0E3085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476861AA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0A77A0A3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13</w:t>
      </w:r>
    </w:p>
    <w:p w14:paraId="2A5A3394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1798E9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</w:t>
      </w:r>
    </w:p>
    <w:p w14:paraId="0F60A1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именно </w:t>
      </w:r>
      <w:r w:rsidRPr="002959C5">
        <w:rPr>
          <w:rFonts w:ascii="Cambria" w:hAnsi="Cambria"/>
          <w:i/>
          <w:sz w:val="32"/>
          <w:szCs w:val="32"/>
          <w:lang w:val="ru-RU"/>
        </w:rPr>
        <w:t xml:space="preserve">так </w:t>
      </w:r>
      <w:r w:rsidRPr="002959C5">
        <w:rPr>
          <w:rFonts w:ascii="Cambria" w:hAnsi="Cambria"/>
          <w:sz w:val="32"/>
          <w:szCs w:val="32"/>
          <w:lang w:val="ru-RU"/>
        </w:rPr>
        <w:t>заведено.</w:t>
      </w:r>
    </w:p>
    <w:p w14:paraId="0932F39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всё же</w:t>
      </w:r>
    </w:p>
    <w:p w14:paraId="02B71CA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 всех шевéлящихся и недвижимых,</w:t>
      </w:r>
    </w:p>
    <w:p w14:paraId="45D218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значащихся на правах домочадцев,</w:t>
      </w:r>
    </w:p>
    <w:p w14:paraId="27F8CE81" w14:textId="77777777" w:rsidR="009F3DE9" w:rsidRPr="002959C5" w:rsidRDefault="009F3DE9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F16FC6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лучше других, пожалуй,</w:t>
      </w:r>
    </w:p>
    <w:p w14:paraId="7FDD2D6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знает это окно.</w:t>
      </w:r>
    </w:p>
    <w:p w14:paraId="6324385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F922CC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получается:</w:t>
      </w:r>
    </w:p>
    <w:p w14:paraId="25CBEF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вытерпевший страдания</w:t>
      </w:r>
    </w:p>
    <w:p w14:paraId="1BAD50F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 выронивший стенания</w:t>
      </w:r>
    </w:p>
    <w:p w14:paraId="6307CCD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бóльшим одаривается знанием,</w:t>
      </w:r>
    </w:p>
    <w:p w14:paraId="3D49A43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острейшим осязанием бытия...</w:t>
      </w:r>
    </w:p>
    <w:p w14:paraId="4D2E1C4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D0006D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Вот и окно, —</w:t>
      </w:r>
    </w:p>
    <w:p w14:paraId="05135CA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этой патриархии</w:t>
      </w:r>
    </w:p>
    <w:p w14:paraId="52D5E73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стихии противостоит</w:t>
      </w:r>
    </w:p>
    <w:p w14:paraId="731397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оно одно,</w:t>
      </w:r>
    </w:p>
    <w:p w14:paraId="51B15CC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одно за всех:</w:t>
      </w:r>
    </w:p>
    <w:p w14:paraId="1C40B81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дожди и зной,</w:t>
      </w:r>
    </w:p>
    <w:p w14:paraId="79E287D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обморожение и снег</w:t>
      </w:r>
    </w:p>
    <w:p w14:paraId="028151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 себя принимает.</w:t>
      </w:r>
    </w:p>
    <w:p w14:paraId="3629A06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5FB094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тоже — хоть раз бы о чём попросило...</w:t>
      </w:r>
    </w:p>
    <w:p w14:paraId="3A9FB75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C48860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Оно, свой век —</w:t>
      </w:r>
    </w:p>
    <w:p w14:paraId="254B829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почти мафусаилов —</w:t>
      </w:r>
    </w:p>
    <w:p w14:paraId="5CDD4A2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служению отдавшее,</w:t>
      </w:r>
    </w:p>
    <w:p w14:paraId="30725A3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чающее избавленья от бед,</w:t>
      </w:r>
    </w:p>
    <w:p w14:paraId="2DFCA61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последние десять лет</w:t>
      </w:r>
    </w:p>
    <w:p w14:paraId="507D52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выглядит как-то особенно печально;</w:t>
      </w:r>
    </w:p>
    <w:p w14:paraId="72DC23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оно, как безвинный Иов,</w:t>
      </w:r>
    </w:p>
    <w:p w14:paraId="024350D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того, чем гордиться могло, — лишилось,</w:t>
      </w:r>
    </w:p>
    <w:p w14:paraId="6B80F1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больше его не страшит случайность.</w:t>
      </w:r>
    </w:p>
    <w:p w14:paraId="4CD0655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То, чего так страшилось,</w:t>
      </w:r>
    </w:p>
    <w:p w14:paraId="71CD3AE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свершилось:</w:t>
      </w:r>
    </w:p>
    <w:p w14:paraId="695ACBB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подоконник, и рамы — рассохлись,</w:t>
      </w:r>
    </w:p>
    <w:p w14:paraId="5B465D6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краска отшелушилась.</w:t>
      </w:r>
    </w:p>
    <w:p w14:paraId="357B546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Только душа и осталась.</w:t>
      </w:r>
    </w:p>
    <w:p w14:paraId="5760B3A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прочем — отказано.</w:t>
      </w:r>
    </w:p>
    <w:p w14:paraId="33D9D4A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6BFFE9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Иову легче страдалось.</w:t>
      </w:r>
    </w:p>
    <w:p w14:paraId="4E9673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Наказанный за праведность проказой,</w:t>
      </w:r>
    </w:p>
    <w:p w14:paraId="7CE8E2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почти утративший образ человечий,</w:t>
      </w:r>
    </w:p>
    <w:p w14:paraId="0D5548B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 брал черепицу</w:t>
      </w:r>
    </w:p>
    <w:p w14:paraId="1BD2EF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почёсывал — грудь и плечи.</w:t>
      </w:r>
    </w:p>
    <w:p w14:paraId="0630ECC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DF92EB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Окно</w:t>
      </w:r>
    </w:p>
    <w:p w14:paraId="7B811B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лишено и этого...</w:t>
      </w:r>
    </w:p>
    <w:p w14:paraId="23018BD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Только думы о вечном</w:t>
      </w:r>
    </w:p>
    <w:p w14:paraId="0D5E0DA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непрестанный труд</w:t>
      </w:r>
    </w:p>
    <w:p w14:paraId="6C3F482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помогают забыть про зуд.</w:t>
      </w:r>
    </w:p>
    <w:p w14:paraId="52C054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7743D2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Веря в Высокий суд,</w:t>
      </w:r>
    </w:p>
    <w:p w14:paraId="015AF3A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мыслях даже не позволит себе протест</w:t>
      </w:r>
    </w:p>
    <w:p w14:paraId="194262D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несёт свой оконный крест</w:t>
      </w:r>
    </w:p>
    <w:p w14:paraId="22D7117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без нареканий. —</w:t>
      </w:r>
    </w:p>
    <w:p w14:paraId="2FC630D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 укоризны, ни слóва худого тому,</w:t>
      </w:r>
    </w:p>
    <w:p w14:paraId="614CED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кто к мукам причастен.</w:t>
      </w:r>
    </w:p>
    <w:p w14:paraId="5F4EA84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79B156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Мало того:</w:t>
      </w:r>
    </w:p>
    <w:p w14:paraId="439191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мучитель его, участливо,</w:t>
      </w:r>
    </w:p>
    <w:p w14:paraId="4281D74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спрашивает мысленно,</w:t>
      </w:r>
    </w:p>
    <w:p w14:paraId="0A2B9CE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счастливо ли оно, —</w:t>
      </w:r>
    </w:p>
    <w:p w14:paraId="462E030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окно</w:t>
      </w:r>
    </w:p>
    <w:p w14:paraId="6E382D7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же мысленно отвечает:</w:t>
      </w:r>
    </w:p>
    <w:p w14:paraId="7C341D7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Счастливо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765B61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судя по всему,</w:t>
      </w:r>
    </w:p>
    <w:p w14:paraId="2AAA156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отвечает искренно...</w:t>
      </w:r>
    </w:p>
    <w:p w14:paraId="5A046909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763E5CD3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517C13B2" w14:textId="77777777" w:rsidR="00F019A1" w:rsidRPr="002959C5" w:rsidRDefault="00F019A1" w:rsidP="002959C5">
      <w:pPr>
        <w:ind w:left="48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14</w:t>
      </w:r>
    </w:p>
    <w:p w14:paraId="200C760C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191970C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Видно, страдание — не следствие, а причина.</w:t>
      </w:r>
    </w:p>
    <w:p w14:paraId="0008EBB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точней, — основание:</w:t>
      </w:r>
    </w:p>
    <w:p w14:paraId="7146DE3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то, на котором возводится храм Служения.</w:t>
      </w:r>
    </w:p>
    <w:p w14:paraId="46C88415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только такой фундамент и прочен</w:t>
      </w:r>
    </w:p>
    <w:p w14:paraId="157FEA7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для столь возвышенного здания...</w:t>
      </w:r>
    </w:p>
    <w:p w14:paraId="675323C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7B90AB36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Окно и служит — молча, чинно,</w:t>
      </w:r>
    </w:p>
    <w:p w14:paraId="7805249C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днём выполняя и ночью</w:t>
      </w:r>
    </w:p>
    <w:p w14:paraId="785A6762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главное своё назначение:</w:t>
      </w:r>
    </w:p>
    <w:p w14:paraId="3F3D1E67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видимый впускает свет</w:t>
      </w:r>
    </w:p>
    <w:p w14:paraId="26C41C6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тот, что проходит поровну</w:t>
      </w:r>
    </w:p>
    <w:p w14:paraId="4C81693D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обе стороны, —</w:t>
      </w:r>
    </w:p>
    <w:p w14:paraId="1BAF254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тот, которого нет как будто.</w:t>
      </w:r>
    </w:p>
    <w:p w14:paraId="2934C4C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686E7097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Правда, иногда прорывается и ветер.</w:t>
      </w:r>
    </w:p>
    <w:p w14:paraId="6FE250AE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если завоет слишком злобно,</w:t>
      </w:r>
    </w:p>
    <w:p w14:paraId="583E1EC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можно подумать: зима на свете,</w:t>
      </w:r>
    </w:p>
    <w:p w14:paraId="622F3345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стало быть, всех домочадцев,</w:t>
      </w:r>
    </w:p>
    <w:p w14:paraId="47CED7C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встарь,</w:t>
      </w:r>
    </w:p>
    <w:p w14:paraId="6537B9FD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окно защитить не способно, —</w:t>
      </w:r>
    </w:p>
    <w:p w14:paraId="25E70590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выручит календарь. —</w:t>
      </w:r>
    </w:p>
    <w:p w14:paraId="2ACD394F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i/>
          <w:sz w:val="32"/>
          <w:szCs w:val="32"/>
          <w:lang w:val="ru-RU"/>
        </w:rPr>
        <w:t>Так</w:t>
      </w:r>
      <w:r w:rsidRPr="002959C5">
        <w:rPr>
          <w:rFonts w:ascii="Cambria" w:hAnsi="Cambria"/>
          <w:sz w:val="32"/>
          <w:szCs w:val="32"/>
          <w:lang w:val="ru-RU"/>
        </w:rPr>
        <w:t xml:space="preserve"> промолчит, что все,</w:t>
      </w:r>
    </w:p>
    <w:p w14:paraId="1E1C56EE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даже в прихожей лыжи,</w:t>
      </w:r>
    </w:p>
    <w:p w14:paraId="403FAA06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услышат:</w:t>
      </w:r>
    </w:p>
    <w:p w14:paraId="656A7F8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Ничего подобного,</w:t>
      </w:r>
    </w:p>
    <w:p w14:paraId="41ABEFC2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нынче август,</w:t>
      </w:r>
    </w:p>
    <w:p w14:paraId="7C19AD6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первое — то вторник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001E5703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26FCB4AE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47AC3F98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15</w:t>
      </w:r>
    </w:p>
    <w:p w14:paraId="36107DEA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31BB4FBA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доме с будничными наклонностями</w:t>
      </w:r>
    </w:p>
    <w:p w14:paraId="79EE649D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эту свободу приняли б за диктат,</w:t>
      </w:r>
    </w:p>
    <w:p w14:paraId="4996D744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уход от реалий — за спесь,</w:t>
      </w:r>
    </w:p>
    <w:p w14:paraId="3ACD2BD6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которую, конечно, сбили сразу бы.</w:t>
      </w:r>
    </w:p>
    <w:p w14:paraId="6C178C4D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здесь</w:t>
      </w:r>
    </w:p>
    <w:p w14:paraId="5E6E64D3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примат</w:t>
      </w:r>
    </w:p>
    <w:p w14:paraId="4C1EE06C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веры — над условностями,</w:t>
      </w:r>
    </w:p>
    <w:p w14:paraId="57946D0B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внутреннего — над внешним,</w:t>
      </w:r>
    </w:p>
    <w:p w14:paraId="742828B8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чувства — над разумом.</w:t>
      </w:r>
    </w:p>
    <w:p w14:paraId="43AEFFFF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2B9FBBDF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Глазом</w:t>
      </w:r>
    </w:p>
    <w:p w14:paraId="29F71282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этого не узреть,</w:t>
      </w:r>
    </w:p>
    <w:p w14:paraId="068DDD6C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вещи тут передать не преминут:</w:t>
      </w:r>
    </w:p>
    <w:p w14:paraId="0B7423B2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комнате — за</w:t>
      </w:r>
    </w:p>
    <w:p w14:paraId="018A24A2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над Римом, —</w:t>
      </w:r>
    </w:p>
    <w:p w14:paraId="4DABAB0A" w14:textId="77777777" w:rsidR="00153266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где отсутствие </w:t>
      </w:r>
    </w:p>
    <w:p w14:paraId="2BABFA79" w14:textId="2FCC5A29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равно наличию</w:t>
      </w:r>
    </w:p>
    <w:p w14:paraId="7FB4C075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значит, нельзя —</w:t>
      </w:r>
    </w:p>
    <w:p w14:paraId="54483F4D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не получится — умереть,</w:t>
      </w:r>
    </w:p>
    <w:p w14:paraId="72B159B1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особенный микроклимат.</w:t>
      </w:r>
    </w:p>
    <w:p w14:paraId="18CACAA6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36CCF2C9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Причиной тому, вероятно, мета —</w:t>
      </w:r>
    </w:p>
    <w:p w14:paraId="6F8AD080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 характерная нота-прима,</w:t>
      </w:r>
    </w:p>
    <w:p w14:paraId="3B6DA347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она же — та первородная глина,</w:t>
      </w:r>
    </w:p>
    <w:p w14:paraId="781DC078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 коей творились не сами ещё предметы,</w:t>
      </w:r>
    </w:p>
    <w:p w14:paraId="286DA817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их назначения.</w:t>
      </w:r>
    </w:p>
    <w:p w14:paraId="11D654CC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667FD2CD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Стало быть, форма — есть отвлечение.</w:t>
      </w:r>
    </w:p>
    <w:p w14:paraId="50C6E142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прозрачнее,</w:t>
      </w:r>
    </w:p>
    <w:p w14:paraId="78BC7232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обретение формы — суть заточение смысла,</w:t>
      </w:r>
    </w:p>
    <w:p w14:paraId="7075E478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имеющего иное влечение:</w:t>
      </w:r>
    </w:p>
    <w:p w14:paraId="75CAB69E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смысл</w:t>
      </w:r>
    </w:p>
    <w:p w14:paraId="7CCCC24E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ждёт перехода в мысль,</w:t>
      </w:r>
    </w:p>
    <w:p w14:paraId="564734BA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после — в чувство.</w:t>
      </w:r>
    </w:p>
    <w:p w14:paraId="04BEB04C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227DF63A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первородную эту печать</w:t>
      </w:r>
    </w:p>
    <w:p w14:paraId="555BE5C3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может в себе не разведать её обладатель...</w:t>
      </w:r>
    </w:p>
    <w:p w14:paraId="418A49C0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713C1168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только если с вещами молчать</w:t>
      </w:r>
    </w:p>
    <w:p w14:paraId="2874A7A3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малость помочь им —</w:t>
      </w:r>
    </w:p>
    <w:p w14:paraId="1E4FDE93" w14:textId="77777777" w:rsidR="00F019A1" w:rsidRPr="002959C5" w:rsidRDefault="00F019A1" w:rsidP="002959C5">
      <w:pPr>
        <w:tabs>
          <w:tab w:val="left" w:pos="2160"/>
          <w:tab w:val="left" w:pos="30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полюбить их; пускай не очень,</w:t>
      </w:r>
    </w:p>
    <w:p w14:paraId="791A766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чтоб ощутили: коль не создатель,</w:t>
      </w:r>
    </w:p>
    <w:p w14:paraId="073C644C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незлобивый отчим</w:t>
      </w:r>
    </w:p>
    <w:p w14:paraId="32E0713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где-то поблизости, —</w:t>
      </w:r>
    </w:p>
    <w:p w14:paraId="6764B20F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короче: если молчать</w:t>
      </w:r>
    </w:p>
    <w:p w14:paraId="1D0FCA2F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хоть немного любя,</w:t>
      </w:r>
    </w:p>
    <w:p w14:paraId="01CC33A9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предметам не докучать, —</w:t>
      </w:r>
    </w:p>
    <w:p w14:paraId="11E691EB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вещи вслушиваются в себя</w:t>
      </w:r>
    </w:p>
    <w:p w14:paraId="5578AEB4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начинают внутренне звучать.</w:t>
      </w:r>
    </w:p>
    <w:p w14:paraId="11D30111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</w:p>
    <w:p w14:paraId="66DC9C3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этой юдоли</w:t>
      </w:r>
    </w:p>
    <w:p w14:paraId="3861451E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им тоже лишь помогли, не боле: </w:t>
      </w:r>
    </w:p>
    <w:p w14:paraId="06A55BA8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много лет</w:t>
      </w:r>
    </w:p>
    <w:p w14:paraId="461257D3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 никакого давления нет</w:t>
      </w:r>
    </w:p>
    <w:p w14:paraId="48C00E2C" w14:textId="77777777" w:rsidR="00F019A1" w:rsidRPr="002959C5" w:rsidRDefault="00F019A1" w:rsidP="002959C5">
      <w:pPr>
        <w:tabs>
          <w:tab w:val="left" w:pos="2160"/>
        </w:tabs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 на кого.</w:t>
      </w:r>
    </w:p>
    <w:p w14:paraId="0AEC83A2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2E828291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5FD7CEAA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16</w:t>
      </w:r>
    </w:p>
    <w:p w14:paraId="75202F5D" w14:textId="77777777" w:rsidR="00F019A1" w:rsidRPr="002959C5" w:rsidRDefault="00F019A1" w:rsidP="00A13F9D">
      <w:pPr>
        <w:ind w:firstLine="3240"/>
        <w:rPr>
          <w:rFonts w:ascii="Cambria" w:hAnsi="Cambria"/>
          <w:sz w:val="32"/>
          <w:szCs w:val="32"/>
          <w:lang w:val="ru-RU"/>
        </w:rPr>
      </w:pPr>
    </w:p>
    <w:p w14:paraId="6EC5FA4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Нота — не просто символ веры,</w:t>
      </w:r>
    </w:p>
    <w:p w14:paraId="3C2004A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нота ширит внутренние размеры:</w:t>
      </w:r>
    </w:p>
    <w:p w14:paraId="335F932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сначала,</w:t>
      </w:r>
    </w:p>
    <w:p w14:paraId="749CE4C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выходом из дремоты, —</w:t>
      </w:r>
    </w:p>
    <w:p w14:paraId="4201AD8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до рубежей протяжения</w:t>
      </w:r>
    </w:p>
    <w:p w14:paraId="556B5BB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этой собственной ноты.</w:t>
      </w:r>
    </w:p>
    <w:p w14:paraId="12AACB2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Далее — до широты кругозора.</w:t>
      </w:r>
    </w:p>
    <w:p w14:paraId="3D41910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результате — охватывает просторы</w:t>
      </w:r>
    </w:p>
    <w:p w14:paraId="1765BA4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даже увечным, хилым</w:t>
      </w:r>
    </w:p>
    <w:p w14:paraId="34A7C5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даёт несравненное чувство опоры —</w:t>
      </w:r>
    </w:p>
    <w:p w14:paraId="23434C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опоры в себе.</w:t>
      </w:r>
    </w:p>
    <w:p w14:paraId="67CA45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5E2B03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Вот и тут</w:t>
      </w:r>
    </w:p>
    <w:p w14:paraId="748F03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всем укрепившимся в вере</w:t>
      </w:r>
    </w:p>
    <w:p w14:paraId="2D799CF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свойственен внутренний уют</w:t>
      </w:r>
    </w:p>
    <w:p w14:paraId="2D88158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немирское</w:t>
      </w:r>
    </w:p>
    <w:p w14:paraId="58AF06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сознание неподверженности внешним силам</w:t>
      </w:r>
    </w:p>
    <w:p w14:paraId="4D8B064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незыблемым центром покоя</w:t>
      </w:r>
    </w:p>
    <w:p w14:paraId="697C363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абсолютным отсутствием амплитуд.</w:t>
      </w:r>
    </w:p>
    <w:p w14:paraId="5D38E22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A49BE6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Случись в атмосфере</w:t>
      </w:r>
    </w:p>
    <w:p w14:paraId="2A1A380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нечто совсем аномальное, —</w:t>
      </w:r>
    </w:p>
    <w:p w14:paraId="4AE450B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тут же прибор блаженный</w:t>
      </w:r>
    </w:p>
    <w:p w14:paraId="33FA47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сие опровергнет своим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Нормально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</w:t>
      </w:r>
    </w:p>
    <w:p w14:paraId="2399390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чувство взвешенности у вещей сохранится...</w:t>
      </w:r>
    </w:p>
    <w:p w14:paraId="482DC53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EF2C8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Можно подумать: невидимая десница</w:t>
      </w:r>
    </w:p>
    <w:p w14:paraId="62F3B5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предметы поддерживает...</w:t>
      </w:r>
    </w:p>
    <w:p w14:paraId="3A92A5A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6EA079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и само пространство</w:t>
      </w:r>
    </w:p>
    <w:p w14:paraId="7B329C8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тут — в состоянии выверенного баланса.</w:t>
      </w:r>
    </w:p>
    <w:p w14:paraId="5FABAB0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7CC159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Видно, со стен смотрящим лицам</w:t>
      </w:r>
    </w:p>
    <w:p w14:paraId="4B65F01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тех, кто в теле уже отгостил, —</w:t>
      </w:r>
    </w:p>
    <w:p w14:paraId="20B97EB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взглядам их, глубоким и бесстрастным, —</w:t>
      </w:r>
    </w:p>
    <w:p w14:paraId="073E5DA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комната обязана балансом сил.</w:t>
      </w:r>
    </w:p>
    <w:p w14:paraId="7E9C04EA" w14:textId="77777777" w:rsidR="00F019A1" w:rsidRPr="002959C5" w:rsidRDefault="00F019A1" w:rsidP="002959C5">
      <w:pPr>
        <w:ind w:firstLine="2160"/>
        <w:rPr>
          <w:rFonts w:ascii="Cambria" w:hAnsi="Cambria"/>
          <w:sz w:val="30"/>
          <w:szCs w:val="30"/>
          <w:lang w:val="ru-RU"/>
        </w:rPr>
      </w:pPr>
    </w:p>
    <w:p w14:paraId="4275941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всем перепал багет.</w:t>
      </w:r>
    </w:p>
    <w:p w14:paraId="33C040B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превращая свет</w:t>
      </w:r>
    </w:p>
    <w:p w14:paraId="717F124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невидимые токи,</w:t>
      </w:r>
    </w:p>
    <w:p w14:paraId="32EC31C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эти выходы в стенах —</w:t>
      </w:r>
    </w:p>
    <w:p w14:paraId="2A3ED4B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трансцендентное</w:t>
      </w:r>
    </w:p>
    <w:p w14:paraId="477280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в эпоху Ренессанса —</w:t>
      </w:r>
    </w:p>
    <w:p w14:paraId="0ECB38F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 выполняют функцию окон</w:t>
      </w:r>
    </w:p>
    <w:p w14:paraId="2555010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иные пространства, —</w:t>
      </w:r>
    </w:p>
    <w:p w14:paraId="4915EE5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те пространства, где с бытом</w:t>
      </w:r>
    </w:p>
    <w:p w14:paraId="6966712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тоже поступают, как с балластом.</w:t>
      </w:r>
    </w:p>
    <w:p w14:paraId="1A0FB951" w14:textId="77777777" w:rsidR="00F019A1" w:rsidRPr="002959C5" w:rsidRDefault="00F019A1" w:rsidP="00A13F9D">
      <w:pPr>
        <w:ind w:firstLine="3240"/>
        <w:rPr>
          <w:rFonts w:ascii="Cambria" w:hAnsi="Cambria"/>
          <w:sz w:val="28"/>
          <w:szCs w:val="32"/>
          <w:lang w:val="ru-RU"/>
        </w:rPr>
      </w:pPr>
    </w:p>
    <w:p w14:paraId="68450B3A" w14:textId="77777777" w:rsidR="00F019A1" w:rsidRPr="002959C5" w:rsidRDefault="00F019A1" w:rsidP="00A13F9D">
      <w:pPr>
        <w:ind w:firstLine="3240"/>
        <w:rPr>
          <w:rFonts w:ascii="Cambria" w:hAnsi="Cambria"/>
          <w:sz w:val="28"/>
          <w:szCs w:val="32"/>
          <w:lang w:val="ru-RU"/>
        </w:rPr>
      </w:pPr>
    </w:p>
    <w:p w14:paraId="3BCC8FC1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17</w:t>
      </w:r>
    </w:p>
    <w:p w14:paraId="31B3B73B" w14:textId="77777777" w:rsidR="00F019A1" w:rsidRPr="002959C5" w:rsidRDefault="00F019A1" w:rsidP="00A13F9D">
      <w:pPr>
        <w:ind w:firstLine="3240"/>
        <w:rPr>
          <w:rFonts w:ascii="Cambria" w:hAnsi="Cambria"/>
          <w:sz w:val="30"/>
          <w:szCs w:val="30"/>
          <w:lang w:val="ru-RU"/>
        </w:rPr>
      </w:pPr>
    </w:p>
    <w:p w14:paraId="56891D4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Женский портрет, —</w:t>
      </w:r>
    </w:p>
    <w:p w14:paraId="653564F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этой среды сердцевина...</w:t>
      </w:r>
    </w:p>
    <w:p w14:paraId="4C6F43B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Ещё одна картина...</w:t>
      </w:r>
    </w:p>
    <w:p w14:paraId="6385206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Ещё один поэт...</w:t>
      </w:r>
    </w:p>
    <w:p w14:paraId="05395C0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48D148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Рядом примет</w:t>
      </w:r>
    </w:p>
    <w:p w14:paraId="33591C3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они утверждают вполне резонно:</w:t>
      </w:r>
    </w:p>
    <w:p w14:paraId="7C9B508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грани комнаты размыты...</w:t>
      </w:r>
    </w:p>
    <w:p w14:paraId="6D6D24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F2CC3D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Ещё Мадонна:</w:t>
      </w:r>
    </w:p>
    <w:p w14:paraId="43623C4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Мадонна Литта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2AAECDC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F19134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Курчавый младенец — такой,</w:t>
      </w:r>
    </w:p>
    <w:p w14:paraId="500639C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 хочется ущипнуть, —</w:t>
      </w:r>
    </w:p>
    <w:p w14:paraId="19E45C9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пытаясь узнать: </w:t>
      </w:r>
    </w:p>
    <w:p w14:paraId="68C0F50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неизбежен ли крестный путь,</w:t>
      </w:r>
    </w:p>
    <w:p w14:paraId="4D8413A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смотрит прямо в глаза, вскинув реснички,</w:t>
      </w:r>
    </w:p>
    <w:p w14:paraId="5EF219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сосёт,</w:t>
      </w:r>
    </w:p>
    <w:p w14:paraId="08D2A3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придерживая рукой,</w:t>
      </w:r>
    </w:p>
    <w:p w14:paraId="13E2F38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материнскую грудь.</w:t>
      </w:r>
    </w:p>
    <w:p w14:paraId="04A42AE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 второй —</w:t>
      </w:r>
    </w:p>
    <w:p w14:paraId="290F8D2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держит игрушечную птичку...</w:t>
      </w:r>
    </w:p>
    <w:p w14:paraId="54A60C5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1337DC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 эту картину гроша не дадут в ломбарде.</w:t>
      </w:r>
    </w:p>
    <w:p w14:paraId="2F6C386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Явись Леонардо —</w:t>
      </w:r>
    </w:p>
    <w:p w14:paraId="65BC480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конечно, отрёкся б от авторства.</w:t>
      </w:r>
    </w:p>
    <w:p w14:paraId="0323B82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Увидел — и молвил бы, видимо: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Варварство!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</w:t>
      </w:r>
    </w:p>
    <w:p w14:paraId="0C5D7C1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потому как явно не знал языка авангарда.</w:t>
      </w:r>
    </w:p>
    <w:p w14:paraId="796EBE8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890EE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Для зренья, действительно, труден</w:t>
      </w:r>
    </w:p>
    <w:p w14:paraId="5B0DD92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этот новаторский цвет.</w:t>
      </w:r>
    </w:p>
    <w:p w14:paraId="3D4FF4A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нынче, за давностью лет,</w:t>
      </w:r>
    </w:p>
    <w:p w14:paraId="3F6A45F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не найти виноватого,</w:t>
      </w:r>
    </w:p>
    <w:p w14:paraId="6B0B32F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почему Богородица кормит зелёной грудью</w:t>
      </w:r>
    </w:p>
    <w:p w14:paraId="27AF92A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младенца зеленоватого.</w:t>
      </w:r>
    </w:p>
    <w:p w14:paraId="15994DC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548DD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Метаморфоза,</w:t>
      </w:r>
    </w:p>
    <w:p w14:paraId="476453A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похоже, с красками.</w:t>
      </w:r>
    </w:p>
    <w:p w14:paraId="6EEAF7F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ли состряпаны наскоро,</w:t>
      </w:r>
    </w:p>
    <w:p w14:paraId="473718E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ли озябли они от мороза</w:t>
      </w:r>
    </w:p>
    <w:p w14:paraId="27C2C72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кризисов отопления:</w:t>
      </w:r>
    </w:p>
    <w:p w14:paraId="765F2BA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картина куплена </w:t>
      </w:r>
      <w:r w:rsidRPr="002959C5">
        <w:rPr>
          <w:rFonts w:ascii="Cambria" w:hAnsi="Cambria"/>
          <w:i/>
          <w:sz w:val="32"/>
          <w:szCs w:val="32"/>
          <w:lang w:val="ru-RU"/>
        </w:rPr>
        <w:t>до</w:t>
      </w:r>
      <w:r w:rsidRPr="002959C5">
        <w:rPr>
          <w:rFonts w:ascii="Cambria" w:hAnsi="Cambria"/>
          <w:sz w:val="32"/>
          <w:szCs w:val="32"/>
          <w:lang w:val="ru-RU"/>
        </w:rPr>
        <w:t xml:space="preserve"> наступления</w:t>
      </w:r>
    </w:p>
    <w:p w14:paraId="3C1BD6D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вечного августа.</w:t>
      </w:r>
    </w:p>
    <w:p w14:paraId="130D5F6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311CAD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у оправы цвет — позорный-позорный.</w:t>
      </w:r>
    </w:p>
    <w:p w14:paraId="5C9F341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Купивший подумал: выкрасит раму в чёрный.</w:t>
      </w:r>
    </w:p>
    <w:p w14:paraId="629ECAC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разумеется же, никогда не выкрасит,</w:t>
      </w:r>
    </w:p>
    <w:p w14:paraId="00D5EC0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разве что выбросит.</w:t>
      </w:r>
    </w:p>
    <w:p w14:paraId="29CD1AD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Впрочем, из этого тоже</w:t>
      </w:r>
    </w:p>
    <w:p w14:paraId="3C8C8B5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ничего не получится, —</w:t>
      </w:r>
    </w:p>
    <w:p w14:paraId="64BE8B33" w14:textId="77777777" w:rsidR="00A55C83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известно: отсутствие</w:t>
      </w:r>
    </w:p>
    <w:p w14:paraId="76C99181" w14:textId="2679F2F1" w:rsidR="00F019A1" w:rsidRPr="002959C5" w:rsidRDefault="00A55C83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A55C83">
        <w:rPr>
          <w:rFonts w:ascii="Cambria" w:hAnsi="Cambria"/>
          <w:sz w:val="32"/>
          <w:szCs w:val="32"/>
          <w:lang w:val="ru-RU"/>
        </w:rPr>
        <w:t>лишь особого рода наличие</w:t>
      </w:r>
      <w:bookmarkStart w:id="0" w:name="_GoBack"/>
      <w:bookmarkEnd w:id="0"/>
      <w:r w:rsidR="00F019A1" w:rsidRPr="002959C5">
        <w:rPr>
          <w:rFonts w:ascii="Cambria" w:hAnsi="Cambria"/>
          <w:sz w:val="32"/>
          <w:szCs w:val="32"/>
          <w:lang w:val="ru-RU"/>
        </w:rPr>
        <w:t>.</w:t>
      </w:r>
    </w:p>
    <w:p w14:paraId="2DDFF9C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47D063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...А мати с дитятей,</w:t>
      </w:r>
    </w:p>
    <w:p w14:paraId="4B63CF5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кстати всякий цвет:</w:t>
      </w:r>
    </w:p>
    <w:p w14:paraId="4F16C76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лицах кровинки нет,</w:t>
      </w:r>
    </w:p>
    <w:p w14:paraId="37ED739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притягательны так,</w:t>
      </w:r>
    </w:p>
    <w:p w14:paraId="2B7958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будто зелень та — приворотная...</w:t>
      </w:r>
    </w:p>
    <w:p w14:paraId="6936BAC2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73A79D55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004BC590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18</w:t>
      </w:r>
    </w:p>
    <w:p w14:paraId="75E6C634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314EAF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Ниже — на стене —</w:t>
      </w:r>
    </w:p>
    <w:p w14:paraId="32A15EF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диковинные животные.</w:t>
      </w:r>
    </w:p>
    <w:p w14:paraId="73C57C6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Одно — двурогое, полосатое,</w:t>
      </w:r>
    </w:p>
    <w:p w14:paraId="7A43591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означенное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ситатунга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,</w:t>
      </w:r>
    </w:p>
    <w:p w14:paraId="04BE563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второе — пятнистое, тоже четвероногое,</w:t>
      </w:r>
    </w:p>
    <w:p w14:paraId="14FE947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видимо, из семейства кошачьих,</w:t>
      </w:r>
    </w:p>
    <w:p w14:paraId="05923ED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обозначенное иначе, но тоже таинственно:</w:t>
      </w:r>
    </w:p>
    <w:p w14:paraId="5681C55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сервал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4B7CE23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0FF2DA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Животных когда-то молча приклеил мальчик:</w:t>
      </w:r>
    </w:p>
    <w:p w14:paraId="28861E3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сначала — картинки, потом — названия.</w:t>
      </w:r>
    </w:p>
    <w:p w14:paraId="3C418AE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Стало быть, имена условны.</w:t>
      </w:r>
    </w:p>
    <w:p w14:paraId="3979B9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мальчику передалось безразличие,</w:t>
      </w:r>
    </w:p>
    <w:p w14:paraId="0DC85C7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устойчивое невнимание ко всему внешнему, —</w:t>
      </w:r>
    </w:p>
    <w:p w14:paraId="5A90A9A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 же в нём зазвучала струнка.</w:t>
      </w:r>
    </w:p>
    <w:p w14:paraId="7AC97D1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Животных, как видно,</w:t>
      </w:r>
    </w:p>
    <w:p w14:paraId="1ED13D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ребёнок по-своему назвал.</w:t>
      </w:r>
    </w:p>
    <w:p w14:paraId="5C4204D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может быть, имена перепутал,</w:t>
      </w:r>
    </w:p>
    <w:p w14:paraId="6BBF9D9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тогда ситатунга тут — сервал,</w:t>
      </w:r>
    </w:p>
    <w:p w14:paraId="310D97A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сервал — ситатунга.</w:t>
      </w:r>
    </w:p>
    <w:p w14:paraId="717EB30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4A6446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Картинки, конечно, никто не сорвал.</w:t>
      </w:r>
    </w:p>
    <w:p w14:paraId="199B9DE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только в силу того, что известно:</w:t>
      </w:r>
    </w:p>
    <w:p w14:paraId="0205896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подобное бесполезно, —</w:t>
      </w:r>
    </w:p>
    <w:p w14:paraId="2973F54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особи здесь друг другу не мешают.</w:t>
      </w:r>
    </w:p>
    <w:p w14:paraId="6095709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кто бы, интересно, утруждаться стал?</w:t>
      </w:r>
    </w:p>
    <w:p w14:paraId="600E6DB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493B2D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ближайшем будущем — тоже</w:t>
      </w:r>
    </w:p>
    <w:p w14:paraId="513FAB4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им, похоже, опасаться нечего:</w:t>
      </w:r>
    </w:p>
    <w:p w14:paraId="129ABB3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менять обои,</w:t>
      </w:r>
    </w:p>
    <w:p w14:paraId="550C8FC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впрочем и всё остальное,</w:t>
      </w:r>
    </w:p>
    <w:p w14:paraId="5DF3E57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кажется, не собираются.</w:t>
      </w:r>
    </w:p>
    <w:p w14:paraId="70B6AD7E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2B2A9B82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1C9C90E3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19</w:t>
      </w:r>
    </w:p>
    <w:p w14:paraId="3D6F12F5" w14:textId="77777777" w:rsidR="00F019A1" w:rsidRPr="002959C5" w:rsidRDefault="00F019A1" w:rsidP="00A13F9D">
      <w:pPr>
        <w:ind w:firstLine="2970"/>
        <w:rPr>
          <w:rFonts w:ascii="Cambria" w:hAnsi="Cambria"/>
          <w:sz w:val="32"/>
          <w:szCs w:val="32"/>
          <w:lang w:val="ru-RU"/>
        </w:rPr>
      </w:pPr>
    </w:p>
    <w:p w14:paraId="6937073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Обои,</w:t>
      </w:r>
    </w:p>
    <w:p w14:paraId="7F1C840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свой тон телесный</w:t>
      </w:r>
    </w:p>
    <w:p w14:paraId="0401B91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давно возомнившие пресным:</w:t>
      </w:r>
    </w:p>
    <w:p w14:paraId="51276CC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им ближе голубое, —</w:t>
      </w:r>
    </w:p>
    <w:p w14:paraId="7084963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обои,</w:t>
      </w:r>
    </w:p>
    <w:p w14:paraId="29845F6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грезившие от рождения</w:t>
      </w:r>
    </w:p>
    <w:p w14:paraId="564BCF2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не сводом небесным,</w:t>
      </w:r>
    </w:p>
    <w:p w14:paraId="3556C68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стенами воздушных замков и ротонд, —</w:t>
      </w:r>
    </w:p>
    <w:p w14:paraId="5D0A640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обои,</w:t>
      </w:r>
    </w:p>
    <w:p w14:paraId="72AC7BF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помнящие ремонт:</w:t>
      </w:r>
    </w:p>
    <w:p w14:paraId="5E1BC21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юность,</w:t>
      </w:r>
    </w:p>
    <w:p w14:paraId="69F2AC3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влюбчивость,</w:t>
      </w:r>
    </w:p>
    <w:p w14:paraId="1DC5F0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прилипчивость, —</w:t>
      </w:r>
    </w:p>
    <w:p w14:paraId="4DB3F07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отдали предпочтение свободе.</w:t>
      </w:r>
    </w:p>
    <w:p w14:paraId="0B1CF91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Решили однажды: грёзы — не наваждение;</w:t>
      </w:r>
    </w:p>
    <w:p w14:paraId="718BFA5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воспрянули и с тех времён</w:t>
      </w:r>
    </w:p>
    <w:p w14:paraId="220F841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со стенами в разводе.</w:t>
      </w:r>
    </w:p>
    <w:p w14:paraId="484A5D5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67EA976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После того духовного возрождения</w:t>
      </w:r>
    </w:p>
    <w:p w14:paraId="2DC06134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внешне, осанкой, —</w:t>
      </w:r>
    </w:p>
    <w:p w14:paraId="485DE69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дали понять: мол, независимы;</w:t>
      </w:r>
    </w:p>
    <w:p w14:paraId="55646C3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мысленно —</w:t>
      </w:r>
    </w:p>
    <w:p w14:paraId="0897BA9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липли к воздушным замкам:</w:t>
      </w:r>
    </w:p>
    <w:p w14:paraId="3FDE196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годами, действительно, óбжили дали</w:t>
      </w:r>
    </w:p>
    <w:p w14:paraId="4682845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и к </w:t>
      </w:r>
      <w:r w:rsidRPr="002959C5">
        <w:rPr>
          <w:rFonts w:ascii="Cambria" w:hAnsi="Cambria"/>
          <w:i/>
          <w:sz w:val="32"/>
          <w:szCs w:val="32"/>
          <w:lang w:val="ru-RU"/>
        </w:rPr>
        <w:t>тем</w:t>
      </w:r>
      <w:r w:rsidRPr="002959C5">
        <w:rPr>
          <w:rFonts w:ascii="Cambria" w:hAnsi="Cambria"/>
          <w:sz w:val="32"/>
          <w:szCs w:val="32"/>
          <w:lang w:val="ru-RU"/>
        </w:rPr>
        <w:t xml:space="preserve"> приписанные уже местам,</w:t>
      </w:r>
    </w:p>
    <w:p w14:paraId="181C400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чувствовать стали:</w:t>
      </w:r>
    </w:p>
    <w:p w14:paraId="0ED1CD8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здесь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 xml:space="preserve"> означает по сути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там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21C74EC0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7624DBE3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7F147FE2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20</w:t>
      </w:r>
    </w:p>
    <w:p w14:paraId="507AFB02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18FC69F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Шкаф платяной тоже отсутствует, —</w:t>
      </w:r>
    </w:p>
    <w:p w14:paraId="26794A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его ни одной не сдержать меже.</w:t>
      </w:r>
    </w:p>
    <w:p w14:paraId="161F4A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тоже не мыслит уже,</w:t>
      </w:r>
    </w:p>
    <w:p w14:paraId="498C669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только чувствует...</w:t>
      </w:r>
    </w:p>
    <w:p w14:paraId="2A48557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402BEC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Книжный верзила —</w:t>
      </w:r>
    </w:p>
    <w:p w14:paraId="685E5D6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маху всего —</w:t>
      </w:r>
    </w:p>
    <w:p w14:paraId="0732AC6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рухнул именно на него.</w:t>
      </w:r>
    </w:p>
    <w:p w14:paraId="3E0C15A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0A675C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в причинные силы</w:t>
      </w:r>
    </w:p>
    <w:p w14:paraId="3D0197F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того ночного рейда</w:t>
      </w:r>
    </w:p>
    <w:p w14:paraId="01304AA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всмотреться глазами Фрейда, —</w:t>
      </w:r>
    </w:p>
    <w:p w14:paraId="34ADCE8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подоплёка столь бурного события,</w:t>
      </w:r>
    </w:p>
    <w:p w14:paraId="0AD8D8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как выяснится, однозначная:</w:t>
      </w:r>
    </w:p>
    <w:p w14:paraId="3BEEDD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попытка соития.</w:t>
      </w:r>
    </w:p>
    <w:p w14:paraId="55AE799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17B2D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судя по всему, удачная.</w:t>
      </w:r>
    </w:p>
    <w:p w14:paraId="0D9FE2C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49CAE78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Устойчивый, вполне земной,</w:t>
      </w:r>
    </w:p>
    <w:p w14:paraId="0820B84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шкаф платяной</w:t>
      </w:r>
    </w:p>
    <w:p w14:paraId="6A494E6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 тех пор блаженствует, —</w:t>
      </w:r>
    </w:p>
    <w:p w14:paraId="1951DFD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уверил себя, что женственен,</w:t>
      </w:r>
    </w:p>
    <w:p w14:paraId="7505492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привлекателен,</w:t>
      </w:r>
    </w:p>
    <w:p w14:paraId="66D4DF7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 в нём полно платьев</w:t>
      </w:r>
    </w:p>
    <w:p w14:paraId="0F8CF6C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звался бы даже платиновым,</w:t>
      </w:r>
    </w:p>
    <w:p w14:paraId="2DE2F18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бы не был такой живой.</w:t>
      </w:r>
    </w:p>
    <w:p w14:paraId="7658905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3EA68B0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Расслаблен —</w:t>
      </w:r>
    </w:p>
    <w:p w14:paraId="1630B6E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лиричны дверцы, —</w:t>
      </w:r>
    </w:p>
    <w:p w14:paraId="65E5A59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слегка помят,</w:t>
      </w:r>
    </w:p>
    <w:p w14:paraId="360D89D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заглядывается на тех, кто восславлен,</w:t>
      </w:r>
    </w:p>
    <w:p w14:paraId="406EA32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свят</w:t>
      </w:r>
    </w:p>
    <w:p w14:paraId="6F74D32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уже с младенцем...</w:t>
      </w:r>
    </w:p>
    <w:p w14:paraId="6FD622F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0507370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Часа ждёт и чувствует:</w:t>
      </w:r>
    </w:p>
    <w:p w14:paraId="00D6689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зачатие не может быть порочным.</w:t>
      </w:r>
    </w:p>
    <w:p w14:paraId="3C778EB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Когда — не ясно пока,</w:t>
      </w:r>
    </w:p>
    <w:p w14:paraId="51AC151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ведомо-де точно:</w:t>
      </w:r>
    </w:p>
    <w:p w14:paraId="51B1371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чадом божественным разрешится лоно</w:t>
      </w:r>
    </w:p>
    <w:p w14:paraId="169C631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тогда — торжественно, как Мадонна, —</w:t>
      </w:r>
    </w:p>
    <w:p w14:paraId="089290D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пойдёт по облакам...</w:t>
      </w:r>
    </w:p>
    <w:p w14:paraId="79CAA0DA" w14:textId="77777777" w:rsidR="00F019A1" w:rsidRPr="002959C5" w:rsidRDefault="00F019A1" w:rsidP="00916E4B">
      <w:pPr>
        <w:ind w:firstLine="2520"/>
        <w:rPr>
          <w:rFonts w:ascii="Cambria" w:hAnsi="Cambria"/>
          <w:sz w:val="32"/>
          <w:szCs w:val="32"/>
          <w:lang w:val="ru-RU"/>
        </w:rPr>
      </w:pPr>
    </w:p>
    <w:p w14:paraId="6D89BFDB" w14:textId="77777777" w:rsidR="009F3DE9" w:rsidRPr="002959C5" w:rsidRDefault="009F3DE9" w:rsidP="00916E4B">
      <w:pPr>
        <w:ind w:firstLine="2520"/>
        <w:rPr>
          <w:rFonts w:ascii="Cambria" w:hAnsi="Cambria"/>
          <w:sz w:val="32"/>
          <w:szCs w:val="32"/>
          <w:lang w:val="ru-RU"/>
        </w:rPr>
      </w:pPr>
    </w:p>
    <w:p w14:paraId="58922DB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здесь над ним никто не смеётся, —</w:t>
      </w:r>
    </w:p>
    <w:p w14:paraId="7AF0BAB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известно:</w:t>
      </w:r>
    </w:p>
    <w:p w14:paraId="0038EF2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кто умеет ждать — своего добьётся.</w:t>
      </w:r>
    </w:p>
    <w:p w14:paraId="233A923E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1909126B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0C145616" w14:textId="77777777" w:rsidR="00F019A1" w:rsidRPr="002959C5" w:rsidRDefault="00F019A1" w:rsidP="002959C5">
      <w:pPr>
        <w:ind w:left="477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21</w:t>
      </w:r>
    </w:p>
    <w:p w14:paraId="03373AD9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78D95AC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Шкаф книжный</w:t>
      </w:r>
    </w:p>
    <w:p w14:paraId="457CED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после чувственной ночи той</w:t>
      </w:r>
    </w:p>
    <w:p w14:paraId="64C04EE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уже недвижен</w:t>
      </w:r>
    </w:p>
    <w:p w14:paraId="40A0ABE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внешним — тоже больше не озабочен.</w:t>
      </w:r>
    </w:p>
    <w:p w14:paraId="6EF03DB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поза —</w:t>
      </w:r>
    </w:p>
    <w:p w14:paraId="117BC20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устойчивая; с наклоном,</w:t>
      </w:r>
    </w:p>
    <w:p w14:paraId="53CEB9B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отличие от платяного, в прозу, —</w:t>
      </w:r>
    </w:p>
    <w:p w14:paraId="3CB880E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свидетельствует о разочарованности...</w:t>
      </w:r>
    </w:p>
    <w:p w14:paraId="0D35A6F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E53EA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Задумавшийся о вечном,</w:t>
      </w:r>
    </w:p>
    <w:p w14:paraId="545A680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он стал похож на царя Соломона.</w:t>
      </w:r>
    </w:p>
    <w:p w14:paraId="2B56E7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Уступит, конечно,</w:t>
      </w:r>
    </w:p>
    <w:p w14:paraId="4007BA4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счётом наложниц и жён, —</w:t>
      </w:r>
    </w:p>
    <w:p w14:paraId="03830E7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хотя, чего там, тоже отягощён</w:t>
      </w:r>
    </w:p>
    <w:p w14:paraId="55CEB3A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романами, воспоминаниями.</w:t>
      </w:r>
    </w:p>
    <w:p w14:paraId="75D0333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нáжитыми знаниями,</w:t>
      </w:r>
    </w:p>
    <w:p w14:paraId="4F499B5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прежним ухарством и грустным итогом —</w:t>
      </w:r>
    </w:p>
    <w:p w14:paraId="55DA75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отсутствием желаний, —</w:t>
      </w:r>
    </w:p>
    <w:p w14:paraId="38ED22A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иначе: жизненной дорогой —</w:t>
      </w:r>
    </w:p>
    <w:p w14:paraId="7C57664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соответствует...</w:t>
      </w:r>
    </w:p>
    <w:p w14:paraId="3FFB135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E23073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 ещё в нём Соломону равное,</w:t>
      </w:r>
    </w:p>
    <w:p w14:paraId="40D9A64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 понял,</w:t>
      </w:r>
    </w:p>
    <w:p w14:paraId="78CD841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вообще говоря, не так уж много,</w:t>
      </w:r>
    </w:p>
    <w:p w14:paraId="7F51D91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главное.</w:t>
      </w:r>
    </w:p>
    <w:p w14:paraId="020367E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7B5190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Поэтому и молчит.</w:t>
      </w:r>
    </w:p>
    <w:p w14:paraId="598EDA4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859668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Лишь временами течь даёт</w:t>
      </w:r>
    </w:p>
    <w:p w14:paraId="78BF4FD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внутренняя речь.</w:t>
      </w:r>
    </w:p>
    <w:p w14:paraId="5E66BC2D" w14:textId="77777777" w:rsidR="009F3DE9" w:rsidRPr="002959C5" w:rsidRDefault="009F3DE9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64DF8D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Тогда обрывки его монолога</w:t>
      </w:r>
    </w:p>
    <w:p w14:paraId="1851336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улавливают предметы.</w:t>
      </w:r>
    </w:p>
    <w:p w14:paraId="7E2E506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51CEA880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Чаще</w:t>
      </w:r>
    </w:p>
    <w:p w14:paraId="00231BB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их чуткого слуха</w:t>
      </w:r>
    </w:p>
    <w:p w14:paraId="5DEB979E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касается это:</w:t>
      </w:r>
    </w:p>
    <w:p w14:paraId="32247B9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Всё суета и томление духа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...</w:t>
      </w:r>
    </w:p>
    <w:p w14:paraId="3CA5328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288F6DF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Но, несмотря на пропавший задор,</w:t>
      </w:r>
    </w:p>
    <w:p w14:paraId="217B1E5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службу свою несёт исправно.</w:t>
      </w:r>
    </w:p>
    <w:p w14:paraId="0B478F2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Однако же на вопрос о главном,</w:t>
      </w:r>
    </w:p>
    <w:p w14:paraId="534B90B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если бы он вступал в разговор,</w:t>
      </w:r>
    </w:p>
    <w:p w14:paraId="14FB1273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ждать скорее можно было бы ответа:</w:t>
      </w:r>
    </w:p>
    <w:p w14:paraId="7EFF7D12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Сколько не хаживай по свету,</w:t>
      </w:r>
    </w:p>
    <w:p w14:paraId="2A6E1DB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сколько хребтину над книгами не горбь,</w:t>
      </w:r>
    </w:p>
    <w:p w14:paraId="5D75D66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сыщешь истины большей, чем эта:</w:t>
      </w:r>
    </w:p>
    <w:p w14:paraId="0CAF3C1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“кто умножает познания —</w:t>
      </w:r>
    </w:p>
    <w:p w14:paraId="39A0C57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умножает скорбь”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</w:t>
      </w:r>
    </w:p>
    <w:p w14:paraId="67C4969C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BD2CED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если спросивший, утратив прыть,</w:t>
      </w:r>
    </w:p>
    <w:p w14:paraId="6155E4B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молвит растерянно: 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Как же быть?</w:t>
      </w:r>
    </w:p>
    <w:p w14:paraId="37346626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закапывать же тело заживо?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 xml:space="preserve"> —</w:t>
      </w:r>
    </w:p>
    <w:p w14:paraId="703F8A95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 же, думается, в ответ</w:t>
      </w:r>
    </w:p>
    <w:p w14:paraId="50B45A9B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искренне скажет:</w:t>
      </w:r>
    </w:p>
    <w:p w14:paraId="3204DC7A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sym w:font="Courier New" w:char="00AB"/>
      </w:r>
      <w:r w:rsidRPr="002959C5">
        <w:rPr>
          <w:rFonts w:ascii="Cambria" w:hAnsi="Cambria"/>
          <w:sz w:val="32"/>
          <w:szCs w:val="32"/>
          <w:lang w:val="ru-RU"/>
        </w:rPr>
        <w:t>Горбь и хаживай</w:t>
      </w:r>
      <w:r w:rsidRPr="002959C5">
        <w:rPr>
          <w:rFonts w:ascii="Cambria" w:hAnsi="Cambria"/>
          <w:sz w:val="32"/>
          <w:szCs w:val="32"/>
          <w:lang w:val="ru-RU"/>
        </w:rPr>
        <w:sym w:font="Courier New" w:char="00BB"/>
      </w:r>
      <w:r w:rsidRPr="002959C5">
        <w:rPr>
          <w:rFonts w:ascii="Cambria" w:hAnsi="Cambria"/>
          <w:sz w:val="32"/>
          <w:szCs w:val="32"/>
          <w:lang w:val="ru-RU"/>
        </w:rPr>
        <w:t>...</w:t>
      </w:r>
    </w:p>
    <w:p w14:paraId="7F8B0AE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142F722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молчит.</w:t>
      </w:r>
    </w:p>
    <w:p w14:paraId="7B3A26D7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Потому что не омрачит</w:t>
      </w:r>
    </w:p>
    <w:p w14:paraId="00F0F18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пребывающих в дивном незнании.</w:t>
      </w:r>
    </w:p>
    <w:p w14:paraId="366F9A58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</w:p>
    <w:p w14:paraId="7280FFED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Помимо же прочего, с давних пор</w:t>
      </w:r>
    </w:p>
    <w:p w14:paraId="59E72A39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 не в чести разговор.</w:t>
      </w:r>
    </w:p>
    <w:p w14:paraId="144BA1C1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Да и кто же когда</w:t>
      </w:r>
    </w:p>
    <w:p w14:paraId="348922CF" w14:textId="77777777" w:rsidR="00F019A1" w:rsidRPr="002959C5" w:rsidRDefault="00F019A1" w:rsidP="002959C5">
      <w:pPr>
        <w:ind w:firstLine="216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нуждался в чужих советах?..</w:t>
      </w:r>
    </w:p>
    <w:p w14:paraId="0C0933CC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5814CF5B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3163C361" w14:textId="77777777" w:rsidR="009F3DE9" w:rsidRPr="002959C5" w:rsidRDefault="009F3DE9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5B4B3A9A" w14:textId="77777777" w:rsidR="009F3DE9" w:rsidRPr="002959C5" w:rsidRDefault="009F3DE9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70140208" w14:textId="77777777" w:rsidR="00F019A1" w:rsidRPr="002959C5" w:rsidRDefault="00F019A1" w:rsidP="002959C5">
      <w:pPr>
        <w:ind w:left="468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22</w:t>
      </w:r>
    </w:p>
    <w:p w14:paraId="4A9ECFD0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49972F69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Хотя искушение словом огромно,</w:t>
      </w:r>
    </w:p>
    <w:p w14:paraId="4802A89C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верные той же религии,</w:t>
      </w:r>
    </w:p>
    <w:p w14:paraId="290B3DDE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молчат и книги.</w:t>
      </w:r>
    </w:p>
    <w:p w14:paraId="2F513548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Молчат о том, что говорить — нескромно.</w:t>
      </w:r>
    </w:p>
    <w:p w14:paraId="5975D78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18D97397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Говорить — это значит, не зная меры приличия,</w:t>
      </w:r>
    </w:p>
    <w:p w14:paraId="693427C4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заявлять о себе, привлекать внимание,</w:t>
      </w:r>
    </w:p>
    <w:p w14:paraId="10E68816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манию впадать величия,</w:t>
      </w:r>
    </w:p>
    <w:p w14:paraId="76FF6D76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форму приискивать,</w:t>
      </w:r>
    </w:p>
    <w:p w14:paraId="40172DEB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форма же — есть отвлечение;</w:t>
      </w:r>
    </w:p>
    <w:p w14:paraId="5449797F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говорить — это значит прикидываться искренним,</w:t>
      </w:r>
    </w:p>
    <w:p w14:paraId="21C6D0E9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присваивать слова, </w:t>
      </w:r>
    </w:p>
    <w:p w14:paraId="634930F7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тем самым умножая собственность,</w:t>
      </w:r>
    </w:p>
    <w:p w14:paraId="09E86806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что явно не способствует</w:t>
      </w:r>
    </w:p>
    <w:p w14:paraId="33EB5E0F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исполнению главного назначения...</w:t>
      </w:r>
    </w:p>
    <w:p w14:paraId="678441E9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57E16707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Слово, сыгравшее роль запала,</w:t>
      </w:r>
    </w:p>
    <w:p w14:paraId="7D3A5A25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одно знаменует собой: Начало.</w:t>
      </w:r>
    </w:p>
    <w:p w14:paraId="42A13F24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Но все слова уже давно случились...</w:t>
      </w:r>
    </w:p>
    <w:p w14:paraId="3F00321A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После того, как чувствовать научились,</w:t>
      </w:r>
    </w:p>
    <w:p w14:paraId="058EEA1D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надобность в речи отпала.</w:t>
      </w:r>
    </w:p>
    <w:p w14:paraId="56B805C5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каждый казус речевого выброса —</w:t>
      </w:r>
    </w:p>
    <w:p w14:paraId="6CC228FC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есть попытка изменения Замысла.</w:t>
      </w:r>
    </w:p>
    <w:p w14:paraId="6FAB4441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1866636F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Слово,</w:t>
      </w:r>
    </w:p>
    <w:p w14:paraId="2B014981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прикидываясь, что ново, —</w:t>
      </w:r>
    </w:p>
    <w:p w14:paraId="6B6DABD5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звуча, —</w:t>
      </w:r>
    </w:p>
    <w:p w14:paraId="6965FFA4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настигнет и вопреки желанию.</w:t>
      </w:r>
    </w:p>
    <w:p w14:paraId="090D1AC3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 xml:space="preserve">Последнее, ко всему же, </w:t>
      </w:r>
    </w:p>
    <w:p w14:paraId="56C858B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 может не означать:</w:t>
      </w:r>
    </w:p>
    <w:p w14:paraId="5EFF84CC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речь — есть насилие.</w:t>
      </w:r>
    </w:p>
    <w:p w14:paraId="0B9661AD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232DDBFA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Осознавая это,</w:t>
      </w:r>
    </w:p>
    <w:p w14:paraId="315CCD27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книги</w:t>
      </w:r>
    </w:p>
    <w:p w14:paraId="5037280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молча</w:t>
      </w:r>
    </w:p>
    <w:p w14:paraId="6F06C29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несут в себе</w:t>
      </w:r>
    </w:p>
    <w:p w14:paraId="71633FD1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каждая — свой смысл,</w:t>
      </w:r>
    </w:p>
    <w:p w14:paraId="07941A9B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переходящий — через мысль —</w:t>
      </w:r>
    </w:p>
    <w:p w14:paraId="57CD7284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чувство,</w:t>
      </w:r>
    </w:p>
    <w:p w14:paraId="7FAF135B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которое границ не знает</w:t>
      </w:r>
    </w:p>
    <w:p w14:paraId="7A868F5A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только ждёт востребования...</w:t>
      </w:r>
    </w:p>
    <w:p w14:paraId="1736754C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1F3E92FE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3E99DE75" w14:textId="77777777" w:rsidR="00F019A1" w:rsidRPr="002959C5" w:rsidRDefault="00F019A1" w:rsidP="002959C5">
      <w:pPr>
        <w:ind w:left="459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23</w:t>
      </w:r>
    </w:p>
    <w:p w14:paraId="2FF81395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5B14163E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комната — вся — переходит в чувство:</w:t>
      </w:r>
    </w:p>
    <w:p w14:paraId="2CA61D9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 чувство интимности,</w:t>
      </w:r>
    </w:p>
    <w:p w14:paraId="7BC923BB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которое ждёт востребования</w:t>
      </w:r>
    </w:p>
    <w:p w14:paraId="6E6CB7E3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и хоть немного взаимности.</w:t>
      </w:r>
    </w:p>
    <w:p w14:paraId="5BD78283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75B6CFF3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А если шире —</w:t>
      </w:r>
    </w:p>
    <w:p w14:paraId="0154A0DB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то же можно сказать и о мире.</w:t>
      </w:r>
    </w:p>
    <w:p w14:paraId="26ABA38A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</w:p>
    <w:p w14:paraId="21AD9E88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Впрочем, различия ширей и далей</w:t>
      </w:r>
    </w:p>
    <w:p w14:paraId="1CA78BA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этих смежных пространств</w:t>
      </w:r>
    </w:p>
    <w:p w14:paraId="62A474DE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касаются только деталей и убранств.</w:t>
      </w:r>
    </w:p>
    <w:p w14:paraId="5A2454E2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Главным же — чувством — эта среда</w:t>
      </w:r>
    </w:p>
    <w:p w14:paraId="3ED9375F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внешней равна среде,</w:t>
      </w:r>
    </w:p>
    <w:p w14:paraId="2E2E061D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так, что кажется иногда:</w:t>
      </w:r>
    </w:p>
    <w:p w14:paraId="36AD4EC4" w14:textId="77777777" w:rsidR="00F019A1" w:rsidRPr="002959C5" w:rsidRDefault="00F019A1" w:rsidP="002959C5">
      <w:pPr>
        <w:ind w:firstLine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эта и та совпадают...</w:t>
      </w:r>
    </w:p>
    <w:p w14:paraId="31B392F1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5118E3F1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42ED7DD3" w14:textId="77777777" w:rsidR="00F019A1" w:rsidRPr="002959C5" w:rsidRDefault="00F019A1" w:rsidP="002959C5">
      <w:pPr>
        <w:ind w:left="459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0</w:t>
      </w:r>
    </w:p>
    <w:p w14:paraId="2C00E95C" w14:textId="77777777" w:rsidR="00F019A1" w:rsidRPr="002959C5" w:rsidRDefault="00F019A1" w:rsidP="00A13F9D">
      <w:pPr>
        <w:ind w:firstLine="3060"/>
        <w:rPr>
          <w:rFonts w:ascii="Cambria" w:hAnsi="Cambria"/>
          <w:sz w:val="32"/>
          <w:szCs w:val="32"/>
          <w:lang w:val="ru-RU"/>
        </w:rPr>
      </w:pPr>
    </w:p>
    <w:p w14:paraId="3A0542DE" w14:textId="77777777" w:rsidR="00F019A1" w:rsidRPr="002959C5" w:rsidRDefault="00F019A1" w:rsidP="002959C5">
      <w:pPr>
        <w:tabs>
          <w:tab w:val="left" w:pos="2250"/>
          <w:tab w:val="left" w:pos="2610"/>
          <w:tab w:val="left" w:pos="3060"/>
        </w:tabs>
        <w:ind w:left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Здесь — если иначе — везде</w:t>
      </w:r>
    </w:p>
    <w:p w14:paraId="76E30D52" w14:textId="77777777" w:rsidR="00F019A1" w:rsidRPr="002959C5" w:rsidRDefault="00F019A1" w:rsidP="002959C5">
      <w:pPr>
        <w:tabs>
          <w:tab w:val="left" w:pos="2250"/>
          <w:tab w:val="left" w:pos="2610"/>
          <w:tab w:val="left" w:pos="3060"/>
        </w:tabs>
        <w:ind w:left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сейчас — что также значит всегда —</w:t>
      </w:r>
    </w:p>
    <w:p w14:paraId="7F82F859" w14:textId="77777777" w:rsidR="00F019A1" w:rsidRPr="002959C5" w:rsidRDefault="00F019A1" w:rsidP="002959C5">
      <w:pPr>
        <w:tabs>
          <w:tab w:val="left" w:pos="2250"/>
          <w:tab w:val="left" w:pos="2610"/>
          <w:tab w:val="left" w:pos="3060"/>
        </w:tabs>
        <w:ind w:left="1710"/>
        <w:rPr>
          <w:rFonts w:ascii="Cambria" w:hAnsi="Cambria"/>
          <w:sz w:val="32"/>
          <w:szCs w:val="32"/>
          <w:lang w:val="ru-RU"/>
        </w:rPr>
      </w:pPr>
      <w:r w:rsidRPr="002959C5">
        <w:rPr>
          <w:rFonts w:ascii="Cambria" w:hAnsi="Cambria"/>
          <w:sz w:val="32"/>
          <w:szCs w:val="32"/>
          <w:lang w:val="ru-RU"/>
        </w:rPr>
        <w:t>никого, то есть по сути — все.</w:t>
      </w:r>
    </w:p>
    <w:p w14:paraId="5E7E6E62" w14:textId="77777777" w:rsidR="00F019A1" w:rsidRPr="002959C5" w:rsidRDefault="00F019A1" w:rsidP="00A13F9D">
      <w:pPr>
        <w:rPr>
          <w:rFonts w:ascii="Cambria" w:hAnsi="Cambria"/>
          <w:noProof/>
          <w:sz w:val="32"/>
          <w:szCs w:val="32"/>
          <w:lang w:val="ru-RU"/>
        </w:rPr>
      </w:pPr>
    </w:p>
    <w:p w14:paraId="335D8FC7" w14:textId="77777777" w:rsidR="00F019A1" w:rsidRPr="002959C5" w:rsidRDefault="00F019A1" w:rsidP="00A13F9D">
      <w:pPr>
        <w:ind w:left="4680"/>
        <w:rPr>
          <w:rFonts w:ascii="Cambria" w:hAnsi="Cambria"/>
          <w:noProof/>
          <w:sz w:val="32"/>
          <w:szCs w:val="32"/>
          <w:lang w:val="ru-RU"/>
        </w:rPr>
      </w:pPr>
    </w:p>
    <w:p w14:paraId="27618788" w14:textId="77777777" w:rsidR="006A2FB5" w:rsidRPr="002959C5" w:rsidRDefault="006A2FB5" w:rsidP="00A13F9D">
      <w:pPr>
        <w:ind w:left="4680"/>
        <w:rPr>
          <w:rFonts w:ascii="Cambria" w:hAnsi="Cambria"/>
          <w:b/>
          <w:noProof/>
          <w:sz w:val="32"/>
          <w:szCs w:val="32"/>
          <w:lang w:val="ru-RU"/>
        </w:rPr>
      </w:pPr>
    </w:p>
    <w:p w14:paraId="639935C2" w14:textId="77777777" w:rsidR="00467354" w:rsidRPr="002959C5" w:rsidRDefault="00467354" w:rsidP="00A13F9D">
      <w:pPr>
        <w:ind w:right="-43" w:firstLine="446"/>
        <w:rPr>
          <w:rFonts w:ascii="Cambria" w:hAnsi="Cambria"/>
          <w:sz w:val="32"/>
          <w:szCs w:val="32"/>
          <w:lang w:val="ru-RU"/>
        </w:rPr>
      </w:pPr>
    </w:p>
    <w:p w14:paraId="07B04D04" w14:textId="77777777" w:rsidR="006D76D3" w:rsidRPr="002959C5" w:rsidRDefault="006D76D3" w:rsidP="00A13F9D">
      <w:pPr>
        <w:ind w:right="-43" w:firstLine="446"/>
        <w:rPr>
          <w:rFonts w:ascii="Cambria" w:hAnsi="Cambria"/>
          <w:sz w:val="32"/>
          <w:szCs w:val="32"/>
          <w:lang w:val="ru-RU"/>
        </w:rPr>
      </w:pPr>
    </w:p>
    <w:p w14:paraId="11873765" w14:textId="77777777" w:rsidR="006D76D3" w:rsidRPr="002959C5" w:rsidRDefault="006D76D3" w:rsidP="00A13F9D">
      <w:pPr>
        <w:ind w:right="-43" w:firstLine="446"/>
        <w:rPr>
          <w:rFonts w:ascii="Cambria" w:hAnsi="Cambria"/>
          <w:sz w:val="32"/>
          <w:szCs w:val="32"/>
          <w:lang w:val="ru-RU"/>
        </w:rPr>
      </w:pPr>
    </w:p>
    <w:sectPr w:rsidR="006D76D3" w:rsidRPr="002959C5" w:rsidSect="00B86A48">
      <w:pgSz w:w="12240" w:h="15840"/>
      <w:pgMar w:top="720" w:right="720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oofState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B5"/>
    <w:rsid w:val="00017F68"/>
    <w:rsid w:val="000912E9"/>
    <w:rsid w:val="000E7C29"/>
    <w:rsid w:val="00153266"/>
    <w:rsid w:val="00194223"/>
    <w:rsid w:val="001C4B80"/>
    <w:rsid w:val="001D1B3B"/>
    <w:rsid w:val="0027758C"/>
    <w:rsid w:val="002959C5"/>
    <w:rsid w:val="003105ED"/>
    <w:rsid w:val="003672D3"/>
    <w:rsid w:val="003768B7"/>
    <w:rsid w:val="003C149B"/>
    <w:rsid w:val="00427E9D"/>
    <w:rsid w:val="00464881"/>
    <w:rsid w:val="00467354"/>
    <w:rsid w:val="004C24ED"/>
    <w:rsid w:val="004F657A"/>
    <w:rsid w:val="00525DD7"/>
    <w:rsid w:val="005941E0"/>
    <w:rsid w:val="005B1CE4"/>
    <w:rsid w:val="00636695"/>
    <w:rsid w:val="00644407"/>
    <w:rsid w:val="00646D05"/>
    <w:rsid w:val="006A2FB5"/>
    <w:rsid w:val="006D76D3"/>
    <w:rsid w:val="0070686A"/>
    <w:rsid w:val="007126B9"/>
    <w:rsid w:val="00716D9F"/>
    <w:rsid w:val="00783C0E"/>
    <w:rsid w:val="007A79DE"/>
    <w:rsid w:val="008C02EB"/>
    <w:rsid w:val="008E0D18"/>
    <w:rsid w:val="00916E4B"/>
    <w:rsid w:val="009464D7"/>
    <w:rsid w:val="009A7B02"/>
    <w:rsid w:val="009B7548"/>
    <w:rsid w:val="009F3DE9"/>
    <w:rsid w:val="009F5874"/>
    <w:rsid w:val="00A13F9D"/>
    <w:rsid w:val="00A55C83"/>
    <w:rsid w:val="00B140C2"/>
    <w:rsid w:val="00B57233"/>
    <w:rsid w:val="00B86A48"/>
    <w:rsid w:val="00BD090E"/>
    <w:rsid w:val="00C138FC"/>
    <w:rsid w:val="00C35A1A"/>
    <w:rsid w:val="00C55E45"/>
    <w:rsid w:val="00C7460F"/>
    <w:rsid w:val="00CB2E25"/>
    <w:rsid w:val="00D163BB"/>
    <w:rsid w:val="00DB2139"/>
    <w:rsid w:val="00DB7BE7"/>
    <w:rsid w:val="00E965E8"/>
    <w:rsid w:val="00EE56F1"/>
    <w:rsid w:val="00EF439A"/>
    <w:rsid w:val="00F019A1"/>
    <w:rsid w:val="00F5080F"/>
    <w:rsid w:val="00F9176E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F010"/>
  <w15:docId w15:val="{082F5A09-2DCB-4170-A879-74D8A94B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D_Book_Formating"/>
    <w:qFormat/>
    <w:rsid w:val="006A2F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019A1"/>
    <w:pPr>
      <w:keepNext/>
      <w:spacing w:line="240" w:lineRule="exact"/>
      <w:ind w:firstLine="4050"/>
      <w:outlineLvl w:val="0"/>
    </w:pPr>
    <w:rPr>
      <w:b/>
      <w:noProof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9A1"/>
    <w:rPr>
      <w:rFonts w:ascii="Times New Roman" w:eastAsia="Times New Roman" w:hAnsi="Times New Roman" w:cs="Times New Roman"/>
      <w:b/>
      <w:noProof/>
      <w:szCs w:val="20"/>
      <w:lang w:val="ru-RU"/>
    </w:rPr>
  </w:style>
  <w:style w:type="paragraph" w:styleId="Header">
    <w:name w:val="header"/>
    <w:basedOn w:val="Normal"/>
    <w:link w:val="HeaderChar"/>
    <w:rsid w:val="00F019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1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01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19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019A1"/>
  </w:style>
  <w:style w:type="paragraph" w:styleId="Title">
    <w:name w:val="Title"/>
    <w:basedOn w:val="Normal"/>
    <w:link w:val="TitleChar"/>
    <w:qFormat/>
    <w:rsid w:val="00F019A1"/>
    <w:pPr>
      <w:jc w:val="center"/>
      <w:textAlignment w:val="auto"/>
    </w:pPr>
    <w:rPr>
      <w:sz w:val="28"/>
      <w:lang w:val="ru-RU"/>
    </w:rPr>
  </w:style>
  <w:style w:type="character" w:customStyle="1" w:styleId="TitleChar">
    <w:name w:val="Title Char"/>
    <w:basedOn w:val="DefaultParagraphFont"/>
    <w:link w:val="Title"/>
    <w:rsid w:val="00F019A1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BalloonText">
    <w:name w:val="Balloon Text"/>
    <w:basedOn w:val="Normal"/>
    <w:link w:val="BalloonTextChar"/>
    <w:rsid w:val="00F01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9A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46D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\Desktop\My%20Template%20for%20Writing%20-%2012.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Template for Writing - 12.5.dotx</Template>
  <TotalTime>172</TotalTime>
  <Pages>29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USER</cp:lastModifiedBy>
  <cp:revision>10</cp:revision>
  <cp:lastPrinted>2024-06-07T01:58:00Z</cp:lastPrinted>
  <dcterms:created xsi:type="dcterms:W3CDTF">2021-05-03T00:45:00Z</dcterms:created>
  <dcterms:modified xsi:type="dcterms:W3CDTF">2024-06-11T18:44:00Z</dcterms:modified>
</cp:coreProperties>
</file>