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7BF58" w14:textId="77777777" w:rsidR="00354F29" w:rsidRPr="00354F29" w:rsidRDefault="00354F29" w:rsidP="00354F29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30"/>
          <w:szCs w:val="30"/>
          <w:lang w:val="ru-RU"/>
        </w:rPr>
      </w:pPr>
      <w:r w:rsidRPr="00354F29">
        <w:rPr>
          <w:rFonts w:ascii="Cambria" w:eastAsia="Calibri" w:hAnsi="Cambria"/>
          <w:sz w:val="30"/>
          <w:szCs w:val="30"/>
          <w:lang w:val="ru-RU"/>
        </w:rPr>
        <w:t xml:space="preserve">   Ростислав Дижур  </w:t>
      </w:r>
      <w:hyperlink r:id="rId4" w:history="1">
        <w:r w:rsidRPr="00354F29">
          <w:rPr>
            <w:rFonts w:ascii="Cambria" w:eastAsia="Calibri" w:hAnsi="Cambria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354F29">
        <w:rPr>
          <w:rFonts w:ascii="Cambria" w:eastAsia="Calibri" w:hAnsi="Cambria"/>
          <w:sz w:val="30"/>
          <w:szCs w:val="30"/>
          <w:lang w:val="ru-RU"/>
        </w:rPr>
        <w:t xml:space="preserve">      </w:t>
      </w:r>
    </w:p>
    <w:p w14:paraId="64246E9B" w14:textId="77777777" w:rsidR="00354F29" w:rsidRPr="00354F29" w:rsidRDefault="00354F29" w:rsidP="00354F29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 w:rsidRPr="00354F29">
        <w:rPr>
          <w:rFonts w:ascii="Cambria" w:eastAsia="Calibri" w:hAnsi="Cambria"/>
          <w:sz w:val="25"/>
          <w:szCs w:val="25"/>
          <w:lang w:val="ru-RU"/>
        </w:rPr>
        <w:t xml:space="preserve">   ________________________________________________________________________________________________</w:t>
      </w:r>
    </w:p>
    <w:p w14:paraId="64B40FC4" w14:textId="77777777" w:rsidR="00354F29" w:rsidRPr="00CF2236" w:rsidRDefault="00354F29" w:rsidP="00354F29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2"/>
          <w:szCs w:val="22"/>
          <w:lang w:val="ru-RU"/>
        </w:rPr>
      </w:pPr>
    </w:p>
    <w:p w14:paraId="6ACDBBC6" w14:textId="77777777" w:rsidR="00354F29" w:rsidRPr="00CF2236" w:rsidRDefault="00354F29" w:rsidP="00354F29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2"/>
          <w:szCs w:val="22"/>
          <w:lang w:val="ru-RU"/>
        </w:rPr>
      </w:pPr>
    </w:p>
    <w:p w14:paraId="0212CB63" w14:textId="71A99882" w:rsidR="004B3E34" w:rsidRPr="00CF2236" w:rsidRDefault="00166F33" w:rsidP="00354F29">
      <w:pPr>
        <w:tabs>
          <w:tab w:val="left" w:pos="1890"/>
        </w:tabs>
        <w:overflowPunct/>
        <w:autoSpaceDE/>
        <w:autoSpaceDN/>
        <w:adjustRightInd/>
        <w:ind w:left="3150"/>
        <w:textAlignment w:val="auto"/>
        <w:rPr>
          <w:rFonts w:ascii="Cambria" w:eastAsia="Calibri" w:hAnsi="Cambria"/>
          <w:sz w:val="28"/>
          <w:szCs w:val="28"/>
          <w:lang w:val="ru-RU"/>
        </w:rPr>
      </w:pPr>
      <w:r w:rsidRPr="00CF2236">
        <w:rPr>
          <w:rFonts w:ascii="Cambria" w:eastAsia="Calibri" w:hAnsi="Cambria"/>
          <w:sz w:val="28"/>
          <w:szCs w:val="28"/>
          <w:lang w:val="ru-RU"/>
        </w:rPr>
        <w:t xml:space="preserve">О </w:t>
      </w:r>
      <w:r w:rsidR="004B3E34" w:rsidRPr="00CF2236">
        <w:rPr>
          <w:rFonts w:ascii="Cambria" w:eastAsia="Calibri" w:hAnsi="Cambria"/>
          <w:sz w:val="28"/>
          <w:szCs w:val="28"/>
          <w:lang w:val="ru-RU"/>
        </w:rPr>
        <w:t>СВОБОДЕ</w:t>
      </w:r>
    </w:p>
    <w:p w14:paraId="3CA02B61" w14:textId="77777777" w:rsidR="00C83A9B" w:rsidRPr="00456C06" w:rsidRDefault="00C83A9B" w:rsidP="00684060">
      <w:pPr>
        <w:rPr>
          <w:rFonts w:ascii="Cambria" w:hAnsi="Cambria"/>
          <w:noProof/>
          <w:sz w:val="16"/>
          <w:szCs w:val="16"/>
          <w:lang w:val="ru-RU"/>
        </w:rPr>
      </w:pPr>
    </w:p>
    <w:p w14:paraId="67ACF736" w14:textId="124C9D8E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С портрета странно женщина смотрела.</w:t>
      </w:r>
    </w:p>
    <w:p w14:paraId="7194BDB0" w14:textId="2044FA79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Так долго, так пронзительно-светло,</w:t>
      </w:r>
    </w:p>
    <w:p w14:paraId="723DF86E" w14:textId="13151CF6" w:rsidR="00C83A9B" w:rsidRPr="004B3E34" w:rsidRDefault="006D471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ч</w:t>
      </w:r>
      <w:r w:rsidR="00C83A9B" w:rsidRPr="004B3E34">
        <w:rPr>
          <w:rFonts w:ascii="Cambria" w:hAnsi="Cambria"/>
          <w:noProof/>
          <w:sz w:val="32"/>
          <w:szCs w:val="32"/>
          <w:lang w:val="ru-RU"/>
        </w:rPr>
        <w:t>то пытку этого костра, расстрела</w:t>
      </w:r>
    </w:p>
    <w:p w14:paraId="4E707897" w14:textId="506832A0" w:rsidR="00C83A9B" w:rsidRPr="004B3E34" w:rsidRDefault="006D471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х</w:t>
      </w:r>
      <w:r w:rsidR="00C83A9B" w:rsidRPr="004B3E34">
        <w:rPr>
          <w:rFonts w:ascii="Cambria" w:hAnsi="Cambria"/>
          <w:noProof/>
          <w:sz w:val="32"/>
          <w:szCs w:val="32"/>
          <w:lang w:val="ru-RU"/>
        </w:rPr>
        <w:t>отелось длить, как животворное тепло.</w:t>
      </w:r>
    </w:p>
    <w:p w14:paraId="4BCF1099" w14:textId="77777777" w:rsidR="00C83A9B" w:rsidRPr="003A0D20" w:rsidRDefault="00C83A9B" w:rsidP="0028782F">
      <w:pPr>
        <w:ind w:left="1170"/>
        <w:rPr>
          <w:rFonts w:ascii="Cambria" w:hAnsi="Cambria"/>
          <w:noProof/>
          <w:sz w:val="25"/>
          <w:szCs w:val="25"/>
          <w:lang w:val="ru-RU"/>
        </w:rPr>
      </w:pPr>
    </w:p>
    <w:p w14:paraId="61BC8BF5" w14:textId="31D60AB5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...Прожекты, приступы свободы, переезды.</w:t>
      </w:r>
    </w:p>
    <w:p w14:paraId="19520FB2" w14:textId="7B658629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В лесную глушь вело,</w:t>
      </w:r>
    </w:p>
    <w:p w14:paraId="7C30E365" w14:textId="00D8CCE2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в безлюдье звёздных трасс,</w:t>
      </w:r>
    </w:p>
    <w:p w14:paraId="7A90A1AF" w14:textId="4E863CE8" w:rsidR="00C83A9B" w:rsidRPr="004B3E34" w:rsidRDefault="006D471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н</w:t>
      </w:r>
      <w:r w:rsidR="00C83A9B" w:rsidRPr="004B3E34">
        <w:rPr>
          <w:rFonts w:ascii="Cambria" w:hAnsi="Cambria"/>
          <w:noProof/>
          <w:sz w:val="32"/>
          <w:szCs w:val="32"/>
          <w:lang w:val="ru-RU"/>
        </w:rPr>
        <w:t>о не слабело притяженье бездны,</w:t>
      </w:r>
    </w:p>
    <w:p w14:paraId="1997AA7E" w14:textId="13774DF2" w:rsidR="00C83A9B" w:rsidRPr="004B3E34" w:rsidRDefault="006D471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о</w:t>
      </w:r>
      <w:r w:rsidR="00C83A9B" w:rsidRPr="004B3E34">
        <w:rPr>
          <w:rFonts w:ascii="Cambria" w:hAnsi="Cambria"/>
          <w:noProof/>
          <w:sz w:val="32"/>
          <w:szCs w:val="32"/>
          <w:lang w:val="ru-RU"/>
        </w:rPr>
        <w:t>ткрывшейся тогда в мерцанье глаз.</w:t>
      </w:r>
    </w:p>
    <w:p w14:paraId="346FED36" w14:textId="77777777" w:rsidR="003A0D20" w:rsidRPr="003A0D20" w:rsidRDefault="003A0D20" w:rsidP="003A0D20">
      <w:pPr>
        <w:ind w:left="1170"/>
        <w:rPr>
          <w:rFonts w:ascii="Cambria" w:hAnsi="Cambria"/>
          <w:noProof/>
          <w:sz w:val="25"/>
          <w:szCs w:val="25"/>
          <w:lang w:val="ru-RU"/>
        </w:rPr>
      </w:pPr>
    </w:p>
    <w:p w14:paraId="0C4403ED" w14:textId="5731EDC2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И сдался:</w:t>
      </w:r>
    </w:p>
    <w:p w14:paraId="28574E20" w14:textId="317B1DAB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ходит же экспресс и есть билеты...</w:t>
      </w:r>
    </w:p>
    <w:p w14:paraId="385CEFDA" w14:textId="5B2DFC11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Была стена не то чтобы пуста,</w:t>
      </w:r>
    </w:p>
    <w:p w14:paraId="606A49F2" w14:textId="0F422772" w:rsidR="00C83A9B" w:rsidRPr="004B3E34" w:rsidRDefault="006D471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н</w:t>
      </w:r>
      <w:r w:rsidR="00C83A9B" w:rsidRPr="004B3E34">
        <w:rPr>
          <w:rFonts w:ascii="Cambria" w:hAnsi="Cambria"/>
          <w:noProof/>
          <w:sz w:val="32"/>
          <w:szCs w:val="32"/>
          <w:lang w:val="ru-RU"/>
        </w:rPr>
        <w:t>о не смотрела женщина с портрета.</w:t>
      </w:r>
    </w:p>
    <w:p w14:paraId="68A3BB41" w14:textId="47607015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Записка под стеклом, — в Париже</w:t>
      </w:r>
    </w:p>
    <w:p w14:paraId="6C538D7E" w14:textId="59B8A7C0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взиравшая с холста.</w:t>
      </w:r>
    </w:p>
    <w:p w14:paraId="44EBFDCB" w14:textId="77777777" w:rsidR="003A0D20" w:rsidRPr="003A0D20" w:rsidRDefault="003A0D20" w:rsidP="003A0D20">
      <w:pPr>
        <w:ind w:left="1170"/>
        <w:rPr>
          <w:rFonts w:ascii="Cambria" w:hAnsi="Cambria"/>
          <w:noProof/>
          <w:sz w:val="25"/>
          <w:szCs w:val="25"/>
          <w:lang w:val="ru-RU"/>
        </w:rPr>
      </w:pPr>
    </w:p>
    <w:p w14:paraId="2013A3AD" w14:textId="1C084D97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И уходил — в тоске по той, с картины,</w:t>
      </w:r>
    </w:p>
    <w:p w14:paraId="2C7AEEED" w14:textId="4A722EC0" w:rsidR="00C83A9B" w:rsidRPr="004B3E34" w:rsidRDefault="006D471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р</w:t>
      </w:r>
      <w:r w:rsidR="00C83A9B" w:rsidRPr="004B3E34">
        <w:rPr>
          <w:rFonts w:ascii="Cambria" w:hAnsi="Cambria"/>
          <w:noProof/>
          <w:sz w:val="32"/>
          <w:szCs w:val="32"/>
          <w:lang w:val="ru-RU"/>
        </w:rPr>
        <w:t>оняя взгляд с портретов на паркет.</w:t>
      </w:r>
    </w:p>
    <w:p w14:paraId="032CD417" w14:textId="4C12240F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И вновь бесстыдно, в наготе,</w:t>
      </w:r>
    </w:p>
    <w:p w14:paraId="69D12F99" w14:textId="6EFE30A8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предстала Фрина —</w:t>
      </w:r>
    </w:p>
    <w:p w14:paraId="191BF819" w14:textId="3A66BD49" w:rsidR="00C83A9B" w:rsidRPr="004B3E34" w:rsidRDefault="006D471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г</w:t>
      </w:r>
      <w:r w:rsidR="00C83A9B" w:rsidRPr="004B3E34">
        <w:rPr>
          <w:rFonts w:ascii="Cambria" w:hAnsi="Cambria"/>
          <w:noProof/>
          <w:sz w:val="32"/>
          <w:szCs w:val="32"/>
          <w:lang w:val="ru-RU"/>
        </w:rPr>
        <w:t>речанка дивная.  И тоже — свет.</w:t>
      </w:r>
    </w:p>
    <w:p w14:paraId="2C743209" w14:textId="77777777" w:rsidR="003A0D20" w:rsidRPr="003A0D20" w:rsidRDefault="003A0D20" w:rsidP="003A0D20">
      <w:pPr>
        <w:ind w:left="1170"/>
        <w:rPr>
          <w:rFonts w:ascii="Cambria" w:hAnsi="Cambria"/>
          <w:noProof/>
          <w:sz w:val="25"/>
          <w:szCs w:val="25"/>
          <w:lang w:val="ru-RU"/>
        </w:rPr>
      </w:pPr>
    </w:p>
    <w:p w14:paraId="47E70CAC" w14:textId="416C5B21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Свет от неё,</w:t>
      </w:r>
    </w:p>
    <w:p w14:paraId="05DDEC71" w14:textId="74F0E70A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но не глубинный: взгляд безвреден,</w:t>
      </w:r>
    </w:p>
    <w:p w14:paraId="2DC4693E" w14:textId="2F1FC26D" w:rsidR="00C83A9B" w:rsidRPr="004B3E34" w:rsidRDefault="006D471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и</w:t>
      </w:r>
      <w:r w:rsidR="00C83A9B" w:rsidRPr="004B3E34">
        <w:rPr>
          <w:rFonts w:ascii="Cambria" w:hAnsi="Cambria"/>
          <w:noProof/>
          <w:sz w:val="32"/>
          <w:szCs w:val="32"/>
          <w:lang w:val="ru-RU"/>
        </w:rPr>
        <w:t xml:space="preserve"> даже пустота сквозила в нём. —</w:t>
      </w:r>
    </w:p>
    <w:p w14:paraId="63064038" w14:textId="17804D95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Лишь праздник тела, убеждённого в победе.</w:t>
      </w:r>
    </w:p>
    <w:p w14:paraId="01DA963D" w14:textId="302D12AA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Но всё смотрел, смотрел...</w:t>
      </w:r>
    </w:p>
    <w:p w14:paraId="39C2593C" w14:textId="4C31CCD0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и понял: полонён.</w:t>
      </w:r>
    </w:p>
    <w:p w14:paraId="00B03C38" w14:textId="77777777" w:rsidR="003A0D20" w:rsidRPr="003A0D20" w:rsidRDefault="003A0D20" w:rsidP="003A0D20">
      <w:pPr>
        <w:ind w:left="1170"/>
        <w:rPr>
          <w:rFonts w:ascii="Cambria" w:hAnsi="Cambria"/>
          <w:noProof/>
          <w:sz w:val="25"/>
          <w:szCs w:val="25"/>
          <w:lang w:val="ru-RU"/>
        </w:rPr>
      </w:pPr>
    </w:p>
    <w:p w14:paraId="6974129B" w14:textId="2D8B2539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Чт</w:t>
      </w:r>
      <w:r w:rsidRPr="004B3E34">
        <w:rPr>
          <w:rFonts w:ascii="Cambria" w:hAnsi="Cambria"/>
          <w:sz w:val="32"/>
          <w:szCs w:val="32"/>
          <w:lang w:val="ru-RU"/>
        </w:rPr>
        <w:t>ó</w:t>
      </w:r>
      <w:r w:rsidRPr="004B3E34">
        <w:rPr>
          <w:rFonts w:ascii="Cambria" w:hAnsi="Cambria"/>
          <w:b/>
          <w:noProof/>
          <w:sz w:val="32"/>
          <w:szCs w:val="32"/>
          <w:lang w:val="ru-RU"/>
        </w:rPr>
        <w:t xml:space="preserve"> </w:t>
      </w:r>
      <w:r w:rsidRPr="004B3E34">
        <w:rPr>
          <w:rFonts w:ascii="Cambria" w:hAnsi="Cambria"/>
          <w:noProof/>
          <w:sz w:val="32"/>
          <w:szCs w:val="32"/>
          <w:lang w:val="ru-RU"/>
        </w:rPr>
        <w:t>живопись?! — и в жизни так же,</w:t>
      </w:r>
    </w:p>
    <w:p w14:paraId="24FAC1D1" w14:textId="4E1FD77E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разинешь рот — и дёготь пьёшь как мёд...</w:t>
      </w:r>
    </w:p>
    <w:p w14:paraId="42EA2BEB" w14:textId="369AEA2B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Кто ослеплён — не разберёт:</w:t>
      </w:r>
    </w:p>
    <w:p w14:paraId="2CA3AAAB" w14:textId="701654F3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 xml:space="preserve">весна блистала ли, </w:t>
      </w:r>
      <w:r w:rsidR="004D35B2" w:rsidRPr="004D35B2">
        <w:rPr>
          <w:rFonts w:ascii="Cambria" w:hAnsi="Cambria"/>
          <w:noProof/>
          <w:sz w:val="32"/>
          <w:szCs w:val="32"/>
          <w:lang w:val="ru-RU"/>
        </w:rPr>
        <w:t>блесна ль блестела</w:t>
      </w:r>
      <w:r w:rsidRPr="004B3E34">
        <w:rPr>
          <w:rFonts w:ascii="Cambria" w:hAnsi="Cambria"/>
          <w:noProof/>
          <w:sz w:val="32"/>
          <w:szCs w:val="32"/>
          <w:lang w:val="ru-RU"/>
        </w:rPr>
        <w:t>.</w:t>
      </w:r>
    </w:p>
    <w:p w14:paraId="1DD722DD" w14:textId="23C5EC9C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>Свободы не было и нет,</w:t>
      </w:r>
    </w:p>
    <w:p w14:paraId="6161295D" w14:textId="7B12D9BC" w:rsidR="00C83A9B" w:rsidRPr="004B3E34" w:rsidRDefault="00C83A9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 w:rsidRPr="004B3E34">
        <w:rPr>
          <w:rFonts w:ascii="Cambria" w:hAnsi="Cambria"/>
          <w:noProof/>
          <w:sz w:val="32"/>
          <w:szCs w:val="32"/>
          <w:lang w:val="ru-RU"/>
        </w:rPr>
        <w:t xml:space="preserve">ведь женщина своё возьмёт, </w:t>
      </w:r>
    </w:p>
    <w:p w14:paraId="7E716EDF" w14:textId="78F509B4" w:rsidR="00684060" w:rsidRPr="003A0D20" w:rsidRDefault="006D471B" w:rsidP="003A0D20">
      <w:pPr>
        <w:spacing w:line="340" w:lineRule="exact"/>
        <w:ind w:left="1166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п</w:t>
      </w:r>
      <w:r w:rsidR="00C83A9B" w:rsidRPr="004B3E34">
        <w:rPr>
          <w:rFonts w:ascii="Cambria" w:hAnsi="Cambria"/>
          <w:noProof/>
          <w:sz w:val="32"/>
          <w:szCs w:val="32"/>
          <w:lang w:val="ru-RU"/>
        </w:rPr>
        <w:t>ривяжет, — не душой, так телом.</w:t>
      </w:r>
    </w:p>
    <w:sectPr w:rsidR="00684060" w:rsidRPr="003A0D20" w:rsidSect="00931B2E">
      <w:pgSz w:w="12240" w:h="15840" w:code="1"/>
      <w:pgMar w:top="576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FB5"/>
    <w:rsid w:val="00017F68"/>
    <w:rsid w:val="00166F33"/>
    <w:rsid w:val="00194223"/>
    <w:rsid w:val="001C4B80"/>
    <w:rsid w:val="001D1B3B"/>
    <w:rsid w:val="0027758C"/>
    <w:rsid w:val="0028782F"/>
    <w:rsid w:val="002E117E"/>
    <w:rsid w:val="003105ED"/>
    <w:rsid w:val="00354F29"/>
    <w:rsid w:val="003672D3"/>
    <w:rsid w:val="003A0D20"/>
    <w:rsid w:val="003C149B"/>
    <w:rsid w:val="00427E9D"/>
    <w:rsid w:val="00456C06"/>
    <w:rsid w:val="00464881"/>
    <w:rsid w:val="00467354"/>
    <w:rsid w:val="00477812"/>
    <w:rsid w:val="004B3E34"/>
    <w:rsid w:val="004D35B2"/>
    <w:rsid w:val="004F657A"/>
    <w:rsid w:val="00525DD7"/>
    <w:rsid w:val="005941E0"/>
    <w:rsid w:val="005B1CE4"/>
    <w:rsid w:val="00636695"/>
    <w:rsid w:val="00644407"/>
    <w:rsid w:val="00684060"/>
    <w:rsid w:val="006A2FB5"/>
    <w:rsid w:val="006D471B"/>
    <w:rsid w:val="006D76D3"/>
    <w:rsid w:val="0070686A"/>
    <w:rsid w:val="007126B9"/>
    <w:rsid w:val="00716D9F"/>
    <w:rsid w:val="00783C0E"/>
    <w:rsid w:val="007A79DE"/>
    <w:rsid w:val="008C02EB"/>
    <w:rsid w:val="008E0D18"/>
    <w:rsid w:val="00931B2E"/>
    <w:rsid w:val="009464D7"/>
    <w:rsid w:val="009B7548"/>
    <w:rsid w:val="009F5874"/>
    <w:rsid w:val="00A7725C"/>
    <w:rsid w:val="00AF42D7"/>
    <w:rsid w:val="00B140C2"/>
    <w:rsid w:val="00B57233"/>
    <w:rsid w:val="00BD090E"/>
    <w:rsid w:val="00C55E45"/>
    <w:rsid w:val="00C83A9B"/>
    <w:rsid w:val="00CB2E25"/>
    <w:rsid w:val="00CF2236"/>
    <w:rsid w:val="00D163BB"/>
    <w:rsid w:val="00DB7BE7"/>
    <w:rsid w:val="00E965E8"/>
    <w:rsid w:val="00EE56F1"/>
    <w:rsid w:val="00EF439A"/>
    <w:rsid w:val="00F5080F"/>
    <w:rsid w:val="00F9176E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9937"/>
  <w15:docId w15:val="{7B016158-0B05-4C82-984B-37ABF9EA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D_Book_Formating"/>
    <w:qFormat/>
    <w:rsid w:val="006A2F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0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\Desktop\My%20Template%20for%20Writing%20-%2012.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 Template for Writing - 12.5.dotx</Template>
  <TotalTime>19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USER</cp:lastModifiedBy>
  <cp:revision>16</cp:revision>
  <cp:lastPrinted>2024-06-03T19:48:00Z</cp:lastPrinted>
  <dcterms:created xsi:type="dcterms:W3CDTF">2021-05-02T22:33:00Z</dcterms:created>
  <dcterms:modified xsi:type="dcterms:W3CDTF">2025-10-15T17:10:00Z</dcterms:modified>
</cp:coreProperties>
</file>