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63D7" w14:textId="77777777" w:rsidR="00F461B7" w:rsidRPr="00F461B7" w:rsidRDefault="00F461B7" w:rsidP="00F461B7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30"/>
          <w:szCs w:val="30"/>
          <w:lang w:val="ru-RU"/>
        </w:rPr>
      </w:pPr>
      <w:r w:rsidRPr="00F461B7">
        <w:rPr>
          <w:rFonts w:ascii="Cambria" w:eastAsia="Calibri" w:hAnsi="Cambria"/>
          <w:sz w:val="30"/>
          <w:szCs w:val="30"/>
          <w:lang w:val="ru-RU"/>
        </w:rPr>
        <w:t xml:space="preserve">   Ростислав Дижур  </w:t>
      </w:r>
      <w:hyperlink r:id="rId4" w:history="1">
        <w:r w:rsidRPr="00F461B7">
          <w:rPr>
            <w:rFonts w:ascii="Cambria" w:eastAsia="Calibri" w:hAnsi="Cambria"/>
            <w:color w:val="0563C1"/>
            <w:sz w:val="30"/>
            <w:szCs w:val="30"/>
            <w:u w:val="single"/>
            <w:lang w:val="ru-RU"/>
          </w:rPr>
          <w:t>www.r-di.net</w:t>
        </w:r>
      </w:hyperlink>
      <w:r w:rsidRPr="00F461B7">
        <w:rPr>
          <w:rFonts w:ascii="Cambria" w:eastAsia="Calibri" w:hAnsi="Cambria"/>
          <w:sz w:val="30"/>
          <w:szCs w:val="30"/>
          <w:lang w:val="ru-RU"/>
        </w:rPr>
        <w:t xml:space="preserve">      </w:t>
      </w:r>
    </w:p>
    <w:p w14:paraId="2857FB29" w14:textId="77777777" w:rsidR="00F461B7" w:rsidRPr="00F461B7" w:rsidRDefault="00F461B7" w:rsidP="00F461B7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 w:rsidRPr="00F461B7">
        <w:rPr>
          <w:rFonts w:ascii="Cambria" w:eastAsia="Calibri" w:hAnsi="Cambria"/>
          <w:sz w:val="25"/>
          <w:szCs w:val="25"/>
          <w:lang w:val="ru-RU"/>
        </w:rPr>
        <w:t xml:space="preserve">   ________________________________________________________________________________________________</w:t>
      </w:r>
    </w:p>
    <w:p w14:paraId="524B1562" w14:textId="77777777" w:rsidR="00F461B7" w:rsidRPr="00BF2D68" w:rsidRDefault="00F461B7" w:rsidP="00F461B7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2"/>
          <w:szCs w:val="22"/>
          <w:lang w:val="ru-RU"/>
        </w:rPr>
      </w:pPr>
    </w:p>
    <w:p w14:paraId="25802100" w14:textId="77777777" w:rsidR="00F461B7" w:rsidRPr="00BF2D68" w:rsidRDefault="00F461B7" w:rsidP="00F461B7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2"/>
          <w:szCs w:val="22"/>
          <w:lang w:val="ru-RU"/>
        </w:rPr>
      </w:pPr>
    </w:p>
    <w:p w14:paraId="363BE781" w14:textId="37CA8CF3" w:rsidR="00E03CA5" w:rsidRDefault="00BF509B" w:rsidP="00454C87">
      <w:pPr>
        <w:ind w:left="3600"/>
        <w:rPr>
          <w:rFonts w:ascii="Cambria" w:hAnsi="Cambria"/>
          <w:noProof/>
          <w:sz w:val="32"/>
          <w:szCs w:val="32"/>
          <w:lang w:val="ru-RU"/>
        </w:rPr>
      </w:pPr>
      <w:r w:rsidRPr="00BF509B">
        <w:rPr>
          <w:rFonts w:ascii="Cambria" w:hAnsi="Cambria"/>
          <w:noProof/>
          <w:sz w:val="32"/>
          <w:szCs w:val="32"/>
          <w:lang w:val="ru-RU"/>
        </w:rPr>
        <w:t>*    *    *</w:t>
      </w:r>
    </w:p>
    <w:p w14:paraId="1D8A2E1E" w14:textId="77777777" w:rsidR="007F6705" w:rsidRPr="00BF2D68" w:rsidRDefault="007F6705" w:rsidP="00E03CA5">
      <w:pPr>
        <w:rPr>
          <w:rFonts w:ascii="Cambria" w:hAnsi="Cambria"/>
          <w:noProof/>
          <w:sz w:val="16"/>
          <w:szCs w:val="10"/>
          <w:lang w:val="ru-RU"/>
        </w:rPr>
      </w:pPr>
    </w:p>
    <w:p w14:paraId="332D1223" w14:textId="36DC2D81" w:rsidR="00E03CA5" w:rsidRPr="007C0FF9" w:rsidRDefault="00E03CA5" w:rsidP="00454C87">
      <w:pPr>
        <w:spacing w:line="240" w:lineRule="exact"/>
        <w:ind w:left="3330"/>
        <w:rPr>
          <w:rFonts w:ascii="Cambria" w:hAnsi="Cambria"/>
          <w:noProof/>
          <w:sz w:val="28"/>
          <w:szCs w:val="28"/>
          <w:lang w:val="ru-RU"/>
        </w:rPr>
      </w:pPr>
      <w:r w:rsidRPr="007C0FF9">
        <w:rPr>
          <w:rFonts w:ascii="Cambria" w:hAnsi="Cambria"/>
          <w:i/>
          <w:noProof/>
          <w:sz w:val="28"/>
          <w:szCs w:val="28"/>
          <w:lang w:val="ru-RU"/>
        </w:rPr>
        <w:t>Первой скрипке — Борису Пастернаку</w:t>
      </w:r>
    </w:p>
    <w:p w14:paraId="631D8D1F" w14:textId="77777777" w:rsidR="00E03CA5" w:rsidRPr="00966F10" w:rsidRDefault="00E03CA5" w:rsidP="00E03CA5">
      <w:pPr>
        <w:rPr>
          <w:rFonts w:ascii="Cambria" w:hAnsi="Cambria"/>
          <w:noProof/>
          <w:lang w:val="ru-RU"/>
        </w:rPr>
      </w:pPr>
    </w:p>
    <w:p w14:paraId="7FBBD83E" w14:textId="1F0A4D29" w:rsidR="00E03CA5" w:rsidRPr="00BF2D68" w:rsidRDefault="00E03CA5" w:rsidP="00D678F3">
      <w:pPr>
        <w:spacing w:line="34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Раздетой маяться земле.  Дожди и слякоть.</w:t>
      </w:r>
    </w:p>
    <w:p w14:paraId="6463B7A2" w14:textId="693EED2B" w:rsidR="00E03CA5" w:rsidRPr="00BF2D68" w:rsidRDefault="00E03CA5" w:rsidP="00D678F3">
      <w:pPr>
        <w:spacing w:line="34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Сейчас бы одному в тепле грустить и плакать.</w:t>
      </w:r>
    </w:p>
    <w:p w14:paraId="6088BE75" w14:textId="77777777" w:rsidR="00E03CA5" w:rsidRPr="00BF2D68" w:rsidRDefault="00E03CA5" w:rsidP="00BF2D68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</w:p>
    <w:p w14:paraId="78FF6AF6" w14:textId="2E1D6B35" w:rsidR="00E03CA5" w:rsidRPr="00BF2D68" w:rsidRDefault="00E03CA5" w:rsidP="00D678F3">
      <w:pPr>
        <w:spacing w:line="34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Октябрь шаркает метлой по небу, скверам.</w:t>
      </w:r>
    </w:p>
    <w:p w14:paraId="79B7651C" w14:textId="39A688E7" w:rsidR="00E03CA5" w:rsidRPr="00BF2D68" w:rsidRDefault="00E03CA5" w:rsidP="00D678F3">
      <w:pPr>
        <w:spacing w:line="34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Зелёный вымел, голубой.  Оставил серый.</w:t>
      </w:r>
    </w:p>
    <w:p w14:paraId="1ED0CF5C" w14:textId="77777777" w:rsidR="00BF2D68" w:rsidRPr="00BF2D68" w:rsidRDefault="00BF2D68" w:rsidP="00BF2D68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</w:p>
    <w:p w14:paraId="50A8DC5C" w14:textId="44DEC5AF" w:rsidR="00E03CA5" w:rsidRPr="00BF2D68" w:rsidRDefault="00E03CA5" w:rsidP="00D678F3">
      <w:pPr>
        <w:spacing w:line="34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Связной, посыльный двух твердей, открыть спешит он,</w:t>
      </w:r>
    </w:p>
    <w:p w14:paraId="791AA237" w14:textId="4BF69B6C" w:rsidR="00E03CA5" w:rsidRPr="00BF2D68" w:rsidRDefault="009A2DD0" w:rsidP="00D678F3">
      <w:pPr>
        <w:spacing w:line="34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ч</w:t>
      </w:r>
      <w:r w:rsidR="00E03CA5" w:rsidRPr="00BF2D68">
        <w:rPr>
          <w:rFonts w:ascii="Cambria" w:hAnsi="Cambria"/>
          <w:noProof/>
          <w:sz w:val="34"/>
          <w:szCs w:val="34"/>
          <w:lang w:val="ru-RU"/>
        </w:rPr>
        <w:t>то небо нитями дождей к земле пришито.</w:t>
      </w:r>
    </w:p>
    <w:p w14:paraId="4BAFBDC2" w14:textId="77777777" w:rsidR="00BF2D68" w:rsidRPr="00BF2D68" w:rsidRDefault="00BF2D68" w:rsidP="00BF2D68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</w:p>
    <w:p w14:paraId="350725E5" w14:textId="480A843E" w:rsidR="00E03CA5" w:rsidRPr="00BF2D68" w:rsidRDefault="00E03CA5" w:rsidP="00D678F3">
      <w:pPr>
        <w:spacing w:line="34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За клином клин трубя плывёт в согласье зыбком.</w:t>
      </w:r>
    </w:p>
    <w:p w14:paraId="6E458314" w14:textId="062075F1" w:rsidR="00E03CA5" w:rsidRPr="00BF2D68" w:rsidRDefault="00E65BA9" w:rsidP="00D678F3">
      <w:pPr>
        <w:spacing w:line="34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E65BA9">
        <w:rPr>
          <w:rFonts w:ascii="Cambria" w:hAnsi="Cambria"/>
          <w:noProof/>
          <w:sz w:val="34"/>
          <w:szCs w:val="34"/>
          <w:lang w:val="ru-RU"/>
        </w:rPr>
        <w:t xml:space="preserve">И вот </w:t>
      </w:r>
      <w:r w:rsidR="00580808" w:rsidRPr="00580808">
        <w:rPr>
          <w:rFonts w:ascii="Cambria" w:hAnsi="Cambria"/>
          <w:noProof/>
          <w:sz w:val="34"/>
          <w:szCs w:val="34"/>
          <w:lang w:val="ru-RU"/>
        </w:rPr>
        <w:t xml:space="preserve">в моих тонах </w:t>
      </w:r>
      <w:r w:rsidR="00E03CA5" w:rsidRPr="00BF2D68">
        <w:rPr>
          <w:rFonts w:ascii="Cambria" w:hAnsi="Cambria"/>
          <w:noProof/>
          <w:sz w:val="34"/>
          <w:szCs w:val="34"/>
          <w:lang w:val="ru-RU"/>
        </w:rPr>
        <w:t>поёт чужая скрипка.</w:t>
      </w:r>
    </w:p>
    <w:p w14:paraId="300FA44D" w14:textId="77777777" w:rsidR="00BF2D68" w:rsidRPr="00BF2D68" w:rsidRDefault="00BF2D68" w:rsidP="00BF2D68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</w:p>
    <w:p w14:paraId="41DFA550" w14:textId="77777777" w:rsidR="0045114B" w:rsidRPr="0045114B" w:rsidRDefault="0045114B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>Тоски, не знающей границ, уже солист я.</w:t>
      </w:r>
    </w:p>
    <w:p w14:paraId="128E0FA1" w14:textId="70873A86" w:rsidR="0045114B" w:rsidRPr="0045114B" w:rsidRDefault="00064B45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064B45">
        <w:rPr>
          <w:rFonts w:ascii="Cambria" w:hAnsi="Cambria"/>
          <w:noProof/>
          <w:sz w:val="34"/>
          <w:szCs w:val="34"/>
          <w:lang w:val="ru-RU"/>
        </w:rPr>
        <w:t xml:space="preserve">Мне </w:t>
      </w:r>
      <w:r w:rsidR="00580808" w:rsidRPr="00580808">
        <w:rPr>
          <w:rFonts w:ascii="Cambria" w:hAnsi="Cambria"/>
          <w:noProof/>
          <w:sz w:val="34"/>
          <w:szCs w:val="34"/>
          <w:lang w:val="ru-RU"/>
        </w:rPr>
        <w:t xml:space="preserve">клики помогают </w:t>
      </w:r>
      <w:r w:rsidRPr="00064B45">
        <w:rPr>
          <w:rFonts w:ascii="Cambria" w:hAnsi="Cambria"/>
          <w:noProof/>
          <w:sz w:val="34"/>
          <w:szCs w:val="34"/>
          <w:lang w:val="ru-RU"/>
        </w:rPr>
        <w:t>птиц</w:t>
      </w:r>
      <w:r>
        <w:rPr>
          <w:rFonts w:ascii="Cambria" w:hAnsi="Cambria"/>
          <w:noProof/>
          <w:sz w:val="34"/>
          <w:szCs w:val="34"/>
          <w:lang w:val="ru-RU"/>
        </w:rPr>
        <w:t xml:space="preserve"> </w:t>
      </w:r>
      <w:r w:rsidR="0045114B" w:rsidRPr="0045114B">
        <w:rPr>
          <w:rFonts w:ascii="Cambria" w:hAnsi="Cambria"/>
          <w:noProof/>
          <w:sz w:val="34"/>
          <w:szCs w:val="34"/>
          <w:lang w:val="ru-RU"/>
        </w:rPr>
        <w:t>и — танцем — листья.</w:t>
      </w:r>
    </w:p>
    <w:p w14:paraId="10F1B562" w14:textId="77777777" w:rsidR="0045114B" w:rsidRPr="0045114B" w:rsidRDefault="0045114B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</w:p>
    <w:p w14:paraId="5ECF3FD7" w14:textId="061BF7BB" w:rsidR="00771E89" w:rsidRDefault="00580808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580808">
        <w:rPr>
          <w:rFonts w:ascii="Cambria" w:hAnsi="Cambria"/>
          <w:noProof/>
          <w:sz w:val="34"/>
          <w:szCs w:val="34"/>
          <w:lang w:val="ru-RU"/>
        </w:rPr>
        <w:t>И нити — партией к родству — соединяют</w:t>
      </w:r>
    </w:p>
    <w:p w14:paraId="448718F3" w14:textId="5C08F5EC" w:rsidR="0045114B" w:rsidRPr="0045114B" w:rsidRDefault="0045114B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>меня и надо мной листву и птичью стаю...</w:t>
      </w:r>
    </w:p>
    <w:p w14:paraId="409C2844" w14:textId="77777777" w:rsidR="0045114B" w:rsidRPr="0045114B" w:rsidRDefault="0045114B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</w:p>
    <w:p w14:paraId="41C19743" w14:textId="1B733588" w:rsidR="0045114B" w:rsidRPr="0045114B" w:rsidRDefault="00F56417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F56417">
        <w:rPr>
          <w:rFonts w:ascii="Cambria" w:hAnsi="Cambria"/>
          <w:noProof/>
          <w:sz w:val="34"/>
          <w:szCs w:val="34"/>
          <w:lang w:val="ru-RU"/>
        </w:rPr>
        <w:t>Зима вскружит, рассеет снег по белу свету</w:t>
      </w:r>
      <w:r w:rsidR="0045114B" w:rsidRPr="0045114B">
        <w:rPr>
          <w:rFonts w:ascii="Cambria" w:hAnsi="Cambria"/>
          <w:noProof/>
          <w:sz w:val="34"/>
          <w:szCs w:val="34"/>
          <w:lang w:val="ru-RU"/>
        </w:rPr>
        <w:t>,</w:t>
      </w:r>
    </w:p>
    <w:p w14:paraId="100A4A20" w14:textId="0CD6EA3A" w:rsidR="0045114B" w:rsidRPr="0045114B" w:rsidRDefault="0045114B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 xml:space="preserve">на нет сведя и нитей </w:t>
      </w:r>
      <w:r w:rsidR="00BE1D0B">
        <w:rPr>
          <w:rFonts w:ascii="Cambria" w:hAnsi="Cambria"/>
          <w:noProof/>
          <w:sz w:val="34"/>
          <w:szCs w:val="34"/>
          <w:lang w:val="ru-RU"/>
        </w:rPr>
        <w:t>век</w:t>
      </w:r>
      <w:r w:rsidRPr="0045114B">
        <w:rPr>
          <w:rFonts w:ascii="Cambria" w:hAnsi="Cambria"/>
          <w:noProof/>
          <w:sz w:val="34"/>
          <w:szCs w:val="34"/>
          <w:lang w:val="ru-RU"/>
        </w:rPr>
        <w:t>, и тему эту,</w:t>
      </w:r>
    </w:p>
    <w:p w14:paraId="71C7DF6C" w14:textId="77777777" w:rsidR="0045114B" w:rsidRPr="0045114B" w:rsidRDefault="0045114B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</w:p>
    <w:p w14:paraId="1BD32AF2" w14:textId="77777777" w:rsidR="0045114B" w:rsidRPr="0045114B" w:rsidRDefault="0045114B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>и вздох — в последний раз — листа, и клик гортанный.</w:t>
      </w:r>
    </w:p>
    <w:p w14:paraId="58F5599D" w14:textId="5581A781" w:rsidR="0045114B" w:rsidRPr="0045114B" w:rsidRDefault="0045114B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>И мне томиться в холода, играя гаммы...</w:t>
      </w:r>
    </w:p>
    <w:p w14:paraId="4383BB70" w14:textId="77777777" w:rsidR="0045114B" w:rsidRPr="0045114B" w:rsidRDefault="0045114B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</w:p>
    <w:p w14:paraId="2FBA9B6B" w14:textId="77777777" w:rsidR="0045114B" w:rsidRPr="0045114B" w:rsidRDefault="0045114B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>А по весне опять придут в движенье нити:</w:t>
      </w:r>
    </w:p>
    <w:p w14:paraId="1FC91471" w14:textId="77777777" w:rsidR="0045114B" w:rsidRPr="0045114B" w:rsidRDefault="0045114B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 xml:space="preserve">забудут птицы про уют, — </w:t>
      </w:r>
      <w:r w:rsidRPr="0045114B">
        <w:rPr>
          <w:rFonts w:ascii="Cambria" w:hAnsi="Cambria"/>
          <w:i/>
          <w:iCs/>
          <w:noProof/>
          <w:sz w:val="34"/>
          <w:szCs w:val="34"/>
          <w:lang w:val="ru-RU"/>
        </w:rPr>
        <w:t>здесь</w:t>
      </w:r>
      <w:r w:rsidRPr="0045114B">
        <w:rPr>
          <w:rFonts w:ascii="Cambria" w:hAnsi="Cambria"/>
          <w:noProof/>
          <w:sz w:val="34"/>
          <w:szCs w:val="34"/>
          <w:lang w:val="ru-RU"/>
        </w:rPr>
        <w:t xml:space="preserve"> гнёзда вить им;</w:t>
      </w:r>
    </w:p>
    <w:p w14:paraId="2F817B9F" w14:textId="77777777" w:rsidR="0045114B" w:rsidRPr="0045114B" w:rsidRDefault="0045114B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</w:p>
    <w:p w14:paraId="157052A4" w14:textId="77777777" w:rsidR="0045114B" w:rsidRPr="0045114B" w:rsidRDefault="0045114B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>проглянут, радостно в дожде задышат листья;</w:t>
      </w:r>
    </w:p>
    <w:p w14:paraId="4DF58C0C" w14:textId="6FE3D77F" w:rsidR="00BF2D68" w:rsidRPr="00BF2D68" w:rsidRDefault="0045114B" w:rsidP="0045114B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45114B">
        <w:rPr>
          <w:rFonts w:ascii="Cambria" w:hAnsi="Cambria"/>
          <w:noProof/>
          <w:sz w:val="34"/>
          <w:szCs w:val="34"/>
          <w:lang w:val="ru-RU"/>
        </w:rPr>
        <w:t>поверю в чудо — что уже весны солист я.</w:t>
      </w:r>
    </w:p>
    <w:p w14:paraId="398016C5" w14:textId="77777777" w:rsidR="0045114B" w:rsidRDefault="0045114B" w:rsidP="00D678F3">
      <w:pPr>
        <w:spacing w:line="34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</w:p>
    <w:p w14:paraId="48DB07BC" w14:textId="1372E321" w:rsidR="00E03CA5" w:rsidRPr="00BF2D68" w:rsidRDefault="00E03CA5" w:rsidP="00D678F3">
      <w:pPr>
        <w:spacing w:line="34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Прилива музыки дождусь.  В дожди и слякоть</w:t>
      </w:r>
    </w:p>
    <w:p w14:paraId="15C48FDD" w14:textId="35C091E7" w:rsidR="00E03CA5" w:rsidRPr="00BF2D68" w:rsidRDefault="008F4F6E" w:rsidP="00D678F3">
      <w:pPr>
        <w:spacing w:line="34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скажусь в мажоре.</w:t>
      </w:r>
      <w:r w:rsidR="00E03CA5" w:rsidRPr="00BF2D68">
        <w:rPr>
          <w:rFonts w:ascii="Cambria" w:hAnsi="Cambria"/>
          <w:noProof/>
          <w:sz w:val="34"/>
          <w:szCs w:val="34"/>
          <w:lang w:val="ru-RU"/>
        </w:rPr>
        <w:t xml:space="preserve">  Разучусь грустить и плакать.</w:t>
      </w:r>
    </w:p>
    <w:p w14:paraId="600A84BF" w14:textId="77777777" w:rsidR="00BF2D68" w:rsidRPr="00BF2D68" w:rsidRDefault="00BF2D68" w:rsidP="00BF2D68">
      <w:pPr>
        <w:spacing w:line="32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</w:p>
    <w:p w14:paraId="31C15037" w14:textId="4B88AD04" w:rsidR="00E03CA5" w:rsidRPr="00BF2D68" w:rsidRDefault="00E03CA5" w:rsidP="00D678F3">
      <w:pPr>
        <w:spacing w:line="34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...Случайно скрипку приручил, согрел, играя.</w:t>
      </w:r>
    </w:p>
    <w:p w14:paraId="09659401" w14:textId="6D31CC16" w:rsidR="00467354" w:rsidRPr="00BF2D68" w:rsidRDefault="00E03CA5" w:rsidP="00D678F3">
      <w:pPr>
        <w:spacing w:line="340" w:lineRule="exact"/>
        <w:ind w:left="547"/>
        <w:rPr>
          <w:rFonts w:ascii="Cambria" w:hAnsi="Cambria"/>
          <w:noProof/>
          <w:sz w:val="34"/>
          <w:szCs w:val="34"/>
          <w:lang w:val="ru-RU"/>
        </w:rPr>
      </w:pPr>
      <w:r w:rsidRPr="00BF2D68">
        <w:rPr>
          <w:rFonts w:ascii="Cambria" w:hAnsi="Cambria"/>
          <w:noProof/>
          <w:sz w:val="34"/>
          <w:szCs w:val="34"/>
          <w:lang w:val="ru-RU"/>
        </w:rPr>
        <w:t>Расстаться не хватает сил — совсем ручная.</w:t>
      </w:r>
    </w:p>
    <w:sectPr w:rsidR="00467354" w:rsidRPr="00BF2D68" w:rsidSect="00D678F3">
      <w:pgSz w:w="12240" w:h="15840" w:code="1"/>
      <w:pgMar w:top="1008" w:right="720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B5"/>
    <w:rsid w:val="00017F68"/>
    <w:rsid w:val="00064B45"/>
    <w:rsid w:val="0013018A"/>
    <w:rsid w:val="0014610D"/>
    <w:rsid w:val="00151F13"/>
    <w:rsid w:val="00194223"/>
    <w:rsid w:val="001C4B80"/>
    <w:rsid w:val="001D1B3B"/>
    <w:rsid w:val="00230F72"/>
    <w:rsid w:val="0027758C"/>
    <w:rsid w:val="00281E94"/>
    <w:rsid w:val="002939E3"/>
    <w:rsid w:val="003105ED"/>
    <w:rsid w:val="003672D3"/>
    <w:rsid w:val="0037679C"/>
    <w:rsid w:val="003C149B"/>
    <w:rsid w:val="004177FD"/>
    <w:rsid w:val="00427E9D"/>
    <w:rsid w:val="0045114B"/>
    <w:rsid w:val="00454C87"/>
    <w:rsid w:val="00464881"/>
    <w:rsid w:val="00467354"/>
    <w:rsid w:val="004F657A"/>
    <w:rsid w:val="00525DD7"/>
    <w:rsid w:val="005717FF"/>
    <w:rsid w:val="00580808"/>
    <w:rsid w:val="005941E0"/>
    <w:rsid w:val="005B1CE4"/>
    <w:rsid w:val="00636695"/>
    <w:rsid w:val="00644407"/>
    <w:rsid w:val="006A2FB5"/>
    <w:rsid w:val="006D39D2"/>
    <w:rsid w:val="006E0B0A"/>
    <w:rsid w:val="0070686A"/>
    <w:rsid w:val="007126B9"/>
    <w:rsid w:val="00716D9F"/>
    <w:rsid w:val="00771E89"/>
    <w:rsid w:val="00783C0E"/>
    <w:rsid w:val="007A79DE"/>
    <w:rsid w:val="007C0FF9"/>
    <w:rsid w:val="007D2610"/>
    <w:rsid w:val="007F6705"/>
    <w:rsid w:val="00842B6F"/>
    <w:rsid w:val="008971F7"/>
    <w:rsid w:val="008C02EB"/>
    <w:rsid w:val="008E0D18"/>
    <w:rsid w:val="008F4F6E"/>
    <w:rsid w:val="009464D7"/>
    <w:rsid w:val="009A2DD0"/>
    <w:rsid w:val="009B7548"/>
    <w:rsid w:val="009F5874"/>
    <w:rsid w:val="00A9028C"/>
    <w:rsid w:val="00A94190"/>
    <w:rsid w:val="00B57233"/>
    <w:rsid w:val="00BD090E"/>
    <w:rsid w:val="00BE1D0B"/>
    <w:rsid w:val="00BF2D68"/>
    <w:rsid w:val="00BF509B"/>
    <w:rsid w:val="00C55E45"/>
    <w:rsid w:val="00CB1ABD"/>
    <w:rsid w:val="00CB2E25"/>
    <w:rsid w:val="00D163BB"/>
    <w:rsid w:val="00D53291"/>
    <w:rsid w:val="00D678F3"/>
    <w:rsid w:val="00DB7BE7"/>
    <w:rsid w:val="00E03CA5"/>
    <w:rsid w:val="00E65BA9"/>
    <w:rsid w:val="00E965E8"/>
    <w:rsid w:val="00EE56F1"/>
    <w:rsid w:val="00EF439A"/>
    <w:rsid w:val="00F461B7"/>
    <w:rsid w:val="00F5080F"/>
    <w:rsid w:val="00F56417"/>
    <w:rsid w:val="00F9176E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E20A"/>
  <w15:docId w15:val="{7B016158-0B05-4C82-984B-37ABF9EA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D_Book_Formating"/>
    <w:qFormat/>
    <w:rsid w:val="006A2F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B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\Desktop\My%20Template%20for%20Writing%20-%2012.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 Template for Writing - 12.5.dotx</Template>
  <TotalTime>15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</dc:creator>
  <cp:lastModifiedBy>USER</cp:lastModifiedBy>
  <cp:revision>12</cp:revision>
  <dcterms:created xsi:type="dcterms:W3CDTF">2026-01-14T17:53:00Z</dcterms:created>
  <dcterms:modified xsi:type="dcterms:W3CDTF">2026-01-23T14:45:00Z</dcterms:modified>
</cp:coreProperties>
</file>