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E58EB8" w14:textId="77777777" w:rsidR="00714AE6" w:rsidRPr="00714AE6" w:rsidRDefault="00714AE6" w:rsidP="001A6A9B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714AE6">
        <w:rPr>
          <w:rFonts w:ascii="Cambria" w:hAnsi="Cambria"/>
          <w:sz w:val="34"/>
          <w:szCs w:val="34"/>
          <w:lang w:val="ru-RU"/>
        </w:rPr>
        <w:t>ВОПРОС К ИСКУССТВЕННОМУ ИНТЕЛЛЕКТУ,</w:t>
      </w:r>
    </w:p>
    <w:p w14:paraId="4E7F6A1B" w14:textId="77777777" w:rsidR="005857C5" w:rsidRPr="005857C5" w:rsidRDefault="005857C5" w:rsidP="001A6A9B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5857C5">
        <w:rPr>
          <w:rFonts w:ascii="Cambria" w:hAnsi="Cambria"/>
          <w:sz w:val="34"/>
          <w:szCs w:val="34"/>
          <w:lang w:val="ru-RU"/>
        </w:rPr>
        <w:t>ВЫЗВАВШИЙ ПОКРАСНЕНИЕ ЭКРАНА</w:t>
      </w:r>
    </w:p>
    <w:p w14:paraId="09166481" w14:textId="77777777" w:rsidR="005857C5" w:rsidRPr="005857C5" w:rsidRDefault="005857C5" w:rsidP="005857C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7E3E1CCC" w14:textId="20A28D25" w:rsidR="005857C5" w:rsidRPr="005857C5" w:rsidRDefault="005857C5" w:rsidP="005857C5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5857C5">
        <w:rPr>
          <w:rFonts w:ascii="Cambria" w:hAnsi="Cambria"/>
          <w:sz w:val="34"/>
          <w:szCs w:val="34"/>
          <w:lang w:val="ru-RU"/>
        </w:rPr>
        <w:t xml:space="preserve">Кому из тех, кто по́жили </w:t>
      </w:r>
      <w:r w:rsidR="001A6A9B">
        <w:rPr>
          <w:rFonts w:ascii="Cambria" w:hAnsi="Cambria"/>
          <w:sz w:val="34"/>
          <w:szCs w:val="34"/>
          <w:lang w:val="ru-RU"/>
        </w:rPr>
        <w:t xml:space="preserve">на </w:t>
      </w:r>
      <w:r w:rsidRPr="005857C5">
        <w:rPr>
          <w:rFonts w:ascii="Cambria" w:hAnsi="Cambria"/>
          <w:sz w:val="34"/>
          <w:szCs w:val="34"/>
          <w:lang w:val="ru-RU"/>
        </w:rPr>
        <w:t>свете,</w:t>
      </w:r>
    </w:p>
    <w:p w14:paraId="50AF61DF" w14:textId="1942A9DE" w:rsidR="005857C5" w:rsidRDefault="005857C5" w:rsidP="005857C5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5857C5">
        <w:rPr>
          <w:rFonts w:ascii="Cambria" w:hAnsi="Cambria"/>
          <w:sz w:val="34"/>
          <w:szCs w:val="34"/>
          <w:lang w:val="ru-RU"/>
        </w:rPr>
        <w:t>ещё не очевидно,</w:t>
      </w:r>
    </w:p>
    <w:p w14:paraId="0F9D54C1" w14:textId="77777777" w:rsidR="005857C5" w:rsidRPr="005857C5" w:rsidRDefault="005857C5" w:rsidP="005857C5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5857C5">
        <w:rPr>
          <w:rFonts w:ascii="Cambria" w:hAnsi="Cambria"/>
          <w:sz w:val="34"/>
          <w:szCs w:val="34"/>
          <w:lang w:val="ru-RU"/>
        </w:rPr>
        <w:t>не стыдно, что земляне,</w:t>
      </w:r>
    </w:p>
    <w:p w14:paraId="3D52DEEC" w14:textId="77777777" w:rsidR="005857C5" w:rsidRPr="005857C5" w:rsidRDefault="005857C5" w:rsidP="005857C5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5857C5">
        <w:rPr>
          <w:rFonts w:ascii="Cambria" w:hAnsi="Cambria"/>
          <w:sz w:val="34"/>
          <w:szCs w:val="34"/>
          <w:lang w:val="ru-RU"/>
        </w:rPr>
        <w:t>как ребятня без няни, —</w:t>
      </w:r>
    </w:p>
    <w:p w14:paraId="0F0A50D0" w14:textId="11728B82" w:rsidR="00C24A6F" w:rsidRDefault="00CA1916" w:rsidP="005857C5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CA1916">
        <w:rPr>
          <w:rFonts w:ascii="Cambria" w:hAnsi="Cambria"/>
          <w:sz w:val="34"/>
          <w:szCs w:val="34"/>
          <w:lang w:val="ru-RU"/>
        </w:rPr>
        <w:t>беспутные, беспомощные дети</w:t>
      </w:r>
      <w:r w:rsidR="005857C5" w:rsidRPr="005857C5">
        <w:rPr>
          <w:rFonts w:ascii="Cambria" w:hAnsi="Cambria"/>
          <w:sz w:val="34"/>
          <w:szCs w:val="34"/>
          <w:lang w:val="ru-RU"/>
        </w:rPr>
        <w:t>?</w:t>
      </w:r>
    </w:p>
    <w:p w14:paraId="3913811F" w14:textId="77777777" w:rsidR="000668A0" w:rsidRPr="000668A0" w:rsidRDefault="000668A0" w:rsidP="005857C5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6D9F1C23" w14:textId="7E463D9E" w:rsidR="00F302DA" w:rsidRPr="006708A4" w:rsidRDefault="00C24A6F" w:rsidP="005857C5">
      <w:pPr>
        <w:spacing w:after="0" w:line="240" w:lineRule="auto"/>
        <w:ind w:left="270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Декабрь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E366B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1C5E"/>
    <w:rsid w:val="00E15EE8"/>
    <w:rsid w:val="00E25FBE"/>
    <w:rsid w:val="00E26DBD"/>
    <w:rsid w:val="00E42CA1"/>
    <w:rsid w:val="00E6792E"/>
    <w:rsid w:val="00E93B1A"/>
    <w:rsid w:val="00EB34EB"/>
    <w:rsid w:val="00EC0489"/>
    <w:rsid w:val="00ED4F30"/>
    <w:rsid w:val="00EE111E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2025-11-24T02:49:00Z</cp:lastPrinted>
  <dcterms:created xsi:type="dcterms:W3CDTF">2025-12-10T22:22:00Z</dcterms:created>
  <dcterms:modified xsi:type="dcterms:W3CDTF">2025-12-11T16:22:00Z</dcterms:modified>
</cp:coreProperties>
</file>