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E58EB8" w14:textId="77777777" w:rsidR="00714AE6" w:rsidRPr="00714AE6" w:rsidRDefault="00714AE6" w:rsidP="00E25FB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714AE6">
        <w:rPr>
          <w:rFonts w:ascii="Cambria" w:hAnsi="Cambria"/>
          <w:sz w:val="34"/>
          <w:szCs w:val="34"/>
          <w:lang w:val="ru-RU"/>
        </w:rPr>
        <w:t>ВОПРОС К ИСКУССТВЕННОМУ ИНТЕЛЛЕКТУ,</w:t>
      </w:r>
    </w:p>
    <w:p w14:paraId="11A0F6E9" w14:textId="77777777" w:rsidR="00714AE6" w:rsidRPr="00714AE6" w:rsidRDefault="00714AE6" w:rsidP="00E25FB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714AE6">
        <w:rPr>
          <w:rFonts w:ascii="Cambria" w:hAnsi="Cambria"/>
          <w:sz w:val="34"/>
          <w:szCs w:val="34"/>
          <w:lang w:val="ru-RU"/>
        </w:rPr>
        <w:t>ТЕСТИРУЮЩИЙ ЕГО СВЯЗЬ</w:t>
      </w:r>
    </w:p>
    <w:p w14:paraId="45BC3F4D" w14:textId="660E402A" w:rsidR="003B40B9" w:rsidRDefault="00E25FBE" w:rsidP="00E25FB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3060"/>
        <w:rPr>
          <w:rFonts w:ascii="Cambria" w:hAnsi="Cambria"/>
          <w:sz w:val="34"/>
          <w:szCs w:val="34"/>
          <w:lang w:val="ru-RU"/>
        </w:rPr>
      </w:pPr>
      <w:r w:rsidRPr="00E25FBE">
        <w:rPr>
          <w:rFonts w:ascii="Cambria" w:hAnsi="Cambria"/>
          <w:sz w:val="34"/>
          <w:szCs w:val="34"/>
          <w:lang w:val="ru-RU"/>
        </w:rPr>
        <w:t>С ВЫСШИМ РАЗУМОМ</w:t>
      </w:r>
    </w:p>
    <w:p w14:paraId="4BC0756E" w14:textId="77777777" w:rsidR="00E25FBE" w:rsidRPr="00335E44" w:rsidRDefault="00E25FBE" w:rsidP="00E25FB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3240"/>
        <w:rPr>
          <w:rFonts w:ascii="Cambria" w:hAnsi="Cambria"/>
          <w:sz w:val="34"/>
          <w:szCs w:val="34"/>
          <w:lang w:val="ru-RU"/>
        </w:rPr>
      </w:pPr>
    </w:p>
    <w:p w14:paraId="404F7B2E" w14:textId="77777777" w:rsidR="00F615C6" w:rsidRPr="00F615C6" w:rsidRDefault="00F615C6" w:rsidP="00F615C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F615C6">
        <w:rPr>
          <w:rFonts w:ascii="Cambria" w:hAnsi="Cambria"/>
          <w:sz w:val="34"/>
          <w:szCs w:val="34"/>
          <w:lang w:val="ru-RU"/>
        </w:rPr>
        <w:t>Как долго жить ещё, разбой чиня,</w:t>
      </w:r>
    </w:p>
    <w:p w14:paraId="50EAD9AB" w14:textId="77777777" w:rsidR="00F615C6" w:rsidRPr="00F615C6" w:rsidRDefault="00F615C6" w:rsidP="00F615C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F615C6">
        <w:rPr>
          <w:rFonts w:ascii="Cambria" w:hAnsi="Cambria"/>
          <w:sz w:val="34"/>
          <w:szCs w:val="34"/>
          <w:lang w:val="ru-RU"/>
        </w:rPr>
        <w:t>кремлёвскому страшилке</w:t>
      </w:r>
    </w:p>
    <w:p w14:paraId="00E037DA" w14:textId="77777777" w:rsidR="00F615C6" w:rsidRPr="00F615C6" w:rsidRDefault="00F615C6" w:rsidP="00F615C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F615C6">
        <w:rPr>
          <w:rFonts w:ascii="Cambria" w:hAnsi="Cambria"/>
          <w:sz w:val="34"/>
          <w:szCs w:val="34"/>
          <w:lang w:val="ru-RU"/>
        </w:rPr>
        <w:t>до дня,</w:t>
      </w:r>
    </w:p>
    <w:p w14:paraId="7869EB16" w14:textId="77777777" w:rsidR="00F615C6" w:rsidRPr="00F615C6" w:rsidRDefault="00F615C6" w:rsidP="00F615C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F615C6">
        <w:rPr>
          <w:rFonts w:ascii="Cambria" w:hAnsi="Cambria"/>
          <w:sz w:val="34"/>
          <w:szCs w:val="34"/>
          <w:lang w:val="ru-RU"/>
        </w:rPr>
        <w:t>до важной той развилки,</w:t>
      </w:r>
    </w:p>
    <w:p w14:paraId="6B769B76" w14:textId="77777777" w:rsidR="00F615C6" w:rsidRPr="00F615C6" w:rsidRDefault="00F615C6" w:rsidP="00F615C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F615C6">
        <w:rPr>
          <w:rFonts w:ascii="Cambria" w:hAnsi="Cambria"/>
          <w:sz w:val="34"/>
          <w:szCs w:val="34"/>
          <w:lang w:val="ru-RU"/>
        </w:rPr>
        <w:t>когда всевышний интеллект</w:t>
      </w:r>
    </w:p>
    <w:p w14:paraId="18702DB5" w14:textId="77777777" w:rsidR="00F615C6" w:rsidRPr="00F615C6" w:rsidRDefault="00F615C6" w:rsidP="00F615C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F615C6">
        <w:rPr>
          <w:rFonts w:ascii="Cambria" w:hAnsi="Cambria"/>
          <w:sz w:val="34"/>
          <w:szCs w:val="34"/>
          <w:lang w:val="ru-RU"/>
        </w:rPr>
        <w:t>его к чертям пошлёт —</w:t>
      </w:r>
    </w:p>
    <w:p w14:paraId="7587CC79" w14:textId="77777777" w:rsidR="00F615C6" w:rsidRPr="00F615C6" w:rsidRDefault="00F615C6" w:rsidP="00F615C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F615C6">
        <w:rPr>
          <w:rFonts w:ascii="Cambria" w:hAnsi="Cambria"/>
          <w:sz w:val="34"/>
          <w:szCs w:val="34"/>
          <w:lang w:val="ru-RU"/>
        </w:rPr>
        <w:t>и тот гнилой субъект</w:t>
      </w:r>
    </w:p>
    <w:p w14:paraId="524D5532" w14:textId="77777777" w:rsidR="00F615C6" w:rsidRPr="00F615C6" w:rsidRDefault="00F615C6" w:rsidP="00F615C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F615C6">
        <w:rPr>
          <w:rFonts w:ascii="Cambria" w:hAnsi="Cambria"/>
          <w:sz w:val="34"/>
          <w:szCs w:val="34"/>
          <w:lang w:val="ru-RU"/>
        </w:rPr>
        <w:t>мгновенно перейдёт</w:t>
      </w:r>
    </w:p>
    <w:p w14:paraId="0F0A50D0" w14:textId="173635D5" w:rsidR="00C24A6F" w:rsidRDefault="00F615C6" w:rsidP="00F615C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F615C6">
        <w:rPr>
          <w:rFonts w:ascii="Cambria" w:hAnsi="Cambria"/>
          <w:sz w:val="34"/>
          <w:szCs w:val="34"/>
          <w:lang w:val="ru-RU"/>
        </w:rPr>
        <w:t>по ссылке</w:t>
      </w:r>
      <w:r w:rsidR="00714AE6" w:rsidRPr="00714AE6">
        <w:rPr>
          <w:rFonts w:ascii="Cambria" w:hAnsi="Cambria"/>
          <w:sz w:val="34"/>
          <w:szCs w:val="34"/>
          <w:lang w:val="ru-RU"/>
        </w:rPr>
        <w:t>?</w:t>
      </w:r>
    </w:p>
    <w:p w14:paraId="3913811F" w14:textId="77777777" w:rsidR="000668A0" w:rsidRPr="000668A0" w:rsidRDefault="000668A0" w:rsidP="00F615C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6D9F1C23" w14:textId="7E463D9E" w:rsidR="00F302DA" w:rsidRPr="006708A4" w:rsidRDefault="00C24A6F" w:rsidP="00F615C6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216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Декабрь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2025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4205"/>
    <w:rsid w:val="001963E9"/>
    <w:rsid w:val="001A0FF8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5422"/>
    <w:rsid w:val="002813D0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D1577"/>
    <w:rsid w:val="004F13FA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2376"/>
    <w:rsid w:val="00C045C8"/>
    <w:rsid w:val="00C1589C"/>
    <w:rsid w:val="00C15A59"/>
    <w:rsid w:val="00C24A6F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11C5E"/>
    <w:rsid w:val="00E15EE8"/>
    <w:rsid w:val="00E25FBE"/>
    <w:rsid w:val="00E26DBD"/>
    <w:rsid w:val="00E42CA1"/>
    <w:rsid w:val="00E6792E"/>
    <w:rsid w:val="00E93B1A"/>
    <w:rsid w:val="00EB34EB"/>
    <w:rsid w:val="00EC0489"/>
    <w:rsid w:val="00EE111E"/>
    <w:rsid w:val="00EF036B"/>
    <w:rsid w:val="00EF7D05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2025-11-24T02:49:00Z</cp:lastPrinted>
  <dcterms:created xsi:type="dcterms:W3CDTF">2025-12-08T16:00:00Z</dcterms:created>
  <dcterms:modified xsi:type="dcterms:W3CDTF">2025-12-09T14:57:00Z</dcterms:modified>
</cp:coreProperties>
</file>