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5E240AE" w14:textId="77777777" w:rsidR="00076701" w:rsidRPr="00076701" w:rsidRDefault="00076701" w:rsidP="00076701">
      <w:pPr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ТРЕВОГА</w:t>
      </w:r>
    </w:p>
    <w:p w14:paraId="1D2759B5" w14:textId="77777777" w:rsidR="00076701" w:rsidRPr="00076701" w:rsidRDefault="00076701" w:rsidP="00076701">
      <w:pPr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09A923A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Грядущее землян — во мгле.</w:t>
      </w:r>
    </w:p>
    <w:p w14:paraId="329676DE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Весь мир — на нефтяной игле.</w:t>
      </w:r>
    </w:p>
    <w:p w14:paraId="2B2A925C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B3D9656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Объём инъекций доведён</w:t>
      </w:r>
    </w:p>
    <w:p w14:paraId="05FE7AF1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до впрысков в миллиарды тонн.</w:t>
      </w:r>
    </w:p>
    <w:p w14:paraId="5403487C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D0096A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И снова слышу стон Земли</w:t>
      </w:r>
    </w:p>
    <w:p w14:paraId="423A5E6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 том, что дети допекли,</w:t>
      </w:r>
    </w:p>
    <w:p w14:paraId="0C824CEB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7DCD906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что в исступлении страстей</w:t>
      </w:r>
    </w:p>
    <w:p w14:paraId="54DD9468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пускают кровь себе и ей;</w:t>
      </w:r>
    </w:p>
    <w:p w14:paraId="52F937DF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3DE13C54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Тревогу — срочно! — просит бить</w:t>
      </w:r>
    </w:p>
    <w:p w14:paraId="5E8C302D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и о последствиях трубить,</w:t>
      </w:r>
    </w:p>
    <w:p w14:paraId="66A29B54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072DE13A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об ужасах трубить беды</w:t>
      </w:r>
    </w:p>
    <w:p w14:paraId="7F3DF0E6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кровавых войн и наркоты.</w:t>
      </w:r>
    </w:p>
    <w:p w14:paraId="398767C7" w14:textId="77777777" w:rsidR="00076701" w:rsidRPr="00076701" w:rsidRDefault="00076701" w:rsidP="00076701">
      <w:pPr>
        <w:spacing w:after="0" w:line="360" w:lineRule="exact"/>
        <w:ind w:left="387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______</w:t>
      </w:r>
    </w:p>
    <w:p w14:paraId="1AA511F7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1AEDA147" w14:textId="7019B000" w:rsid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Недуг, но разум ли не врач?</w:t>
      </w:r>
    </w:p>
    <w:p w14:paraId="2481D288" w14:textId="5E255426" w:rsidR="009E0E7A" w:rsidRPr="00076701" w:rsidRDefault="009E0E7A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9E0E7A">
        <w:rPr>
          <w:rFonts w:ascii="Cambria" w:hAnsi="Cambria"/>
          <w:sz w:val="34"/>
          <w:szCs w:val="34"/>
          <w:lang w:val="ru-RU"/>
        </w:rPr>
        <w:t>Земляне!  Мы в беде!</w:t>
      </w:r>
    </w:p>
    <w:p w14:paraId="4364F580" w14:textId="77777777" w:rsidR="00076701" w:rsidRPr="00076701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2D9D0C31" w14:textId="132B10C3" w:rsidR="00D3275E" w:rsidRDefault="00076701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76701">
        <w:rPr>
          <w:rFonts w:ascii="Cambria" w:hAnsi="Cambria"/>
          <w:sz w:val="34"/>
          <w:szCs w:val="34"/>
          <w:lang w:val="ru-RU"/>
        </w:rPr>
        <w:t>Трубач</w:t>
      </w:r>
    </w:p>
    <w:p w14:paraId="1F749D37" w14:textId="77777777" w:rsidR="000668A0" w:rsidRDefault="000668A0" w:rsidP="00076701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</w:p>
    <w:p w14:paraId="6D9F1C23" w14:textId="18E90CBA" w:rsidR="00F302DA" w:rsidRPr="006708A4" w:rsidRDefault="00E55C01" w:rsidP="00076701">
      <w:pPr>
        <w:spacing w:after="0" w:line="240" w:lineRule="auto"/>
        <w:ind w:left="2340"/>
        <w:rPr>
          <w:rFonts w:ascii="Cambria" w:hAnsi="Cambria"/>
          <w:i/>
          <w:iCs/>
          <w:sz w:val="30"/>
          <w:szCs w:val="30"/>
          <w:lang w:val="ru-RU"/>
        </w:rPr>
      </w:pPr>
      <w:r w:rsidRPr="00E55C01">
        <w:rPr>
          <w:rFonts w:ascii="Cambria" w:hAnsi="Cambria"/>
          <w:i/>
          <w:iCs/>
          <w:sz w:val="30"/>
          <w:szCs w:val="30"/>
          <w:lang w:val="ru-RU"/>
        </w:rPr>
        <w:t xml:space="preserve">Апрель 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5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76701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D43E3"/>
    <w:rsid w:val="002F66A9"/>
    <w:rsid w:val="002F712D"/>
    <w:rsid w:val="002F73A2"/>
    <w:rsid w:val="00331373"/>
    <w:rsid w:val="00332A55"/>
    <w:rsid w:val="00351BF0"/>
    <w:rsid w:val="0039271D"/>
    <w:rsid w:val="003A0574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D1115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E0E7A"/>
    <w:rsid w:val="009F1B2B"/>
    <w:rsid w:val="009F4538"/>
    <w:rsid w:val="009F7F72"/>
    <w:rsid w:val="00A01C7B"/>
    <w:rsid w:val="00A20CB3"/>
    <w:rsid w:val="00A20E74"/>
    <w:rsid w:val="00A2160B"/>
    <w:rsid w:val="00A50CB0"/>
    <w:rsid w:val="00A5547D"/>
    <w:rsid w:val="00A84317"/>
    <w:rsid w:val="00A92ECC"/>
    <w:rsid w:val="00A92F6D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275E"/>
    <w:rsid w:val="00D351C7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55C01"/>
    <w:rsid w:val="00E6792E"/>
    <w:rsid w:val="00E74921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2025-11-24T02:49:00Z</cp:lastPrinted>
  <dcterms:created xsi:type="dcterms:W3CDTF">2026-04-23T22:15:00Z</dcterms:created>
  <dcterms:modified xsi:type="dcterms:W3CDTF">2026-04-26T18:39:00Z</dcterms:modified>
</cp:coreProperties>
</file>