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08356B00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6F91280" w14:textId="77777777" w:rsidR="00A05638" w:rsidRPr="00A05638" w:rsidRDefault="00A05638" w:rsidP="00A05638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ОТВЕТ ИИ-ПРОВИДЦА,</w:t>
      </w:r>
    </w:p>
    <w:p w14:paraId="1FDD0FC1" w14:textId="77777777" w:rsidR="00A05638" w:rsidRPr="00A05638" w:rsidRDefault="00A05638" w:rsidP="00A05638">
      <w:pPr>
        <w:spacing w:after="0" w:line="360" w:lineRule="exact"/>
        <w:ind w:left="90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НАХОДЯЩЕГОСЯ В ПРОЦЕССЕ ТЕСТИРОВАНИЯ,</w:t>
      </w:r>
    </w:p>
    <w:p w14:paraId="1476AEE1" w14:textId="77777777" w:rsidR="00A05638" w:rsidRPr="00A05638" w:rsidRDefault="00A05638" w:rsidP="00A05638">
      <w:pPr>
        <w:spacing w:after="0" w:line="360" w:lineRule="exact"/>
        <w:ind w:left="99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НА ПРОСЬБУ СООБЩИТЬ ОДНУ ИЗ НОВОСТЕЙ,</w:t>
      </w:r>
    </w:p>
    <w:p w14:paraId="60E007FF" w14:textId="77777777" w:rsidR="00A05638" w:rsidRPr="00A05638" w:rsidRDefault="00A05638" w:rsidP="00A05638">
      <w:pPr>
        <w:spacing w:after="0" w:line="360" w:lineRule="exact"/>
        <w:ind w:left="126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КОТОРАЯ ПОЯВИТСЯ В МЕСТНОЙ ХРОНИКЕ</w:t>
      </w:r>
    </w:p>
    <w:p w14:paraId="3FCEA0F9" w14:textId="77777777" w:rsidR="00A05638" w:rsidRPr="00A05638" w:rsidRDefault="00A05638" w:rsidP="00A05638">
      <w:pPr>
        <w:tabs>
          <w:tab w:val="left" w:pos="1710"/>
        </w:tabs>
        <w:spacing w:after="0" w:line="360" w:lineRule="exact"/>
        <w:ind w:left="90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ЛЮБОГО ИЗ МАЛОНАСЕЛЁННЫХ РАЙОНОВ США</w:t>
      </w:r>
    </w:p>
    <w:p w14:paraId="75CC018D" w14:textId="77777777" w:rsidR="00A05638" w:rsidRPr="00A05638" w:rsidRDefault="00A05638" w:rsidP="00A05638">
      <w:pPr>
        <w:spacing w:after="0" w:line="360" w:lineRule="exact"/>
        <w:ind w:left="288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15 МАРТА 2100 ГОДА</w:t>
      </w:r>
    </w:p>
    <w:p w14:paraId="600270F7" w14:textId="77777777" w:rsidR="00A05638" w:rsidRPr="00A05638" w:rsidRDefault="00A05638" w:rsidP="00A05638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58B49463" w14:textId="77777777" w:rsidR="00A05638" w:rsidRPr="00A05638" w:rsidRDefault="00A05638" w:rsidP="00A05638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ИИ-судья Блу-Скайского района</w:t>
      </w:r>
    </w:p>
    <w:p w14:paraId="7512228E" w14:textId="77777777" w:rsidR="00A05638" w:rsidRPr="00A05638" w:rsidRDefault="00A05638" w:rsidP="00A05638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назначил Аполлону Бестолуччи</w:t>
      </w:r>
    </w:p>
    <w:p w14:paraId="371E2F8C" w14:textId="77777777" w:rsidR="00A05638" w:rsidRPr="00A05638" w:rsidRDefault="00A05638" w:rsidP="00A05638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изъятие на сутки телефона</w:t>
      </w:r>
    </w:p>
    <w:p w14:paraId="1BFC3374" w14:textId="77777777" w:rsidR="00A05638" w:rsidRPr="00A05638" w:rsidRDefault="00A05638" w:rsidP="00A05638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за то, что он замучил до отключки,</w:t>
      </w:r>
    </w:p>
    <w:p w14:paraId="24738438" w14:textId="77777777" w:rsidR="00A05638" w:rsidRPr="00A05638" w:rsidRDefault="00A05638" w:rsidP="00A05638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пытая глупыми вопросами про яйца,</w:t>
      </w:r>
    </w:p>
    <w:p w14:paraId="0F0A50D0" w14:textId="7818556E" w:rsidR="00C24A6F" w:rsidRDefault="00A05638" w:rsidP="00A05638">
      <w:pPr>
        <w:spacing w:after="0" w:line="360" w:lineRule="exact"/>
        <w:ind w:left="1980"/>
        <w:rPr>
          <w:rFonts w:ascii="Cambria" w:hAnsi="Cambria"/>
          <w:sz w:val="34"/>
          <w:szCs w:val="34"/>
          <w:lang w:val="ru-RU"/>
        </w:rPr>
      </w:pPr>
      <w:r w:rsidRPr="00A05638">
        <w:rPr>
          <w:rFonts w:ascii="Cambria" w:hAnsi="Cambria"/>
          <w:sz w:val="34"/>
          <w:szCs w:val="34"/>
          <w:lang w:val="ru-RU"/>
        </w:rPr>
        <w:t>ИИ-юнца и недоучку из Вуд-Хайтса</w:t>
      </w:r>
      <w:r w:rsidR="006A7CEE" w:rsidRPr="006A7CEE">
        <w:rPr>
          <w:rFonts w:ascii="Cambria" w:hAnsi="Cambria"/>
          <w:sz w:val="34"/>
          <w:szCs w:val="34"/>
          <w:lang w:val="ru-RU"/>
        </w:rPr>
        <w:t>.</w:t>
      </w:r>
    </w:p>
    <w:p w14:paraId="3913811F" w14:textId="58925452" w:rsidR="000668A0" w:rsidRDefault="000668A0" w:rsidP="005857C5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p w14:paraId="00B9B545" w14:textId="77777777" w:rsidR="00A05638" w:rsidRPr="000668A0" w:rsidRDefault="00A05638" w:rsidP="005857C5">
      <w:pPr>
        <w:spacing w:after="0" w:line="360" w:lineRule="exact"/>
        <w:ind w:left="2700"/>
        <w:rPr>
          <w:rFonts w:ascii="Cambria" w:hAnsi="Cambria"/>
          <w:sz w:val="34"/>
          <w:szCs w:val="34"/>
          <w:lang w:val="ru-RU"/>
        </w:rPr>
      </w:pPr>
    </w:p>
    <w:sectPr w:rsidR="00A05638" w:rsidRPr="000668A0" w:rsidSect="006A7CEE">
      <w:pgSz w:w="12240" w:h="15840" w:code="1"/>
      <w:pgMar w:top="1008" w:right="720" w:bottom="864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57D1C"/>
    <w:rsid w:val="00063240"/>
    <w:rsid w:val="000668A0"/>
    <w:rsid w:val="00074EFB"/>
    <w:rsid w:val="00081A04"/>
    <w:rsid w:val="00087C25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4205"/>
    <w:rsid w:val="001963E9"/>
    <w:rsid w:val="001A0FF8"/>
    <w:rsid w:val="001A6A9B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21221"/>
    <w:rsid w:val="00231345"/>
    <w:rsid w:val="00242BBC"/>
    <w:rsid w:val="00245FE4"/>
    <w:rsid w:val="00260826"/>
    <w:rsid w:val="00275422"/>
    <w:rsid w:val="002813D0"/>
    <w:rsid w:val="002D1210"/>
    <w:rsid w:val="002F66A9"/>
    <w:rsid w:val="002F712D"/>
    <w:rsid w:val="002F73A2"/>
    <w:rsid w:val="00331373"/>
    <w:rsid w:val="00332A55"/>
    <w:rsid w:val="00335E44"/>
    <w:rsid w:val="00351BF0"/>
    <w:rsid w:val="0039271D"/>
    <w:rsid w:val="003A4CF8"/>
    <w:rsid w:val="003B40B9"/>
    <w:rsid w:val="003B4758"/>
    <w:rsid w:val="003D30DF"/>
    <w:rsid w:val="003F655A"/>
    <w:rsid w:val="004019FB"/>
    <w:rsid w:val="004025EA"/>
    <w:rsid w:val="00406848"/>
    <w:rsid w:val="004100B7"/>
    <w:rsid w:val="00436B80"/>
    <w:rsid w:val="00443B7C"/>
    <w:rsid w:val="004710B5"/>
    <w:rsid w:val="004A594C"/>
    <w:rsid w:val="004A75F5"/>
    <w:rsid w:val="004D1577"/>
    <w:rsid w:val="004E366B"/>
    <w:rsid w:val="004F13FA"/>
    <w:rsid w:val="004F5047"/>
    <w:rsid w:val="004F65A7"/>
    <w:rsid w:val="005143EB"/>
    <w:rsid w:val="00523D9E"/>
    <w:rsid w:val="00533A8E"/>
    <w:rsid w:val="00534394"/>
    <w:rsid w:val="00541D37"/>
    <w:rsid w:val="00560986"/>
    <w:rsid w:val="00565AA0"/>
    <w:rsid w:val="00573AB4"/>
    <w:rsid w:val="005857C5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A7CEE"/>
    <w:rsid w:val="006C1C38"/>
    <w:rsid w:val="006E7AD8"/>
    <w:rsid w:val="00700794"/>
    <w:rsid w:val="0071250A"/>
    <w:rsid w:val="00714AE6"/>
    <w:rsid w:val="00720F3E"/>
    <w:rsid w:val="00723A68"/>
    <w:rsid w:val="00747806"/>
    <w:rsid w:val="00754127"/>
    <w:rsid w:val="007748AA"/>
    <w:rsid w:val="00792570"/>
    <w:rsid w:val="00792BD5"/>
    <w:rsid w:val="007A36F0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D6E6C"/>
    <w:rsid w:val="009F1B2B"/>
    <w:rsid w:val="009F4538"/>
    <w:rsid w:val="009F7F72"/>
    <w:rsid w:val="00A01C7B"/>
    <w:rsid w:val="00A05638"/>
    <w:rsid w:val="00A20579"/>
    <w:rsid w:val="00A20CB3"/>
    <w:rsid w:val="00A20E74"/>
    <w:rsid w:val="00A2160B"/>
    <w:rsid w:val="00A50CB0"/>
    <w:rsid w:val="00A6059B"/>
    <w:rsid w:val="00A84317"/>
    <w:rsid w:val="00A92ECC"/>
    <w:rsid w:val="00A92F6D"/>
    <w:rsid w:val="00AC0F1A"/>
    <w:rsid w:val="00B006EE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A48F8"/>
    <w:rsid w:val="00BC12A9"/>
    <w:rsid w:val="00BC3D96"/>
    <w:rsid w:val="00BF37B8"/>
    <w:rsid w:val="00C02376"/>
    <w:rsid w:val="00C045C8"/>
    <w:rsid w:val="00C1589C"/>
    <w:rsid w:val="00C15A59"/>
    <w:rsid w:val="00C24A6F"/>
    <w:rsid w:val="00C37028"/>
    <w:rsid w:val="00C65788"/>
    <w:rsid w:val="00C71EB5"/>
    <w:rsid w:val="00C730B6"/>
    <w:rsid w:val="00CA1916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11C5E"/>
    <w:rsid w:val="00E15EE8"/>
    <w:rsid w:val="00E25FBE"/>
    <w:rsid w:val="00E26DBD"/>
    <w:rsid w:val="00E42CA1"/>
    <w:rsid w:val="00E6792E"/>
    <w:rsid w:val="00E93B1A"/>
    <w:rsid w:val="00EB34EB"/>
    <w:rsid w:val="00EC0489"/>
    <w:rsid w:val="00ED4F30"/>
    <w:rsid w:val="00EE111E"/>
    <w:rsid w:val="00EF036B"/>
    <w:rsid w:val="00EF7D05"/>
    <w:rsid w:val="00F302DA"/>
    <w:rsid w:val="00F470A7"/>
    <w:rsid w:val="00F51313"/>
    <w:rsid w:val="00F615C6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3134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3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3134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3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2025-11-24T02:49:00Z</cp:lastPrinted>
  <dcterms:created xsi:type="dcterms:W3CDTF">2025-12-15T14:43:00Z</dcterms:created>
  <dcterms:modified xsi:type="dcterms:W3CDTF">2025-12-15T14:46:00Z</dcterms:modified>
</cp:coreProperties>
</file>