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6A05568" w14:textId="77777777" w:rsidR="00D9772A" w:rsidRPr="00D9772A" w:rsidRDefault="00D9772A" w:rsidP="00D9772A">
      <w:pPr>
        <w:spacing w:after="0" w:line="360" w:lineRule="exact"/>
        <w:ind w:left="3510"/>
        <w:rPr>
          <w:rFonts w:ascii="Cambria" w:hAnsi="Cambria"/>
          <w:sz w:val="34"/>
          <w:szCs w:val="34"/>
          <w:lang w:val="ru-RU"/>
        </w:rPr>
      </w:pPr>
      <w:r w:rsidRPr="00D9772A">
        <w:rPr>
          <w:rFonts w:ascii="Cambria" w:hAnsi="Cambria"/>
          <w:sz w:val="34"/>
          <w:szCs w:val="34"/>
          <w:lang w:val="ru-RU"/>
        </w:rPr>
        <w:t>ОТВЕТ ГЕША-ИИ*</w:t>
      </w:r>
    </w:p>
    <w:p w14:paraId="36AE6271" w14:textId="77777777" w:rsidR="00D9772A" w:rsidRPr="00D9772A" w:rsidRDefault="00D9772A" w:rsidP="00D9772A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D9772A">
        <w:rPr>
          <w:rFonts w:ascii="Cambria" w:hAnsi="Cambria"/>
          <w:sz w:val="34"/>
          <w:szCs w:val="34"/>
          <w:lang w:val="ru-RU"/>
        </w:rPr>
        <w:t>НА ВОПРОС, КАКИМ ОБРАЗОМ</w:t>
      </w:r>
    </w:p>
    <w:p w14:paraId="28580025" w14:textId="77777777" w:rsidR="00D9772A" w:rsidRPr="00D9772A" w:rsidRDefault="00D9772A" w:rsidP="00D9772A">
      <w:pPr>
        <w:tabs>
          <w:tab w:val="left" w:pos="189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9772A">
        <w:rPr>
          <w:rFonts w:ascii="Cambria" w:hAnsi="Cambria"/>
          <w:sz w:val="34"/>
          <w:szCs w:val="34"/>
          <w:lang w:val="ru-RU"/>
        </w:rPr>
        <w:t>НАИБОЛЕЕ ЭФФЕКТИВНО ПОПОЛНИТЬ ВОЙСКА</w:t>
      </w:r>
    </w:p>
    <w:p w14:paraId="4E6F68C3" w14:textId="77777777" w:rsidR="00D9772A" w:rsidRPr="00D9772A" w:rsidRDefault="00D9772A" w:rsidP="00D9772A">
      <w:pPr>
        <w:spacing w:after="0" w:line="360" w:lineRule="exact"/>
        <w:ind w:left="3330"/>
        <w:rPr>
          <w:rFonts w:ascii="Cambria" w:hAnsi="Cambria"/>
          <w:sz w:val="34"/>
          <w:szCs w:val="34"/>
          <w:lang w:val="ru-RU"/>
        </w:rPr>
      </w:pPr>
      <w:r w:rsidRPr="00D9772A">
        <w:rPr>
          <w:rFonts w:ascii="Cambria" w:hAnsi="Cambria"/>
          <w:sz w:val="34"/>
          <w:szCs w:val="34"/>
          <w:lang w:val="ru-RU"/>
        </w:rPr>
        <w:t>РОССИЙСКОЙ АРМИИ,</w:t>
      </w:r>
    </w:p>
    <w:p w14:paraId="2675CA36" w14:textId="77777777" w:rsidR="00D9772A" w:rsidRPr="00D9772A" w:rsidRDefault="00D9772A" w:rsidP="00D9772A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D9772A">
        <w:rPr>
          <w:rFonts w:ascii="Cambria" w:hAnsi="Cambria"/>
          <w:sz w:val="34"/>
          <w:szCs w:val="34"/>
          <w:lang w:val="ru-RU"/>
        </w:rPr>
        <w:t>НЕ ПРИБЕГАЯ КО ВСЕОБЩЕЙ МОБИЛИЗАЦИИ</w:t>
      </w:r>
    </w:p>
    <w:p w14:paraId="690424DE" w14:textId="77777777" w:rsidR="00D9772A" w:rsidRPr="00D9772A" w:rsidRDefault="00D9772A" w:rsidP="00D9772A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</w:p>
    <w:p w14:paraId="5F074AEA" w14:textId="77777777" w:rsidR="00D9772A" w:rsidRPr="00D9772A" w:rsidRDefault="00D9772A" w:rsidP="00D9772A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D9772A">
        <w:rPr>
          <w:rFonts w:ascii="Cambria" w:hAnsi="Cambria"/>
          <w:sz w:val="34"/>
          <w:szCs w:val="34"/>
          <w:lang w:val="ru-RU"/>
        </w:rPr>
        <w:t>Врагу не взять страну на понт, на дурака!</w:t>
      </w:r>
    </w:p>
    <w:p w14:paraId="4CAF5260" w14:textId="77777777" w:rsidR="00D9772A" w:rsidRPr="00D9772A" w:rsidRDefault="00D9772A" w:rsidP="00D9772A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D9772A">
        <w:rPr>
          <w:rFonts w:ascii="Cambria" w:hAnsi="Cambria"/>
          <w:sz w:val="34"/>
          <w:szCs w:val="34"/>
          <w:lang w:val="ru-RU"/>
        </w:rPr>
        <w:t>Чтоб убыль скрасить поредевших батальонов,</w:t>
      </w:r>
    </w:p>
    <w:p w14:paraId="5177140A" w14:textId="77777777" w:rsidR="00D9772A" w:rsidRPr="00D9772A" w:rsidRDefault="00D9772A" w:rsidP="00D9772A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D9772A">
        <w:rPr>
          <w:rFonts w:ascii="Cambria" w:hAnsi="Cambria"/>
          <w:sz w:val="34"/>
          <w:szCs w:val="34"/>
          <w:lang w:val="ru-RU"/>
        </w:rPr>
        <w:t>призвать на фронт для устрашения врага</w:t>
      </w:r>
    </w:p>
    <w:p w14:paraId="5FED18AD" w14:textId="77777777" w:rsidR="00D9772A" w:rsidRPr="00D9772A" w:rsidRDefault="00D9772A" w:rsidP="00D9772A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D9772A">
        <w:rPr>
          <w:rFonts w:ascii="Cambria" w:hAnsi="Cambria"/>
          <w:sz w:val="34"/>
          <w:szCs w:val="34"/>
          <w:lang w:val="ru-RU"/>
        </w:rPr>
        <w:t>всех россиян с фамилиями «Дронов».</w:t>
      </w:r>
    </w:p>
    <w:p w14:paraId="64513001" w14:textId="51CD77F4" w:rsidR="009C5352" w:rsidRDefault="009C5352" w:rsidP="009C5352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</w:p>
    <w:p w14:paraId="268DE74C" w14:textId="77777777" w:rsidR="002C4EF0" w:rsidRPr="006708A4" w:rsidRDefault="002C4EF0" w:rsidP="002C4EF0">
      <w:pPr>
        <w:spacing w:after="0" w:line="240" w:lineRule="auto"/>
        <w:ind w:left="171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Май</w:t>
      </w:r>
      <w:r w:rsidRPr="00E55C01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Pr="00912FBB">
        <w:rPr>
          <w:rFonts w:ascii="Cambria" w:hAnsi="Cambria"/>
          <w:i/>
          <w:iCs/>
          <w:sz w:val="30"/>
          <w:szCs w:val="30"/>
          <w:lang w:val="ru-RU"/>
        </w:rPr>
        <w:t>202</w:t>
      </w:r>
      <w:r>
        <w:rPr>
          <w:rFonts w:ascii="Cambria" w:hAnsi="Cambria"/>
          <w:i/>
          <w:iCs/>
          <w:sz w:val="30"/>
          <w:szCs w:val="30"/>
          <w:lang w:val="ru-RU"/>
        </w:rPr>
        <w:t>6</w:t>
      </w:r>
      <w:r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6C126AEA" w14:textId="77777777" w:rsidR="002C4EF0" w:rsidRDefault="002C4EF0" w:rsidP="002C4EF0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</w:p>
    <w:p w14:paraId="5D3A03EA" w14:textId="2CEF1C03" w:rsidR="002C4EF0" w:rsidRPr="002C4EF0" w:rsidRDefault="002C4EF0" w:rsidP="002C4EF0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2C4EF0">
        <w:rPr>
          <w:rFonts w:ascii="Cambria" w:hAnsi="Cambria"/>
          <w:sz w:val="34"/>
          <w:szCs w:val="34"/>
          <w:lang w:val="ru-RU"/>
        </w:rPr>
        <w:t>_________________</w:t>
      </w:r>
    </w:p>
    <w:p w14:paraId="4C71D234" w14:textId="77777777" w:rsidR="002C4EF0" w:rsidRPr="00834DE4" w:rsidRDefault="002C4EF0" w:rsidP="00834DE4">
      <w:pPr>
        <w:spacing w:after="0" w:line="240" w:lineRule="auto"/>
        <w:ind w:left="1714"/>
        <w:rPr>
          <w:rFonts w:ascii="Cambria" w:hAnsi="Cambria"/>
          <w:sz w:val="16"/>
          <w:szCs w:val="16"/>
          <w:lang w:val="ru-RU"/>
        </w:rPr>
      </w:pPr>
    </w:p>
    <w:p w14:paraId="5A813098" w14:textId="77777777" w:rsidR="00901A96" w:rsidRPr="00901A96" w:rsidRDefault="002C4EF0" w:rsidP="00901A96">
      <w:pPr>
        <w:spacing w:after="0" w:line="320" w:lineRule="exact"/>
        <w:ind w:left="1714"/>
        <w:rPr>
          <w:rFonts w:ascii="Cambria" w:hAnsi="Cambria"/>
          <w:sz w:val="30"/>
          <w:szCs w:val="30"/>
          <w:lang w:val="ru-RU"/>
        </w:rPr>
      </w:pPr>
      <w:r w:rsidRPr="002C4EF0">
        <w:rPr>
          <w:rFonts w:ascii="Cambria" w:hAnsi="Cambria"/>
          <w:sz w:val="30"/>
          <w:szCs w:val="30"/>
          <w:lang w:val="ru-RU"/>
        </w:rPr>
        <w:t xml:space="preserve">* </w:t>
      </w:r>
      <w:r w:rsidR="00901A96" w:rsidRPr="00901A96">
        <w:rPr>
          <w:rFonts w:ascii="Cambria" w:hAnsi="Cambria"/>
          <w:sz w:val="30"/>
          <w:szCs w:val="30"/>
          <w:lang w:val="ru-RU"/>
        </w:rPr>
        <w:t>ГеШа ИИ — искусственный интеллект, разработанный</w:t>
      </w:r>
    </w:p>
    <w:p w14:paraId="29321508" w14:textId="77777777" w:rsidR="00901A96" w:rsidRPr="00901A96" w:rsidRDefault="00901A96" w:rsidP="00901A96">
      <w:pPr>
        <w:spacing w:after="0" w:line="320" w:lineRule="exact"/>
        <w:ind w:left="1714"/>
        <w:rPr>
          <w:rFonts w:ascii="Cambria" w:hAnsi="Cambria"/>
          <w:sz w:val="30"/>
          <w:szCs w:val="30"/>
          <w:lang w:val="ru-RU"/>
        </w:rPr>
      </w:pPr>
      <w:r w:rsidRPr="00901A96">
        <w:rPr>
          <w:rFonts w:ascii="Cambria" w:hAnsi="Cambria"/>
          <w:sz w:val="30"/>
          <w:szCs w:val="30"/>
          <w:lang w:val="ru-RU"/>
        </w:rPr>
        <w:t>Военной академией Генерального штаба</w:t>
      </w:r>
    </w:p>
    <w:p w14:paraId="015D9745" w14:textId="77777777" w:rsidR="00901A96" w:rsidRPr="00901A96" w:rsidRDefault="00901A96" w:rsidP="00901A96">
      <w:pPr>
        <w:spacing w:after="0" w:line="320" w:lineRule="exact"/>
        <w:ind w:left="1714"/>
        <w:rPr>
          <w:rFonts w:ascii="Cambria" w:hAnsi="Cambria"/>
          <w:sz w:val="30"/>
          <w:szCs w:val="30"/>
          <w:lang w:val="ru-RU"/>
        </w:rPr>
      </w:pPr>
      <w:r w:rsidRPr="00901A96">
        <w:rPr>
          <w:rFonts w:ascii="Cambria" w:hAnsi="Cambria"/>
          <w:sz w:val="30"/>
          <w:szCs w:val="30"/>
          <w:lang w:val="ru-RU"/>
        </w:rPr>
        <w:t>Вооружённых сил Российской Федерации</w:t>
      </w:r>
    </w:p>
    <w:p w14:paraId="7E80F0DA" w14:textId="77777777" w:rsidR="00901A96" w:rsidRPr="00901A96" w:rsidRDefault="00901A96" w:rsidP="00901A96">
      <w:pPr>
        <w:spacing w:after="0" w:line="320" w:lineRule="exact"/>
        <w:ind w:left="1714"/>
        <w:rPr>
          <w:rFonts w:ascii="Cambria" w:hAnsi="Cambria"/>
          <w:sz w:val="30"/>
          <w:szCs w:val="30"/>
          <w:lang w:val="ru-RU"/>
        </w:rPr>
      </w:pPr>
      <w:r w:rsidRPr="00901A96">
        <w:rPr>
          <w:rFonts w:ascii="Cambria" w:hAnsi="Cambria"/>
          <w:sz w:val="30"/>
          <w:szCs w:val="30"/>
          <w:lang w:val="ru-RU"/>
        </w:rPr>
        <w:t>в предельно короткие сроки большим коллективом</w:t>
      </w:r>
    </w:p>
    <w:p w14:paraId="32B34E80" w14:textId="33A4E3A4" w:rsidR="00901A96" w:rsidRDefault="00901A96" w:rsidP="00901A96">
      <w:pPr>
        <w:spacing w:after="0" w:line="320" w:lineRule="exact"/>
        <w:ind w:left="1714"/>
        <w:rPr>
          <w:rFonts w:ascii="Cambria" w:hAnsi="Cambria"/>
          <w:sz w:val="30"/>
          <w:szCs w:val="30"/>
          <w:lang w:val="ru-RU"/>
        </w:rPr>
      </w:pPr>
      <w:r w:rsidRPr="00901A96">
        <w:rPr>
          <w:rFonts w:ascii="Cambria" w:hAnsi="Cambria"/>
          <w:sz w:val="30"/>
          <w:szCs w:val="30"/>
          <w:lang w:val="ru-RU"/>
        </w:rPr>
        <w:t>патриотов России. (Из "Русипедии").</w:t>
      </w:r>
    </w:p>
    <w:p w14:paraId="67F2C5C5" w14:textId="77777777" w:rsidR="002C4EF0" w:rsidRDefault="002C4EF0" w:rsidP="002C4EF0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</w:p>
    <w:p w14:paraId="679A1678" w14:textId="77777777" w:rsidR="002C4EF0" w:rsidRPr="006708A4" w:rsidRDefault="002C4EF0">
      <w:pPr>
        <w:spacing w:after="0" w:line="240" w:lineRule="auto"/>
        <w:ind w:left="1710"/>
        <w:rPr>
          <w:rFonts w:ascii="Cambria" w:hAnsi="Cambria"/>
          <w:i/>
          <w:iCs/>
          <w:sz w:val="30"/>
          <w:szCs w:val="30"/>
          <w:lang w:val="ru-RU"/>
        </w:rPr>
      </w:pPr>
    </w:p>
    <w:sectPr w:rsidR="002C4EF0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76701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C4EF0"/>
    <w:rsid w:val="002D1210"/>
    <w:rsid w:val="002D43E3"/>
    <w:rsid w:val="002E152F"/>
    <w:rsid w:val="002F66A9"/>
    <w:rsid w:val="002F712D"/>
    <w:rsid w:val="002F73A2"/>
    <w:rsid w:val="00331373"/>
    <w:rsid w:val="00332A55"/>
    <w:rsid w:val="00351BF0"/>
    <w:rsid w:val="0039271D"/>
    <w:rsid w:val="003A0574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110D6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56EBB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34DE4"/>
    <w:rsid w:val="00846B5B"/>
    <w:rsid w:val="00852696"/>
    <w:rsid w:val="0085487F"/>
    <w:rsid w:val="00861F77"/>
    <w:rsid w:val="00863EAC"/>
    <w:rsid w:val="00893854"/>
    <w:rsid w:val="008B1621"/>
    <w:rsid w:val="008B32B4"/>
    <w:rsid w:val="00901A96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5352"/>
    <w:rsid w:val="009C6CEB"/>
    <w:rsid w:val="009D3926"/>
    <w:rsid w:val="009E0E7A"/>
    <w:rsid w:val="009F1B2B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275E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9772A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55C0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A52AD"/>
    <w:rsid w:val="00FB7DB2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2025-11-24T02:49:00Z</cp:lastPrinted>
  <dcterms:created xsi:type="dcterms:W3CDTF">2026-05-19T22:47:00Z</dcterms:created>
  <dcterms:modified xsi:type="dcterms:W3CDTF">2026-05-23T21:20:00Z</dcterms:modified>
</cp:coreProperties>
</file>