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A443A71" w14:textId="57C60F76" w:rsidR="00466289" w:rsidRDefault="00466289" w:rsidP="00A9751A">
      <w:pPr>
        <w:tabs>
          <w:tab w:val="left" w:pos="324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466289">
        <w:rPr>
          <w:rFonts w:ascii="Cambria" w:hAnsi="Cambria"/>
          <w:sz w:val="34"/>
          <w:szCs w:val="34"/>
          <w:lang w:val="ru-RU"/>
        </w:rPr>
        <w:t>О ТОМ, ЧТО СДЕЛАЛИ ОЧЕВИДНЫМ</w:t>
      </w:r>
    </w:p>
    <w:p w14:paraId="644C03A6" w14:textId="24E54008" w:rsidR="00466289" w:rsidRDefault="00466289" w:rsidP="00A9751A">
      <w:pPr>
        <w:tabs>
          <w:tab w:val="left" w:pos="3240"/>
        </w:tabs>
        <w:spacing w:after="0" w:line="360" w:lineRule="exact"/>
        <w:ind w:left="3600"/>
        <w:rPr>
          <w:rFonts w:ascii="Cambria" w:hAnsi="Cambria"/>
          <w:sz w:val="34"/>
          <w:szCs w:val="34"/>
          <w:lang w:val="ru-RU"/>
        </w:rPr>
      </w:pPr>
      <w:r w:rsidRPr="00466289">
        <w:rPr>
          <w:rFonts w:ascii="Cambria" w:hAnsi="Cambria"/>
          <w:sz w:val="34"/>
          <w:szCs w:val="34"/>
          <w:lang w:val="ru-RU"/>
        </w:rPr>
        <w:t>ЧЕТЫРЕ ГОДА</w:t>
      </w:r>
    </w:p>
    <w:p w14:paraId="09B48DA3" w14:textId="7C115291" w:rsidR="00C01B9A" w:rsidRPr="00C01B9A" w:rsidRDefault="0077074C" w:rsidP="00A9751A">
      <w:pPr>
        <w:tabs>
          <w:tab w:val="left" w:pos="324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77074C">
        <w:rPr>
          <w:rFonts w:ascii="Cambria" w:hAnsi="Cambria"/>
          <w:sz w:val="34"/>
          <w:szCs w:val="34"/>
          <w:lang w:val="ru-RU"/>
        </w:rPr>
        <w:t>ЗАХВАТНИЧЕСКОЙ ВОЙНЫ</w:t>
      </w:r>
      <w:r w:rsidR="00466289" w:rsidRPr="00466289">
        <w:rPr>
          <w:rFonts w:ascii="Cambria" w:hAnsi="Cambria"/>
          <w:sz w:val="34"/>
          <w:szCs w:val="34"/>
          <w:lang w:val="ru-RU"/>
        </w:rPr>
        <w:t xml:space="preserve"> </w:t>
      </w:r>
      <w:r w:rsidR="00466289" w:rsidRPr="0077074C">
        <w:rPr>
          <w:rFonts w:ascii="Cambria" w:hAnsi="Cambria"/>
          <w:sz w:val="34"/>
          <w:szCs w:val="34"/>
          <w:lang w:val="ru-RU"/>
        </w:rPr>
        <w:t>РОССИ</w:t>
      </w:r>
      <w:r w:rsidR="00466289">
        <w:rPr>
          <w:rFonts w:ascii="Cambria" w:hAnsi="Cambria"/>
          <w:sz w:val="34"/>
          <w:szCs w:val="34"/>
          <w:lang w:val="ru-RU"/>
        </w:rPr>
        <w:t>И</w:t>
      </w:r>
    </w:p>
    <w:p w14:paraId="16CCDDA9" w14:textId="77777777" w:rsidR="00C01B9A" w:rsidRPr="00C01B9A" w:rsidRDefault="00C01B9A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5EFEB5A9" w14:textId="27E66950" w:rsidR="0077074C" w:rsidRPr="0077074C" w:rsidRDefault="0077074C" w:rsidP="00C003C2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77074C">
        <w:rPr>
          <w:rFonts w:ascii="Cambria" w:hAnsi="Cambria"/>
          <w:sz w:val="34"/>
          <w:szCs w:val="34"/>
          <w:lang w:val="ru-RU"/>
        </w:rPr>
        <w:t xml:space="preserve">Война явила </w:t>
      </w:r>
      <w:r w:rsidR="006E1DB9" w:rsidRPr="006E1DB9">
        <w:rPr>
          <w:rFonts w:ascii="Cambria" w:hAnsi="Cambria"/>
          <w:sz w:val="34"/>
          <w:szCs w:val="34"/>
          <w:lang w:val="ru-RU"/>
        </w:rPr>
        <w:t>зрячим</w:t>
      </w:r>
      <w:r w:rsidRPr="0077074C">
        <w:rPr>
          <w:rFonts w:ascii="Cambria" w:hAnsi="Cambria"/>
          <w:sz w:val="34"/>
          <w:szCs w:val="34"/>
          <w:lang w:val="ru-RU"/>
        </w:rPr>
        <w:t>, что такое подлость,</w:t>
      </w:r>
    </w:p>
    <w:p w14:paraId="6C8C0490" w14:textId="2AF13DC9" w:rsidR="0077074C" w:rsidRPr="0077074C" w:rsidRDefault="0077074C" w:rsidP="00C003C2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77074C">
        <w:rPr>
          <w:rFonts w:ascii="Cambria" w:hAnsi="Cambria"/>
          <w:sz w:val="34"/>
          <w:szCs w:val="34"/>
          <w:lang w:val="ru-RU"/>
        </w:rPr>
        <w:t>и геноцид, и потакание козлу,</w:t>
      </w:r>
    </w:p>
    <w:p w14:paraId="5297F5EF" w14:textId="03DC0B29" w:rsidR="0077074C" w:rsidRPr="0077074C" w:rsidRDefault="0077074C" w:rsidP="00C003C2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77074C">
        <w:rPr>
          <w:rFonts w:ascii="Cambria" w:hAnsi="Cambria"/>
          <w:sz w:val="34"/>
          <w:szCs w:val="34"/>
          <w:lang w:val="ru-RU"/>
        </w:rPr>
        <w:t>что украинцы стойкость выказали, доблесть,</w:t>
      </w:r>
    </w:p>
    <w:p w14:paraId="102F7490" w14:textId="2AC2A1C6" w:rsidR="0077074C" w:rsidRDefault="0077074C" w:rsidP="00C003C2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77074C">
        <w:rPr>
          <w:rFonts w:ascii="Cambria" w:hAnsi="Cambria"/>
          <w:sz w:val="34"/>
          <w:szCs w:val="34"/>
          <w:lang w:val="ru-RU"/>
        </w:rPr>
        <w:t>а мир — цинизм и пофигизм ко злу.</w:t>
      </w:r>
    </w:p>
    <w:p w14:paraId="3913811F" w14:textId="167F6EC4" w:rsidR="000668A0" w:rsidRDefault="000668A0" w:rsidP="00C003C2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</w:p>
    <w:p w14:paraId="4A44CE07" w14:textId="32368A69" w:rsidR="00B4237F" w:rsidRPr="006708A4" w:rsidRDefault="0077074C" w:rsidP="00C003C2">
      <w:pPr>
        <w:tabs>
          <w:tab w:val="left" w:pos="3240"/>
        </w:tabs>
        <w:spacing w:after="0" w:line="240" w:lineRule="auto"/>
        <w:ind w:left="153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Февраль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 w:rsidR="00C01B9A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92BC7"/>
    <w:rsid w:val="000D5EF2"/>
    <w:rsid w:val="001009AA"/>
    <w:rsid w:val="00107692"/>
    <w:rsid w:val="0013183C"/>
    <w:rsid w:val="0014575F"/>
    <w:rsid w:val="0014741B"/>
    <w:rsid w:val="00152ABE"/>
    <w:rsid w:val="001724FD"/>
    <w:rsid w:val="0017517A"/>
    <w:rsid w:val="00180663"/>
    <w:rsid w:val="0018398F"/>
    <w:rsid w:val="001879FC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A7CF3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66289"/>
    <w:rsid w:val="004710B5"/>
    <w:rsid w:val="004A594C"/>
    <w:rsid w:val="004A75F5"/>
    <w:rsid w:val="004D1577"/>
    <w:rsid w:val="004E366B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1DB9"/>
    <w:rsid w:val="006E7AD8"/>
    <w:rsid w:val="00700794"/>
    <w:rsid w:val="0071250A"/>
    <w:rsid w:val="00714AE6"/>
    <w:rsid w:val="00720F3E"/>
    <w:rsid w:val="00723A68"/>
    <w:rsid w:val="00747806"/>
    <w:rsid w:val="00754127"/>
    <w:rsid w:val="0077074C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9751A"/>
    <w:rsid w:val="00AC0F1A"/>
    <w:rsid w:val="00B006EE"/>
    <w:rsid w:val="00B019AA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03C2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93B1A"/>
    <w:rsid w:val="00EB34EB"/>
    <w:rsid w:val="00EC0489"/>
    <w:rsid w:val="00ED4F30"/>
    <w:rsid w:val="00EE111E"/>
    <w:rsid w:val="00EE2CE1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2025-11-24T02:49:00Z</cp:lastPrinted>
  <dcterms:created xsi:type="dcterms:W3CDTF">2026-02-02T02:57:00Z</dcterms:created>
  <dcterms:modified xsi:type="dcterms:W3CDTF">2026-02-02T15:22:00Z</dcterms:modified>
</cp:coreProperties>
</file>