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D255BC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D255BC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F790E15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279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О БУДУЩЕМ ЗЕМЛЯН,</w:t>
      </w:r>
    </w:p>
    <w:p w14:paraId="441C9171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405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или</w:t>
      </w:r>
    </w:p>
    <w:p w14:paraId="225C2FCB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ОБ УРОКАХ НЕРАВНОДУШИЯ И ЛЮБВИ</w:t>
      </w:r>
    </w:p>
    <w:p w14:paraId="7DE2DE8B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</w:p>
    <w:p w14:paraId="038076F5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Эпох кровопролитных войн и бедствий</w:t>
      </w:r>
    </w:p>
    <w:p w14:paraId="711A3BC0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земляне — все народы —</w:t>
      </w:r>
    </w:p>
    <w:p w14:paraId="5D58BFA9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избежать</w:t>
      </w:r>
    </w:p>
    <w:p w14:paraId="76AE98CC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вполне сумеют, если с малолетства</w:t>
      </w:r>
    </w:p>
    <w:p w14:paraId="6E259966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детей научат сопереживать. —</w:t>
      </w:r>
    </w:p>
    <w:p w14:paraId="73F50C07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</w:p>
    <w:p w14:paraId="1ADB521F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Не муть внушать о доблестях державы,</w:t>
      </w:r>
    </w:p>
    <w:p w14:paraId="32E1C2BB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не обращению с оружием учить, —</w:t>
      </w:r>
    </w:p>
    <w:p w14:paraId="6587EA65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учить неравнодушию и праву,</w:t>
      </w:r>
    </w:p>
    <w:p w14:paraId="45820729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как злу ответить, как добру служить.</w:t>
      </w:r>
    </w:p>
    <w:p w14:paraId="72F89029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</w:p>
    <w:p w14:paraId="44BF5ACC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Веками странам — жертвам произволов —</w:t>
      </w:r>
    </w:p>
    <w:p w14:paraId="51B6C2E1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придётся жить в слезах и на крови,</w:t>
      </w:r>
    </w:p>
    <w:p w14:paraId="39DE6C55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пока ребят и в детсадах, и в школах</w:t>
      </w:r>
    </w:p>
    <w:p w14:paraId="78D1B19E" w14:textId="77777777" w:rsidR="00E87974" w:rsidRPr="00E87974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мы не начнём учить</w:t>
      </w:r>
    </w:p>
    <w:p w14:paraId="57C62B02" w14:textId="21F79468" w:rsidR="00E768F5" w:rsidRPr="0044177A" w:rsidRDefault="00E87974" w:rsidP="00E87974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E87974">
        <w:rPr>
          <w:rFonts w:ascii="Cambria" w:hAnsi="Cambria"/>
          <w:sz w:val="34"/>
          <w:szCs w:val="34"/>
          <w:lang w:val="ru-RU"/>
        </w:rPr>
        <w:t>азам любви</w:t>
      </w:r>
      <w:r w:rsidR="00E768F5" w:rsidRPr="0044177A">
        <w:rPr>
          <w:rFonts w:ascii="Cambria" w:hAnsi="Cambria"/>
          <w:sz w:val="34"/>
          <w:szCs w:val="34"/>
          <w:lang w:val="ru-RU"/>
        </w:rPr>
        <w:t>.</w:t>
      </w:r>
    </w:p>
    <w:p w14:paraId="31260EDD" w14:textId="77777777" w:rsidR="00E768F5" w:rsidRPr="0044177A" w:rsidRDefault="00E768F5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</w:p>
    <w:p w14:paraId="31C9041C" w14:textId="415B3E3B" w:rsidR="00B4237F" w:rsidRPr="0044177A" w:rsidRDefault="00E768F5" w:rsidP="00BA309B">
      <w:pPr>
        <w:tabs>
          <w:tab w:val="left" w:pos="3240"/>
        </w:tabs>
        <w:spacing w:after="0" w:line="240" w:lineRule="auto"/>
        <w:ind w:left="1530"/>
        <w:rPr>
          <w:rFonts w:ascii="Cambria" w:hAnsi="Cambria"/>
          <w:i/>
          <w:iCs/>
          <w:sz w:val="30"/>
          <w:szCs w:val="30"/>
          <w:lang w:val="ru-RU"/>
        </w:rPr>
      </w:pPr>
      <w:r w:rsidRPr="0044177A">
        <w:rPr>
          <w:rFonts w:ascii="Cambria" w:hAnsi="Cambria"/>
          <w:i/>
          <w:iCs/>
          <w:sz w:val="30"/>
          <w:szCs w:val="30"/>
          <w:lang w:val="ru-RU"/>
        </w:rPr>
        <w:t>Март</w:t>
      </w:r>
      <w:r w:rsidR="00441F05" w:rsidRPr="0044177A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B4237F" w:rsidRPr="0044177A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C01B9A" w:rsidRPr="0044177A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44177A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4177A">
      <w:pgSz w:w="12240" w:h="15840" w:code="1"/>
      <w:pgMar w:top="864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0A5C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0A0F"/>
    <w:rsid w:val="00231345"/>
    <w:rsid w:val="00245FE4"/>
    <w:rsid w:val="00256725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A7CF3"/>
    <w:rsid w:val="003B2A15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177A"/>
    <w:rsid w:val="00441F05"/>
    <w:rsid w:val="00443B7C"/>
    <w:rsid w:val="004710B5"/>
    <w:rsid w:val="004A594C"/>
    <w:rsid w:val="004A75F5"/>
    <w:rsid w:val="004C4B34"/>
    <w:rsid w:val="004D1577"/>
    <w:rsid w:val="004E366B"/>
    <w:rsid w:val="004F13FA"/>
    <w:rsid w:val="004F5047"/>
    <w:rsid w:val="005143EB"/>
    <w:rsid w:val="005174EC"/>
    <w:rsid w:val="00523D9E"/>
    <w:rsid w:val="00533A8E"/>
    <w:rsid w:val="00534394"/>
    <w:rsid w:val="00541D37"/>
    <w:rsid w:val="0055573A"/>
    <w:rsid w:val="00560986"/>
    <w:rsid w:val="00565AA0"/>
    <w:rsid w:val="00573AB4"/>
    <w:rsid w:val="005857C5"/>
    <w:rsid w:val="005B69CB"/>
    <w:rsid w:val="005B7989"/>
    <w:rsid w:val="00603A21"/>
    <w:rsid w:val="00621F05"/>
    <w:rsid w:val="00624843"/>
    <w:rsid w:val="0066360E"/>
    <w:rsid w:val="00667F4A"/>
    <w:rsid w:val="006708A4"/>
    <w:rsid w:val="006959C0"/>
    <w:rsid w:val="006A678A"/>
    <w:rsid w:val="006C1C38"/>
    <w:rsid w:val="006E7AD8"/>
    <w:rsid w:val="00700794"/>
    <w:rsid w:val="00710B61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23AAD"/>
    <w:rsid w:val="00835C99"/>
    <w:rsid w:val="00846B5B"/>
    <w:rsid w:val="00851900"/>
    <w:rsid w:val="00852696"/>
    <w:rsid w:val="0085487F"/>
    <w:rsid w:val="00861F77"/>
    <w:rsid w:val="00863EAC"/>
    <w:rsid w:val="00893854"/>
    <w:rsid w:val="008B029D"/>
    <w:rsid w:val="008B1621"/>
    <w:rsid w:val="008B32B4"/>
    <w:rsid w:val="008E2909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0E02"/>
    <w:rsid w:val="009B11E1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75D3A"/>
    <w:rsid w:val="00A84317"/>
    <w:rsid w:val="00A92ECC"/>
    <w:rsid w:val="00A92F6D"/>
    <w:rsid w:val="00AC0F1A"/>
    <w:rsid w:val="00AD4B06"/>
    <w:rsid w:val="00B006EE"/>
    <w:rsid w:val="00B019AA"/>
    <w:rsid w:val="00B038FD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309B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81838"/>
    <w:rsid w:val="00CA1916"/>
    <w:rsid w:val="00CA1F34"/>
    <w:rsid w:val="00CB2082"/>
    <w:rsid w:val="00CF0200"/>
    <w:rsid w:val="00D00314"/>
    <w:rsid w:val="00D03844"/>
    <w:rsid w:val="00D03C03"/>
    <w:rsid w:val="00D11611"/>
    <w:rsid w:val="00D255BC"/>
    <w:rsid w:val="00D351C7"/>
    <w:rsid w:val="00D51D72"/>
    <w:rsid w:val="00D53F49"/>
    <w:rsid w:val="00D92D08"/>
    <w:rsid w:val="00D937AB"/>
    <w:rsid w:val="00D94211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768F5"/>
    <w:rsid w:val="00E77BC1"/>
    <w:rsid w:val="00E87974"/>
    <w:rsid w:val="00E93B1A"/>
    <w:rsid w:val="00EB34EB"/>
    <w:rsid w:val="00EC0489"/>
    <w:rsid w:val="00ED4F30"/>
    <w:rsid w:val="00EE111E"/>
    <w:rsid w:val="00EE2CE1"/>
    <w:rsid w:val="00EF036B"/>
    <w:rsid w:val="00EF7D05"/>
    <w:rsid w:val="00F17D5A"/>
    <w:rsid w:val="00F302DA"/>
    <w:rsid w:val="00F43AFB"/>
    <w:rsid w:val="00F470A7"/>
    <w:rsid w:val="00F51313"/>
    <w:rsid w:val="00F615C6"/>
    <w:rsid w:val="00F855B5"/>
    <w:rsid w:val="00F971E7"/>
    <w:rsid w:val="00FA0B57"/>
    <w:rsid w:val="00FD686F"/>
    <w:rsid w:val="00FE5C8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2026-03-01T01:50:00Z</cp:lastPrinted>
  <dcterms:created xsi:type="dcterms:W3CDTF">2026-03-14T15:43:00Z</dcterms:created>
  <dcterms:modified xsi:type="dcterms:W3CDTF">2026-03-14T15:46:00Z</dcterms:modified>
</cp:coreProperties>
</file>