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01CD036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</w:t>
      </w:r>
      <w:r w:rsidR="002C674E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</w:t>
      </w:r>
      <w:r w:rsidR="002C674E"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Из цикла стихов «</w:t>
      </w:r>
      <w:hyperlink r:id="rId5" w:history="1">
        <w:r w:rsidR="002C674E"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FC7605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2C674E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3F1579BA" w:rsidR="007F433C" w:rsidRPr="00D25F24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973043">
        <w:rPr>
          <w:rFonts w:ascii="Cambria" w:hAnsi="Cambria"/>
          <w:sz w:val="25"/>
          <w:szCs w:val="25"/>
          <w:lang w:val="ru-RU"/>
        </w:rPr>
        <w:t>___</w:t>
      </w:r>
      <w:r w:rsidR="002C674E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Default="00C02376" w:rsidP="00C045C8">
      <w:pPr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30002C7A" w14:textId="77777777" w:rsidR="00C045C8" w:rsidRDefault="00C045C8" w:rsidP="00C045C8">
      <w:pPr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5C2667A5" w14:textId="77777777" w:rsidR="00565AA0" w:rsidRPr="00861F77" w:rsidRDefault="00565AA0" w:rsidP="00687350">
      <w:pPr>
        <w:tabs>
          <w:tab w:val="left" w:pos="1890"/>
        </w:tabs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861F77">
        <w:rPr>
          <w:rFonts w:ascii="Cambria" w:hAnsi="Cambria"/>
          <w:sz w:val="34"/>
          <w:szCs w:val="34"/>
          <w:lang w:val="ru-RU"/>
        </w:rPr>
        <w:t>О ЗАОЧНОМ СПОРЕ ВОЖДЕЙ РОССИИ</w:t>
      </w:r>
    </w:p>
    <w:p w14:paraId="48631B7A" w14:textId="77777777" w:rsidR="00565AA0" w:rsidRPr="00861F77" w:rsidRDefault="00565AA0" w:rsidP="00534394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080"/>
        <w:rPr>
          <w:rFonts w:ascii="Cambria" w:hAnsi="Cambria"/>
          <w:sz w:val="34"/>
          <w:szCs w:val="34"/>
          <w:lang w:val="ru-RU"/>
        </w:rPr>
      </w:pPr>
    </w:p>
    <w:p w14:paraId="69871D3B" w14:textId="77777777" w:rsidR="001009AA" w:rsidRDefault="001009AA" w:rsidP="002C674E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1009AA">
        <w:rPr>
          <w:rFonts w:ascii="Cambria" w:hAnsi="Cambria"/>
          <w:sz w:val="34"/>
          <w:szCs w:val="34"/>
          <w:lang w:val="ru-RU"/>
        </w:rPr>
        <w:t xml:space="preserve">Веками было так, и до сих пор </w:t>
      </w:r>
    </w:p>
    <w:p w14:paraId="422B5FF3" w14:textId="484A6811" w:rsidR="00667F4A" w:rsidRDefault="00667F4A" w:rsidP="002C674E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667F4A">
        <w:rPr>
          <w:rFonts w:ascii="Cambria" w:hAnsi="Cambria"/>
          <w:sz w:val="34"/>
          <w:szCs w:val="34"/>
          <w:lang w:val="ru-RU"/>
        </w:rPr>
        <w:t xml:space="preserve">правители — насильники — России </w:t>
      </w:r>
    </w:p>
    <w:p w14:paraId="0E73E503" w14:textId="7EC40CC8" w:rsidR="00565AA0" w:rsidRPr="00861F77" w:rsidRDefault="00565AA0" w:rsidP="002C674E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861F77">
        <w:rPr>
          <w:rFonts w:ascii="Cambria" w:hAnsi="Cambria"/>
          <w:sz w:val="34"/>
          <w:szCs w:val="34"/>
          <w:lang w:val="ru-RU"/>
        </w:rPr>
        <w:t xml:space="preserve">ведут </w:t>
      </w:r>
      <w:r w:rsidR="00846B5B" w:rsidRPr="00861F77">
        <w:rPr>
          <w:rFonts w:ascii="Cambria" w:hAnsi="Cambria"/>
          <w:sz w:val="34"/>
          <w:szCs w:val="34"/>
          <w:lang w:val="ru-RU"/>
        </w:rPr>
        <w:t>один с другим</w:t>
      </w:r>
      <w:r w:rsidRPr="00861F77">
        <w:rPr>
          <w:rFonts w:ascii="Cambria" w:hAnsi="Cambria"/>
          <w:sz w:val="34"/>
          <w:szCs w:val="34"/>
          <w:lang w:val="ru-RU"/>
        </w:rPr>
        <w:t xml:space="preserve"> заочный спор:</w:t>
      </w:r>
    </w:p>
    <w:p w14:paraId="280FF6AB" w14:textId="77777777" w:rsidR="00565AA0" w:rsidRPr="00861F77" w:rsidRDefault="00565AA0" w:rsidP="002C674E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861F77">
        <w:rPr>
          <w:rFonts w:ascii="Cambria" w:hAnsi="Cambria"/>
          <w:sz w:val="34"/>
          <w:szCs w:val="34"/>
          <w:lang w:val="ru-RU"/>
        </w:rPr>
        <w:t>кто круче по размаху в тирании.</w:t>
      </w:r>
    </w:p>
    <w:p w14:paraId="7048A396" w14:textId="77777777" w:rsidR="00565AA0" w:rsidRPr="00861F77" w:rsidRDefault="00565AA0" w:rsidP="002C674E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2DB8A9AE" w14:textId="016EC6FA" w:rsidR="00565AA0" w:rsidRPr="00861F77" w:rsidRDefault="00565AA0" w:rsidP="002C674E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861F77">
        <w:rPr>
          <w:rFonts w:ascii="Cambria" w:hAnsi="Cambria"/>
          <w:sz w:val="34"/>
          <w:szCs w:val="34"/>
          <w:lang w:val="ru-RU"/>
        </w:rPr>
        <w:t xml:space="preserve">Кто беспощадней, </w:t>
      </w:r>
      <w:r w:rsidR="008B32B4" w:rsidRPr="00861F77">
        <w:rPr>
          <w:rFonts w:ascii="Cambria" w:hAnsi="Cambria"/>
          <w:sz w:val="34"/>
          <w:szCs w:val="34"/>
          <w:lang w:val="ru-RU"/>
        </w:rPr>
        <w:t>чей</w:t>
      </w:r>
      <w:r w:rsidRPr="00861F77">
        <w:rPr>
          <w:rFonts w:ascii="Cambria" w:hAnsi="Cambria"/>
          <w:sz w:val="34"/>
          <w:szCs w:val="34"/>
          <w:lang w:val="ru-RU"/>
        </w:rPr>
        <w:t xml:space="preserve"> кровавей счёт,</w:t>
      </w:r>
    </w:p>
    <w:p w14:paraId="0D683956" w14:textId="77777777" w:rsidR="00565AA0" w:rsidRPr="00861F77" w:rsidRDefault="00565AA0" w:rsidP="002C674E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861F77">
        <w:rPr>
          <w:rFonts w:ascii="Cambria" w:hAnsi="Cambria"/>
          <w:sz w:val="34"/>
          <w:szCs w:val="34"/>
          <w:lang w:val="ru-RU"/>
        </w:rPr>
        <w:t>тот в фаворитах этого турнира, —</w:t>
      </w:r>
    </w:p>
    <w:p w14:paraId="3DA1FA89" w14:textId="77381765" w:rsidR="00565AA0" w:rsidRPr="00861F77" w:rsidRDefault="00565AA0" w:rsidP="002C674E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861F77">
        <w:rPr>
          <w:rFonts w:ascii="Cambria" w:hAnsi="Cambria"/>
          <w:sz w:val="34"/>
          <w:szCs w:val="34"/>
          <w:lang w:val="ru-RU"/>
        </w:rPr>
        <w:t xml:space="preserve">так судит сам </w:t>
      </w:r>
      <w:r w:rsidR="00B674AA" w:rsidRPr="00B674AA">
        <w:rPr>
          <w:rFonts w:ascii="Cambria" w:hAnsi="Cambria"/>
          <w:sz w:val="34"/>
          <w:szCs w:val="34"/>
          <w:lang w:val="ru-RU"/>
        </w:rPr>
        <w:t xml:space="preserve">страдающий </w:t>
      </w:r>
      <w:r w:rsidRPr="00861F77">
        <w:rPr>
          <w:rFonts w:ascii="Cambria" w:hAnsi="Cambria"/>
          <w:sz w:val="34"/>
          <w:szCs w:val="34"/>
          <w:lang w:val="ru-RU"/>
        </w:rPr>
        <w:t>народ:</w:t>
      </w:r>
    </w:p>
    <w:p w14:paraId="570DF73A" w14:textId="71B62B54" w:rsidR="00565AA0" w:rsidRPr="00861F77" w:rsidRDefault="00565AA0" w:rsidP="002C674E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861F77">
        <w:rPr>
          <w:rFonts w:ascii="Cambria" w:hAnsi="Cambria"/>
          <w:sz w:val="34"/>
          <w:szCs w:val="34"/>
          <w:lang w:val="ru-RU"/>
        </w:rPr>
        <w:t>кто побеждает — у него в кумирах.</w:t>
      </w:r>
    </w:p>
    <w:p w14:paraId="74A93843" w14:textId="1AE06132" w:rsidR="0018398F" w:rsidRDefault="0018398F" w:rsidP="002C674E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2CFD8292" w14:textId="32527FCA" w:rsidR="0018398F" w:rsidRPr="00861F77" w:rsidRDefault="0018398F" w:rsidP="002C674E">
      <w:pPr>
        <w:tabs>
          <w:tab w:val="left" w:pos="90"/>
          <w:tab w:val="left" w:pos="2610"/>
          <w:tab w:val="left" w:pos="2970"/>
          <w:tab w:val="left" w:pos="4320"/>
        </w:tabs>
        <w:spacing w:after="0" w:line="240" w:lineRule="auto"/>
        <w:ind w:left="1800"/>
        <w:rPr>
          <w:rFonts w:ascii="Cambria" w:hAnsi="Cambria"/>
          <w:i/>
          <w:iCs/>
          <w:sz w:val="30"/>
          <w:szCs w:val="30"/>
          <w:lang w:val="ru-RU"/>
        </w:rPr>
      </w:pPr>
      <w:r w:rsidRPr="00861F77">
        <w:rPr>
          <w:rFonts w:ascii="Cambria" w:hAnsi="Cambria"/>
          <w:i/>
          <w:iCs/>
          <w:sz w:val="30"/>
          <w:szCs w:val="30"/>
          <w:lang w:val="ru-RU"/>
        </w:rPr>
        <w:t>Октябрь 2025 года</w:t>
      </w:r>
    </w:p>
    <w:p w14:paraId="2CD34556" w14:textId="159E1BD9" w:rsidR="006E7AD8" w:rsidRDefault="006E7AD8" w:rsidP="00F302DA">
      <w:pPr>
        <w:tabs>
          <w:tab w:val="left" w:pos="2610"/>
          <w:tab w:val="left" w:pos="2970"/>
          <w:tab w:val="left" w:pos="4320"/>
        </w:tabs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6D9F1C23" w14:textId="77777777" w:rsidR="00F302DA" w:rsidRDefault="00F302DA" w:rsidP="00F302DA">
      <w:pPr>
        <w:tabs>
          <w:tab w:val="left" w:pos="2610"/>
          <w:tab w:val="left" w:pos="2970"/>
          <w:tab w:val="left" w:pos="4320"/>
        </w:tabs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sectPr w:rsidR="00F302DA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545B"/>
    <w:rsid w:val="00050CB5"/>
    <w:rsid w:val="00053266"/>
    <w:rsid w:val="00074EFB"/>
    <w:rsid w:val="00081A04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B6392"/>
    <w:rsid w:val="001C1497"/>
    <w:rsid w:val="001D578C"/>
    <w:rsid w:val="001D5861"/>
    <w:rsid w:val="001F7B9E"/>
    <w:rsid w:val="00213D18"/>
    <w:rsid w:val="00214AD3"/>
    <w:rsid w:val="00216743"/>
    <w:rsid w:val="00245FE4"/>
    <w:rsid w:val="00260826"/>
    <w:rsid w:val="002813D0"/>
    <w:rsid w:val="002C674E"/>
    <w:rsid w:val="002D1210"/>
    <w:rsid w:val="002F66A9"/>
    <w:rsid w:val="002F712D"/>
    <w:rsid w:val="002F73A2"/>
    <w:rsid w:val="00351BF0"/>
    <w:rsid w:val="0039271D"/>
    <w:rsid w:val="003D30DF"/>
    <w:rsid w:val="004019FB"/>
    <w:rsid w:val="004025EA"/>
    <w:rsid w:val="00406848"/>
    <w:rsid w:val="004100B7"/>
    <w:rsid w:val="00436B80"/>
    <w:rsid w:val="004710B5"/>
    <w:rsid w:val="004D1577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B69CB"/>
    <w:rsid w:val="005B7989"/>
    <w:rsid w:val="00603A21"/>
    <w:rsid w:val="0066360E"/>
    <w:rsid w:val="00667F4A"/>
    <w:rsid w:val="00687350"/>
    <w:rsid w:val="006A678A"/>
    <w:rsid w:val="006C1C38"/>
    <w:rsid w:val="006E7AD8"/>
    <w:rsid w:val="0071250A"/>
    <w:rsid w:val="00723A68"/>
    <w:rsid w:val="00754127"/>
    <w:rsid w:val="00792570"/>
    <w:rsid w:val="007F433C"/>
    <w:rsid w:val="00810966"/>
    <w:rsid w:val="0081379D"/>
    <w:rsid w:val="00846B5B"/>
    <w:rsid w:val="00852696"/>
    <w:rsid w:val="0085487F"/>
    <w:rsid w:val="00861F77"/>
    <w:rsid w:val="00863EAC"/>
    <w:rsid w:val="008B1621"/>
    <w:rsid w:val="008B32B4"/>
    <w:rsid w:val="00907746"/>
    <w:rsid w:val="0092321A"/>
    <w:rsid w:val="00924BD5"/>
    <w:rsid w:val="009409BA"/>
    <w:rsid w:val="00973043"/>
    <w:rsid w:val="00994BB4"/>
    <w:rsid w:val="009C6CEB"/>
    <w:rsid w:val="009D3926"/>
    <w:rsid w:val="009F4538"/>
    <w:rsid w:val="009F7F72"/>
    <w:rsid w:val="00A01C7B"/>
    <w:rsid w:val="00A20CB3"/>
    <w:rsid w:val="00A20E74"/>
    <w:rsid w:val="00A2160B"/>
    <w:rsid w:val="00A50CB0"/>
    <w:rsid w:val="00A84317"/>
    <w:rsid w:val="00A92F6D"/>
    <w:rsid w:val="00B019AA"/>
    <w:rsid w:val="00B041CF"/>
    <w:rsid w:val="00B266B9"/>
    <w:rsid w:val="00B46B24"/>
    <w:rsid w:val="00B52F26"/>
    <w:rsid w:val="00B56B9F"/>
    <w:rsid w:val="00B61981"/>
    <w:rsid w:val="00B674AA"/>
    <w:rsid w:val="00BC12A9"/>
    <w:rsid w:val="00BF37B8"/>
    <w:rsid w:val="00C02376"/>
    <w:rsid w:val="00C045C8"/>
    <w:rsid w:val="00C1589C"/>
    <w:rsid w:val="00C37028"/>
    <w:rsid w:val="00C65788"/>
    <w:rsid w:val="00C71EB5"/>
    <w:rsid w:val="00CA1F34"/>
    <w:rsid w:val="00D03C03"/>
    <w:rsid w:val="00D11611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E117A9"/>
    <w:rsid w:val="00E26DBD"/>
    <w:rsid w:val="00E42CA1"/>
    <w:rsid w:val="00EC0489"/>
    <w:rsid w:val="00F302DA"/>
    <w:rsid w:val="00F470A7"/>
    <w:rsid w:val="00F51313"/>
    <w:rsid w:val="00F855B5"/>
    <w:rsid w:val="00FC7605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55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2025-10-17T16:25:00Z</cp:lastPrinted>
  <dcterms:created xsi:type="dcterms:W3CDTF">2025-10-24T19:25:00Z</dcterms:created>
  <dcterms:modified xsi:type="dcterms:W3CDTF">2025-10-28T20:10:00Z</dcterms:modified>
</cp:coreProperties>
</file>