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8356B00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616391B3" w14:textId="3F83E3D5" w:rsidR="00C01B9A" w:rsidRPr="00C01B9A" w:rsidRDefault="006E739B" w:rsidP="006E739B">
      <w:pPr>
        <w:tabs>
          <w:tab w:val="left" w:pos="3240"/>
        </w:tabs>
        <w:spacing w:after="0" w:line="360" w:lineRule="exact"/>
        <w:ind w:left="1170"/>
        <w:rPr>
          <w:rFonts w:ascii="Cambria" w:hAnsi="Cambria"/>
          <w:sz w:val="34"/>
          <w:szCs w:val="34"/>
          <w:lang w:val="ru-RU"/>
        </w:rPr>
      </w:pPr>
      <w:r w:rsidRPr="006E739B">
        <w:rPr>
          <w:rFonts w:ascii="Cambria" w:hAnsi="Cambria"/>
          <w:sz w:val="34"/>
          <w:szCs w:val="34"/>
          <w:lang w:val="ru-RU"/>
        </w:rPr>
        <w:t>О ВОЗРАСТАНИИ РОЛИ СВОЛОЧЕЙ В ИСТОРИИ</w:t>
      </w:r>
    </w:p>
    <w:p w14:paraId="16CCDDA9" w14:textId="77777777" w:rsidR="00C01B9A" w:rsidRPr="00C01B9A" w:rsidRDefault="00C01B9A" w:rsidP="00C01B9A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6079FCFC" w14:textId="77777777" w:rsidR="006E739B" w:rsidRPr="006E739B" w:rsidRDefault="006E739B" w:rsidP="006E739B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E739B">
        <w:rPr>
          <w:rFonts w:ascii="Cambria" w:hAnsi="Cambria"/>
          <w:sz w:val="34"/>
          <w:szCs w:val="34"/>
          <w:lang w:val="ru-RU"/>
        </w:rPr>
        <w:t>Стенает мир в агонии страстей,</w:t>
      </w:r>
    </w:p>
    <w:p w14:paraId="54BBF453" w14:textId="77777777" w:rsidR="006E739B" w:rsidRPr="006E739B" w:rsidRDefault="006E739B" w:rsidP="006E739B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E739B">
        <w:rPr>
          <w:rFonts w:ascii="Cambria" w:hAnsi="Cambria"/>
          <w:sz w:val="34"/>
          <w:szCs w:val="34"/>
          <w:lang w:val="ru-RU"/>
        </w:rPr>
        <w:t>снедает сонмы жизней злая сила,</w:t>
      </w:r>
    </w:p>
    <w:p w14:paraId="09BE48A8" w14:textId="77777777" w:rsidR="006E739B" w:rsidRPr="006E739B" w:rsidRDefault="006E739B" w:rsidP="006E739B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E739B">
        <w:rPr>
          <w:rFonts w:ascii="Cambria" w:hAnsi="Cambria"/>
          <w:sz w:val="34"/>
          <w:szCs w:val="34"/>
          <w:lang w:val="ru-RU"/>
        </w:rPr>
        <w:t>и с веком каждым беды всё страшней</w:t>
      </w:r>
    </w:p>
    <w:p w14:paraId="72D91C11" w14:textId="77777777" w:rsidR="006E739B" w:rsidRPr="006E739B" w:rsidRDefault="006E739B" w:rsidP="006E739B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E739B">
        <w:rPr>
          <w:rFonts w:ascii="Cambria" w:hAnsi="Cambria"/>
          <w:sz w:val="34"/>
          <w:szCs w:val="34"/>
          <w:lang w:val="ru-RU"/>
        </w:rPr>
        <w:t>от блажи одного дебила.</w:t>
      </w:r>
    </w:p>
    <w:p w14:paraId="15031D26" w14:textId="77777777" w:rsidR="006E739B" w:rsidRPr="006E739B" w:rsidRDefault="006E739B" w:rsidP="006E739B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3381F58D" w14:textId="77777777" w:rsidR="006E739B" w:rsidRPr="006E739B" w:rsidRDefault="006E739B" w:rsidP="006E739B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E739B">
        <w:rPr>
          <w:rFonts w:ascii="Cambria" w:hAnsi="Cambria"/>
          <w:sz w:val="34"/>
          <w:szCs w:val="34"/>
          <w:lang w:val="ru-RU"/>
        </w:rPr>
        <w:t>Идёт к тому, что выгорит дотла</w:t>
      </w:r>
    </w:p>
    <w:p w14:paraId="2C29EACD" w14:textId="77777777" w:rsidR="006E739B" w:rsidRPr="006E739B" w:rsidRDefault="006E739B" w:rsidP="006E739B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E739B">
        <w:rPr>
          <w:rFonts w:ascii="Cambria" w:hAnsi="Cambria"/>
          <w:sz w:val="34"/>
          <w:szCs w:val="34"/>
          <w:lang w:val="ru-RU"/>
        </w:rPr>
        <w:t>земля от варварства таких уродов:</w:t>
      </w:r>
    </w:p>
    <w:p w14:paraId="24386A46" w14:textId="77777777" w:rsidR="006E739B" w:rsidRPr="006E739B" w:rsidRDefault="006E739B" w:rsidP="006E739B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E739B">
        <w:rPr>
          <w:rFonts w:ascii="Cambria" w:hAnsi="Cambria"/>
          <w:sz w:val="34"/>
          <w:szCs w:val="34"/>
          <w:lang w:val="ru-RU"/>
        </w:rPr>
        <w:t>у них ударно спорятся дела</w:t>
      </w:r>
    </w:p>
    <w:p w14:paraId="0F0A50D0" w14:textId="13629C43" w:rsidR="00C24A6F" w:rsidRDefault="006E739B" w:rsidP="006E739B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E739B">
        <w:rPr>
          <w:rFonts w:ascii="Cambria" w:hAnsi="Cambria"/>
          <w:sz w:val="34"/>
          <w:szCs w:val="34"/>
          <w:lang w:val="ru-RU"/>
        </w:rPr>
        <w:t>при наплевательстве народов</w:t>
      </w:r>
      <w:r w:rsidR="00C01B9A" w:rsidRPr="00C01B9A">
        <w:rPr>
          <w:rFonts w:ascii="Cambria" w:hAnsi="Cambria"/>
          <w:sz w:val="34"/>
          <w:szCs w:val="34"/>
          <w:lang w:val="ru-RU"/>
        </w:rPr>
        <w:t>.</w:t>
      </w:r>
    </w:p>
    <w:p w14:paraId="3913811F" w14:textId="167F6EC4" w:rsidR="000668A0" w:rsidRDefault="000668A0" w:rsidP="00B4237F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4A44CE07" w14:textId="53D30417" w:rsidR="00B4237F" w:rsidRPr="006708A4" w:rsidRDefault="00C01B9A" w:rsidP="00B4237F">
      <w:pPr>
        <w:tabs>
          <w:tab w:val="left" w:pos="3240"/>
        </w:tabs>
        <w:spacing w:after="0" w:line="240" w:lineRule="auto"/>
        <w:ind w:left="198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Январь</w:t>
      </w:r>
      <w:r w:rsidR="00B4237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</w:t>
      </w:r>
      <w:r>
        <w:rPr>
          <w:rFonts w:ascii="Cambria" w:hAnsi="Cambria"/>
          <w:i/>
          <w:iCs/>
          <w:sz w:val="30"/>
          <w:szCs w:val="30"/>
          <w:lang w:val="ru-RU"/>
        </w:rPr>
        <w:t>6</w:t>
      </w:r>
      <w:r w:rsidR="00B4237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p w14:paraId="31C9041C" w14:textId="07AF74C7" w:rsidR="00B4237F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p w14:paraId="711F9828" w14:textId="77777777" w:rsidR="00B4237F" w:rsidRPr="000668A0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sectPr w:rsidR="00B4237F" w:rsidRPr="000668A0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57D1C"/>
    <w:rsid w:val="00063240"/>
    <w:rsid w:val="000668A0"/>
    <w:rsid w:val="00074EFB"/>
    <w:rsid w:val="00081A04"/>
    <w:rsid w:val="00087C25"/>
    <w:rsid w:val="000D5EF2"/>
    <w:rsid w:val="001009AA"/>
    <w:rsid w:val="00107692"/>
    <w:rsid w:val="0013183C"/>
    <w:rsid w:val="0014575F"/>
    <w:rsid w:val="0014741B"/>
    <w:rsid w:val="00152ABE"/>
    <w:rsid w:val="001724FD"/>
    <w:rsid w:val="0017517A"/>
    <w:rsid w:val="00180663"/>
    <w:rsid w:val="0018398F"/>
    <w:rsid w:val="00194205"/>
    <w:rsid w:val="001963E9"/>
    <w:rsid w:val="001A0FF8"/>
    <w:rsid w:val="001A6A9B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1345"/>
    <w:rsid w:val="00245FE4"/>
    <w:rsid w:val="00260826"/>
    <w:rsid w:val="0027025F"/>
    <w:rsid w:val="00275422"/>
    <w:rsid w:val="002813D0"/>
    <w:rsid w:val="002D1210"/>
    <w:rsid w:val="002F66A9"/>
    <w:rsid w:val="002F712D"/>
    <w:rsid w:val="002F73A2"/>
    <w:rsid w:val="00331373"/>
    <w:rsid w:val="00332A55"/>
    <w:rsid w:val="00335E44"/>
    <w:rsid w:val="00351BF0"/>
    <w:rsid w:val="0039271D"/>
    <w:rsid w:val="003A4CF8"/>
    <w:rsid w:val="003A7CF3"/>
    <w:rsid w:val="003B40B9"/>
    <w:rsid w:val="003B4758"/>
    <w:rsid w:val="003D30DF"/>
    <w:rsid w:val="003F655A"/>
    <w:rsid w:val="004019FB"/>
    <w:rsid w:val="004025EA"/>
    <w:rsid w:val="00406848"/>
    <w:rsid w:val="004100B7"/>
    <w:rsid w:val="00436B80"/>
    <w:rsid w:val="00443B7C"/>
    <w:rsid w:val="004710B5"/>
    <w:rsid w:val="004A594C"/>
    <w:rsid w:val="004A75F5"/>
    <w:rsid w:val="004D1577"/>
    <w:rsid w:val="004E366B"/>
    <w:rsid w:val="004F13FA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857C5"/>
    <w:rsid w:val="005B69CB"/>
    <w:rsid w:val="005B7989"/>
    <w:rsid w:val="00603A21"/>
    <w:rsid w:val="00621F05"/>
    <w:rsid w:val="0066360E"/>
    <w:rsid w:val="00667F4A"/>
    <w:rsid w:val="006708A4"/>
    <w:rsid w:val="006959C0"/>
    <w:rsid w:val="006A678A"/>
    <w:rsid w:val="006C1C38"/>
    <w:rsid w:val="006E739B"/>
    <w:rsid w:val="006E7AD8"/>
    <w:rsid w:val="00700794"/>
    <w:rsid w:val="0071250A"/>
    <w:rsid w:val="00714AE6"/>
    <w:rsid w:val="00720F3E"/>
    <w:rsid w:val="00723A68"/>
    <w:rsid w:val="00747806"/>
    <w:rsid w:val="00754127"/>
    <w:rsid w:val="007748AA"/>
    <w:rsid w:val="00792570"/>
    <w:rsid w:val="00792BD5"/>
    <w:rsid w:val="007A36F0"/>
    <w:rsid w:val="007B069E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D6E6C"/>
    <w:rsid w:val="009F1B2B"/>
    <w:rsid w:val="009F4538"/>
    <w:rsid w:val="009F7F72"/>
    <w:rsid w:val="00A01C7B"/>
    <w:rsid w:val="00A20CB3"/>
    <w:rsid w:val="00A20E74"/>
    <w:rsid w:val="00A2160B"/>
    <w:rsid w:val="00A50CB0"/>
    <w:rsid w:val="00A6059B"/>
    <w:rsid w:val="00A84317"/>
    <w:rsid w:val="00A92ECC"/>
    <w:rsid w:val="00A92F6D"/>
    <w:rsid w:val="00AC0F1A"/>
    <w:rsid w:val="00B006EE"/>
    <w:rsid w:val="00B019AA"/>
    <w:rsid w:val="00B041CF"/>
    <w:rsid w:val="00B06975"/>
    <w:rsid w:val="00B266B9"/>
    <w:rsid w:val="00B3010C"/>
    <w:rsid w:val="00B30FE3"/>
    <w:rsid w:val="00B32263"/>
    <w:rsid w:val="00B4237F"/>
    <w:rsid w:val="00B428C4"/>
    <w:rsid w:val="00B46B24"/>
    <w:rsid w:val="00B52F26"/>
    <w:rsid w:val="00B56B9F"/>
    <w:rsid w:val="00B61981"/>
    <w:rsid w:val="00B674AA"/>
    <w:rsid w:val="00BA48F8"/>
    <w:rsid w:val="00BC12A9"/>
    <w:rsid w:val="00BC3D96"/>
    <w:rsid w:val="00BF37B8"/>
    <w:rsid w:val="00C01B9A"/>
    <w:rsid w:val="00C02376"/>
    <w:rsid w:val="00C045C8"/>
    <w:rsid w:val="00C1589C"/>
    <w:rsid w:val="00C15A59"/>
    <w:rsid w:val="00C24A6F"/>
    <w:rsid w:val="00C37028"/>
    <w:rsid w:val="00C65788"/>
    <w:rsid w:val="00C71EB5"/>
    <w:rsid w:val="00CA1916"/>
    <w:rsid w:val="00CA1F34"/>
    <w:rsid w:val="00CF0200"/>
    <w:rsid w:val="00D00314"/>
    <w:rsid w:val="00D0384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DE5A05"/>
    <w:rsid w:val="00E117A9"/>
    <w:rsid w:val="00E11C5E"/>
    <w:rsid w:val="00E15EE8"/>
    <w:rsid w:val="00E25FBE"/>
    <w:rsid w:val="00E26DBD"/>
    <w:rsid w:val="00E42CA1"/>
    <w:rsid w:val="00E6792E"/>
    <w:rsid w:val="00E93B1A"/>
    <w:rsid w:val="00EB34EB"/>
    <w:rsid w:val="00EC0489"/>
    <w:rsid w:val="00ED4F30"/>
    <w:rsid w:val="00EE111E"/>
    <w:rsid w:val="00EE2CE1"/>
    <w:rsid w:val="00EF036B"/>
    <w:rsid w:val="00EF7D05"/>
    <w:rsid w:val="00F302DA"/>
    <w:rsid w:val="00F470A7"/>
    <w:rsid w:val="00F51313"/>
    <w:rsid w:val="00F615C6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2025-11-24T02:49:00Z</cp:lastPrinted>
  <dcterms:created xsi:type="dcterms:W3CDTF">2026-01-09T20:52:00Z</dcterms:created>
  <dcterms:modified xsi:type="dcterms:W3CDTF">2026-01-09T20:53:00Z</dcterms:modified>
</cp:coreProperties>
</file>