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BBE0554" w14:textId="77777777" w:rsidR="00342A0B" w:rsidRPr="00342A0B" w:rsidRDefault="00342A0B" w:rsidP="00342A0B">
      <w:pPr>
        <w:tabs>
          <w:tab w:val="left" w:pos="3240"/>
        </w:tabs>
        <w:spacing w:after="0" w:line="360" w:lineRule="exact"/>
        <w:ind w:left="3240"/>
        <w:rPr>
          <w:rFonts w:ascii="Cambria" w:hAnsi="Cambria"/>
          <w:sz w:val="34"/>
          <w:szCs w:val="34"/>
          <w:lang w:val="ru-RU"/>
        </w:rPr>
      </w:pPr>
      <w:r w:rsidRPr="00342A0B">
        <w:rPr>
          <w:rFonts w:ascii="Cambria" w:hAnsi="Cambria"/>
          <w:sz w:val="34"/>
          <w:szCs w:val="34"/>
          <w:lang w:val="ru-RU"/>
        </w:rPr>
        <w:t>О ТЯЖЁЛОЙ РАБОТЕ</w:t>
      </w:r>
    </w:p>
    <w:p w14:paraId="020CC916" w14:textId="77777777" w:rsidR="00342A0B" w:rsidRPr="00342A0B" w:rsidRDefault="00342A0B" w:rsidP="00342A0B">
      <w:pPr>
        <w:tabs>
          <w:tab w:val="left" w:pos="324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342A0B">
        <w:rPr>
          <w:rFonts w:ascii="Cambria" w:hAnsi="Cambria"/>
          <w:sz w:val="34"/>
          <w:szCs w:val="34"/>
          <w:lang w:val="ru-RU"/>
        </w:rPr>
        <w:t>СКОЛЬ-НИБУДЬ СОВЕСТЛИВЫХ ТЕЛЕВЕДУЩИХ</w:t>
      </w:r>
    </w:p>
    <w:p w14:paraId="37AB09E6" w14:textId="53038398" w:rsidR="00342A0B" w:rsidRDefault="00342A0B" w:rsidP="00342A0B">
      <w:pPr>
        <w:tabs>
          <w:tab w:val="left" w:pos="2700"/>
          <w:tab w:val="left" w:pos="324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342A0B">
        <w:rPr>
          <w:rFonts w:ascii="Cambria" w:hAnsi="Cambria"/>
          <w:sz w:val="34"/>
          <w:szCs w:val="34"/>
          <w:lang w:val="ru-RU"/>
        </w:rPr>
        <w:t>В ТОТАЛИТАРНЫХ СТРАНАХ</w:t>
      </w:r>
    </w:p>
    <w:p w14:paraId="465EE697" w14:textId="77777777" w:rsidR="00342A0B" w:rsidRDefault="00342A0B" w:rsidP="00342A0B">
      <w:pPr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191485EE" w14:textId="77777777" w:rsidR="00342A0B" w:rsidRPr="00342A0B" w:rsidRDefault="00342A0B" w:rsidP="00342A0B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342A0B">
        <w:rPr>
          <w:rFonts w:ascii="Cambria" w:hAnsi="Cambria"/>
          <w:sz w:val="34"/>
          <w:szCs w:val="34"/>
          <w:lang w:val="ru-RU"/>
        </w:rPr>
        <w:t>Позывы к рвоте, дурь — специфика работы</w:t>
      </w:r>
    </w:p>
    <w:p w14:paraId="3F8154F5" w14:textId="291D1D95" w:rsidR="00342A0B" w:rsidRPr="00342A0B" w:rsidRDefault="007D064D" w:rsidP="00342A0B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7D064D">
        <w:rPr>
          <w:rFonts w:ascii="Cambria" w:hAnsi="Cambria"/>
          <w:sz w:val="34"/>
          <w:szCs w:val="34"/>
          <w:lang w:val="ru-RU"/>
        </w:rPr>
        <w:t>ведущих лживых новостей; иных мутит</w:t>
      </w:r>
      <w:r w:rsidR="00342A0B" w:rsidRPr="00342A0B">
        <w:rPr>
          <w:rFonts w:ascii="Cambria" w:hAnsi="Cambria"/>
          <w:sz w:val="34"/>
          <w:szCs w:val="34"/>
          <w:lang w:val="ru-RU"/>
        </w:rPr>
        <w:t>.</w:t>
      </w:r>
    </w:p>
    <w:p w14:paraId="5C2BA7FC" w14:textId="77777777" w:rsidR="00342A0B" w:rsidRPr="00342A0B" w:rsidRDefault="00342A0B" w:rsidP="00342A0B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342A0B">
        <w:rPr>
          <w:rFonts w:ascii="Cambria" w:hAnsi="Cambria"/>
          <w:sz w:val="34"/>
          <w:szCs w:val="34"/>
          <w:lang w:val="ru-RU"/>
        </w:rPr>
        <w:t>Видать, вещать с экранов скоро будут боты, —</w:t>
      </w:r>
    </w:p>
    <w:p w14:paraId="56F5163A" w14:textId="30BCD6E1" w:rsidR="005E41B3" w:rsidRDefault="00342A0B" w:rsidP="00342A0B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342A0B">
        <w:rPr>
          <w:rFonts w:ascii="Cambria" w:hAnsi="Cambria"/>
          <w:sz w:val="34"/>
          <w:szCs w:val="34"/>
          <w:lang w:val="ru-RU"/>
        </w:rPr>
        <w:t>муляжных дур в эфире не стошнит</w:t>
      </w:r>
      <w:r w:rsidR="007D1115">
        <w:rPr>
          <w:rFonts w:ascii="Cambria" w:hAnsi="Cambria"/>
          <w:sz w:val="34"/>
          <w:szCs w:val="34"/>
          <w:lang w:val="ru-RU"/>
        </w:rPr>
        <w:t>.</w:t>
      </w:r>
    </w:p>
    <w:p w14:paraId="1F749D37" w14:textId="77777777" w:rsidR="000668A0" w:rsidRDefault="000668A0" w:rsidP="00342A0B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</w:p>
    <w:p w14:paraId="6D9F1C23" w14:textId="41C11475" w:rsidR="00F302DA" w:rsidRDefault="005E41B3" w:rsidP="00342A0B">
      <w:pPr>
        <w:spacing w:after="0" w:line="240" w:lineRule="auto"/>
        <w:ind w:left="144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Февраль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411DEF0" w14:textId="2CA26618" w:rsidR="00342A0B" w:rsidRDefault="00342A0B" w:rsidP="00342A0B">
      <w:pPr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6D337671" w14:textId="77777777" w:rsidR="00342A0B" w:rsidRDefault="00342A0B" w:rsidP="00342A0B">
      <w:pPr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342A0B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42A0B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064D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1C66"/>
    <w:rsid w:val="00DE3493"/>
    <w:rsid w:val="00DE4582"/>
    <w:rsid w:val="00E117A9"/>
    <w:rsid w:val="00E26DBD"/>
    <w:rsid w:val="00E42CA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2025-11-24T02:49:00Z</cp:lastPrinted>
  <dcterms:created xsi:type="dcterms:W3CDTF">2026-02-21T21:31:00Z</dcterms:created>
  <dcterms:modified xsi:type="dcterms:W3CDTF">2026-02-22T02:30:00Z</dcterms:modified>
</cp:coreProperties>
</file>