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471A975" w14:textId="1A2ADF28" w:rsidR="00615668" w:rsidRPr="00615668" w:rsidRDefault="00AD6C3C" w:rsidP="00AD6C3C">
      <w:pPr>
        <w:spacing w:after="0" w:line="360" w:lineRule="exact"/>
        <w:ind w:left="2970"/>
        <w:rPr>
          <w:rFonts w:ascii="Cambria" w:hAnsi="Cambria"/>
          <w:sz w:val="34"/>
          <w:szCs w:val="34"/>
          <w:lang w:val="ru-RU"/>
        </w:rPr>
      </w:pPr>
      <w:r w:rsidRPr="00AD6C3C">
        <w:rPr>
          <w:rFonts w:ascii="Cambria" w:hAnsi="Cambria"/>
          <w:sz w:val="34"/>
          <w:szCs w:val="34"/>
          <w:lang w:val="ru-RU"/>
        </w:rPr>
        <w:t>О СУГУБО ЛИЧНОМ</w:t>
      </w:r>
    </w:p>
    <w:p w14:paraId="5B6B258A" w14:textId="77777777" w:rsidR="00AD6C3C" w:rsidRDefault="00AD6C3C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287201CC" w14:textId="77777777" w:rsidR="00AD6C3C" w:rsidRPr="00AD6C3C" w:rsidRDefault="00AD6C3C" w:rsidP="00AD6C3C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AD6C3C">
        <w:rPr>
          <w:rFonts w:ascii="Cambria" w:hAnsi="Cambria"/>
          <w:sz w:val="34"/>
          <w:szCs w:val="34"/>
          <w:lang w:val="ru-RU"/>
        </w:rPr>
        <w:t>Поднаторела в том, чтоб убивать,</w:t>
      </w:r>
    </w:p>
    <w:p w14:paraId="13BD6A9F" w14:textId="77777777" w:rsidR="00AD6C3C" w:rsidRPr="00AD6C3C" w:rsidRDefault="00AD6C3C" w:rsidP="00AD6C3C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AD6C3C">
        <w:rPr>
          <w:rFonts w:ascii="Cambria" w:hAnsi="Cambria"/>
          <w:sz w:val="34"/>
          <w:szCs w:val="34"/>
          <w:lang w:val="ru-RU"/>
        </w:rPr>
        <w:t>кощунствовать и лгать... Какая пытка</w:t>
      </w:r>
    </w:p>
    <w:p w14:paraId="50FD53B8" w14:textId="77777777" w:rsidR="00AD6C3C" w:rsidRPr="00AD6C3C" w:rsidRDefault="00AD6C3C" w:rsidP="00AD6C3C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AD6C3C">
        <w:rPr>
          <w:rFonts w:ascii="Cambria" w:hAnsi="Cambria"/>
          <w:sz w:val="34"/>
          <w:szCs w:val="34"/>
          <w:lang w:val="ru-RU"/>
        </w:rPr>
        <w:t>в наплыве горьких чувств осознавать,</w:t>
      </w:r>
    </w:p>
    <w:p w14:paraId="62ABC7B2" w14:textId="77777777" w:rsidR="00AD6C3C" w:rsidRDefault="00AD6C3C" w:rsidP="00AD6C3C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AD6C3C">
        <w:rPr>
          <w:rFonts w:ascii="Cambria" w:hAnsi="Cambria"/>
          <w:sz w:val="34"/>
          <w:szCs w:val="34"/>
          <w:lang w:val="ru-RU"/>
        </w:rPr>
        <w:t>что родина твоя — бандитка...</w:t>
      </w:r>
      <w:r w:rsidRPr="00AD6C3C">
        <w:rPr>
          <w:rFonts w:ascii="Cambria" w:hAnsi="Cambria"/>
          <w:sz w:val="34"/>
          <w:szCs w:val="34"/>
          <w:lang w:val="ru-RU"/>
        </w:rPr>
        <w:t xml:space="preserve"> </w:t>
      </w:r>
    </w:p>
    <w:p w14:paraId="3913811F" w14:textId="167F6EC4" w:rsidR="000668A0" w:rsidRDefault="000668A0" w:rsidP="00615668">
      <w:pPr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4A44CE07" w14:textId="4C5B35B7" w:rsidR="00B4237F" w:rsidRDefault="00AD6C3C" w:rsidP="00615668">
      <w:pPr>
        <w:spacing w:after="0" w:line="240" w:lineRule="auto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Апрель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 w:rsidR="00C01B9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45E29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0EC3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85195"/>
    <w:rsid w:val="0039271D"/>
    <w:rsid w:val="003A4CF8"/>
    <w:rsid w:val="003A7CF3"/>
    <w:rsid w:val="003B40B9"/>
    <w:rsid w:val="003B4758"/>
    <w:rsid w:val="003D30DF"/>
    <w:rsid w:val="003F5257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546C6"/>
    <w:rsid w:val="00560986"/>
    <w:rsid w:val="00565AA0"/>
    <w:rsid w:val="00573AB4"/>
    <w:rsid w:val="005857C5"/>
    <w:rsid w:val="005B69CB"/>
    <w:rsid w:val="005B7989"/>
    <w:rsid w:val="00603A21"/>
    <w:rsid w:val="00611433"/>
    <w:rsid w:val="00615668"/>
    <w:rsid w:val="00621F05"/>
    <w:rsid w:val="0066360E"/>
    <w:rsid w:val="00667F4A"/>
    <w:rsid w:val="006708A4"/>
    <w:rsid w:val="006959C0"/>
    <w:rsid w:val="006A678A"/>
    <w:rsid w:val="006C1C38"/>
    <w:rsid w:val="006E14C8"/>
    <w:rsid w:val="006E7AD8"/>
    <w:rsid w:val="00700794"/>
    <w:rsid w:val="0071250A"/>
    <w:rsid w:val="00714AE6"/>
    <w:rsid w:val="00720F3E"/>
    <w:rsid w:val="007230F7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46B5B"/>
    <w:rsid w:val="00852696"/>
    <w:rsid w:val="0085487F"/>
    <w:rsid w:val="00861F77"/>
    <w:rsid w:val="00863EAC"/>
    <w:rsid w:val="008911D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47D81"/>
    <w:rsid w:val="00955D6D"/>
    <w:rsid w:val="00973043"/>
    <w:rsid w:val="00994BB4"/>
    <w:rsid w:val="009B71DF"/>
    <w:rsid w:val="009C6CEB"/>
    <w:rsid w:val="009D3926"/>
    <w:rsid w:val="009D6E6C"/>
    <w:rsid w:val="009F0DAD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AD6C3C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4295A"/>
    <w:rsid w:val="00C65788"/>
    <w:rsid w:val="00C71EB5"/>
    <w:rsid w:val="00C85CD3"/>
    <w:rsid w:val="00CA1916"/>
    <w:rsid w:val="00CA1F34"/>
    <w:rsid w:val="00CB4EC9"/>
    <w:rsid w:val="00CF0200"/>
    <w:rsid w:val="00D00314"/>
    <w:rsid w:val="00D03844"/>
    <w:rsid w:val="00D03C03"/>
    <w:rsid w:val="00D11611"/>
    <w:rsid w:val="00D351C7"/>
    <w:rsid w:val="00D51D72"/>
    <w:rsid w:val="00D53F49"/>
    <w:rsid w:val="00D759F5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A7ED2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2025-11-24T02:49:00Z</cp:lastPrinted>
  <dcterms:created xsi:type="dcterms:W3CDTF">2026-04-01T13:47:00Z</dcterms:created>
  <dcterms:modified xsi:type="dcterms:W3CDTF">2026-04-01T13:48:00Z</dcterms:modified>
</cp:coreProperties>
</file>