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3596797" w14:textId="07BF7FB1" w:rsidR="009C5DA7" w:rsidRPr="009C5DA7" w:rsidRDefault="009C5DA7" w:rsidP="00C352CE">
      <w:pPr>
        <w:spacing w:after="0" w:line="360" w:lineRule="exact"/>
        <w:ind w:left="315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О СИСТЕМЕ ЦЕННОСТЕЙ</w:t>
      </w:r>
    </w:p>
    <w:p w14:paraId="6AF6AB66" w14:textId="27E7EEC3" w:rsidR="009C5DA7" w:rsidRPr="006D6BF5" w:rsidRDefault="009C5DA7" w:rsidP="00C352CE">
      <w:pPr>
        <w:spacing w:after="0" w:line="360" w:lineRule="exact"/>
        <w:ind w:left="279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В ФАШИСТВУЮЩЕЙ РОССИИ</w:t>
      </w:r>
    </w:p>
    <w:p w14:paraId="52D4B114" w14:textId="77777777" w:rsidR="009C5DA7" w:rsidRPr="00BC3D96" w:rsidRDefault="009C5DA7" w:rsidP="009C5DA7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513F0CBD" w14:textId="77777777" w:rsidR="009C5DA7" w:rsidRPr="009C5DA7" w:rsidRDefault="009C5DA7" w:rsidP="00C352CE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9C5DA7">
        <w:rPr>
          <w:rFonts w:ascii="Cambria" w:hAnsi="Cambria"/>
          <w:i/>
          <w:iCs/>
          <w:sz w:val="30"/>
          <w:szCs w:val="30"/>
          <w:lang w:val="ru-RU"/>
        </w:rPr>
        <w:t>Власти России заявляют об особой системе</w:t>
      </w:r>
    </w:p>
    <w:p w14:paraId="7AD87F94" w14:textId="77777777" w:rsidR="009C5DA7" w:rsidRPr="009C5DA7" w:rsidRDefault="009C5DA7" w:rsidP="00C352CE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9C5DA7">
        <w:rPr>
          <w:rFonts w:ascii="Cambria" w:hAnsi="Cambria"/>
          <w:i/>
          <w:iCs/>
          <w:sz w:val="30"/>
          <w:szCs w:val="30"/>
          <w:lang w:val="ru-RU"/>
        </w:rPr>
        <w:t>традиционных для страны духовно-нравственных</w:t>
      </w:r>
    </w:p>
    <w:p w14:paraId="5EA3578F" w14:textId="77777777" w:rsidR="009C5DA7" w:rsidRPr="009C5DA7" w:rsidRDefault="009C5DA7" w:rsidP="00C352CE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9C5DA7">
        <w:rPr>
          <w:rFonts w:ascii="Cambria" w:hAnsi="Cambria"/>
          <w:i/>
          <w:iCs/>
          <w:sz w:val="30"/>
          <w:szCs w:val="30"/>
          <w:lang w:val="ru-RU"/>
        </w:rPr>
        <w:t>ценностей, которые обособляют россиян</w:t>
      </w:r>
    </w:p>
    <w:p w14:paraId="38BF82F5" w14:textId="60157DD7" w:rsidR="009C5DA7" w:rsidRDefault="009C5DA7" w:rsidP="00C352CE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9C5DA7">
        <w:rPr>
          <w:rFonts w:ascii="Cambria" w:hAnsi="Cambria"/>
          <w:i/>
          <w:iCs/>
          <w:sz w:val="30"/>
          <w:szCs w:val="30"/>
          <w:lang w:val="ru-RU"/>
        </w:rPr>
        <w:t>от Западного мира с его — иными — идеалами</w:t>
      </w:r>
      <w:r w:rsidRPr="005E41B3">
        <w:rPr>
          <w:rFonts w:ascii="Cambria" w:hAnsi="Cambria"/>
          <w:i/>
          <w:iCs/>
          <w:sz w:val="30"/>
          <w:szCs w:val="30"/>
          <w:lang w:val="ru-RU"/>
        </w:rPr>
        <w:t>.</w:t>
      </w:r>
    </w:p>
    <w:p w14:paraId="260FB783" w14:textId="77777777" w:rsidR="009C5DA7" w:rsidRPr="00BC3D96" w:rsidRDefault="009C5DA7" w:rsidP="009C5DA7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2A6D59AC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Осталось лишь к Всевышнему взывать...</w:t>
      </w:r>
    </w:p>
    <w:p w14:paraId="23ADF721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Но прежде, кажется, пора сказать,</w:t>
      </w:r>
    </w:p>
    <w:p w14:paraId="4FDFAE63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какими ценностями, Русь травя,</w:t>
      </w:r>
    </w:p>
    <w:p w14:paraId="3C8BFE89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гордятся идеологи Кремля.</w:t>
      </w:r>
    </w:p>
    <w:p w14:paraId="4E54DD49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28BA275E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Основа местных идеалов — ложь;</w:t>
      </w:r>
    </w:p>
    <w:p w14:paraId="714D1CEA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за правду срок дают, — в тюрьме сгниёшь.</w:t>
      </w:r>
    </w:p>
    <w:p w14:paraId="6148C067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А скажешь то, о чём в стране молчат, —</w:t>
      </w:r>
    </w:p>
    <w:p w14:paraId="01707F5D" w14:textId="74D26A2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 xml:space="preserve">чекисты </w:t>
      </w:r>
      <w:r w:rsidR="00960B66" w:rsidRPr="009C5DA7">
        <w:rPr>
          <w:rFonts w:ascii="Cambria" w:hAnsi="Cambria"/>
          <w:sz w:val="34"/>
          <w:szCs w:val="34"/>
          <w:lang w:val="ru-RU"/>
        </w:rPr>
        <w:t xml:space="preserve">пулю </w:t>
      </w:r>
      <w:r w:rsidRPr="009C5DA7">
        <w:rPr>
          <w:rFonts w:ascii="Cambria" w:hAnsi="Cambria"/>
          <w:sz w:val="34"/>
          <w:szCs w:val="34"/>
          <w:lang w:val="ru-RU"/>
        </w:rPr>
        <w:t>всадят или яд.</w:t>
      </w:r>
    </w:p>
    <w:p w14:paraId="59E714AC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В чести не честность тут, а плутовство,</w:t>
      </w:r>
    </w:p>
    <w:p w14:paraId="534FF094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донос, и кумовство, и воровство.</w:t>
      </w:r>
    </w:p>
    <w:p w14:paraId="2825C39F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Здесь тот на важном держится посту,</w:t>
      </w:r>
    </w:p>
    <w:p w14:paraId="48218EE6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кто злей других кричит: «Ату его, ату!».</w:t>
      </w:r>
    </w:p>
    <w:p w14:paraId="5CEB0F11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Отпетых злыдней жалуют Звездой;</w:t>
      </w:r>
    </w:p>
    <w:p w14:paraId="6B06221E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разбой священной наречён войной,</w:t>
      </w:r>
    </w:p>
    <w:p w14:paraId="769247CB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и тщится плут в мозги парней втереть,</w:t>
      </w:r>
    </w:p>
    <w:p w14:paraId="7957D9E4" w14:textId="6A8C4097" w:rsid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что вó сто крат милее жизни смерть.</w:t>
      </w:r>
    </w:p>
    <w:p w14:paraId="322F4B33" w14:textId="77777777" w:rsidR="000B0440" w:rsidRPr="000B0440" w:rsidRDefault="000B0440" w:rsidP="000B0440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0B0440">
        <w:rPr>
          <w:rFonts w:ascii="Cambria" w:hAnsi="Cambria"/>
          <w:sz w:val="34"/>
          <w:szCs w:val="34"/>
          <w:lang w:val="ru-RU"/>
        </w:rPr>
        <w:t>Система этих норм гнила насквозь;</w:t>
      </w:r>
    </w:p>
    <w:p w14:paraId="2196D79E" w14:textId="5D496D1F" w:rsidR="000B0440" w:rsidRDefault="000B0440" w:rsidP="000B0440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0B0440">
        <w:rPr>
          <w:rFonts w:ascii="Cambria" w:hAnsi="Cambria"/>
          <w:sz w:val="34"/>
          <w:szCs w:val="34"/>
          <w:lang w:val="ru-RU"/>
        </w:rPr>
        <w:t>и вера — пшик, у большинства — в Авось</w:t>
      </w:r>
      <w:r>
        <w:rPr>
          <w:rFonts w:ascii="Cambria" w:hAnsi="Cambria"/>
          <w:sz w:val="34"/>
          <w:szCs w:val="34"/>
          <w:lang w:val="ru-RU"/>
        </w:rPr>
        <w:t>.</w:t>
      </w:r>
    </w:p>
    <w:p w14:paraId="0100C46B" w14:textId="77777777" w:rsidR="009C5DA7" w:rsidRPr="009C5DA7" w:rsidRDefault="009C5DA7" w:rsidP="00C352CE">
      <w:pPr>
        <w:spacing w:after="0" w:line="360" w:lineRule="exact"/>
        <w:ind w:left="441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______</w:t>
      </w:r>
    </w:p>
    <w:p w14:paraId="77811BBB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2F11BF2F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Спаси, Всевышний, горемычных сих</w:t>
      </w:r>
    </w:p>
    <w:p w14:paraId="72BB4A21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от шаромыжных ценностей таких;</w:t>
      </w:r>
    </w:p>
    <w:p w14:paraId="290686A3" w14:textId="77777777" w:rsidR="009C5DA7" w:rsidRPr="009C5DA7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спаси народ, подвластный медным лбам,</w:t>
      </w:r>
    </w:p>
    <w:p w14:paraId="56F5163A" w14:textId="013F4B1E" w:rsidR="005E41B3" w:rsidRDefault="009C5DA7" w:rsidP="009C5DA7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9C5DA7">
        <w:rPr>
          <w:rFonts w:ascii="Cambria" w:hAnsi="Cambria"/>
          <w:sz w:val="34"/>
          <w:szCs w:val="34"/>
          <w:lang w:val="ru-RU"/>
        </w:rPr>
        <w:t>который не спешит спасаться сам</w:t>
      </w:r>
      <w:r w:rsidR="00A5547D" w:rsidRPr="00A5547D">
        <w:rPr>
          <w:rFonts w:ascii="Cambria" w:hAnsi="Cambria"/>
          <w:sz w:val="34"/>
          <w:szCs w:val="34"/>
          <w:lang w:val="ru-RU"/>
        </w:rPr>
        <w:t>.</w:t>
      </w:r>
    </w:p>
    <w:p w14:paraId="1F749D37" w14:textId="77777777" w:rsidR="000668A0" w:rsidRDefault="000668A0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6D9F1C23" w14:textId="53720B1A" w:rsidR="00F302DA" w:rsidRPr="006708A4" w:rsidRDefault="005E41B3" w:rsidP="006D6BF5">
      <w:pPr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Февраль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B0440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57A39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275BF"/>
    <w:rsid w:val="0066360E"/>
    <w:rsid w:val="00667F4A"/>
    <w:rsid w:val="006708A4"/>
    <w:rsid w:val="006959C0"/>
    <w:rsid w:val="006A678A"/>
    <w:rsid w:val="006C1C38"/>
    <w:rsid w:val="006D6BF5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E5163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60B66"/>
    <w:rsid w:val="00973043"/>
    <w:rsid w:val="00994BB4"/>
    <w:rsid w:val="009B71DF"/>
    <w:rsid w:val="009C5DA7"/>
    <w:rsid w:val="009C6CEB"/>
    <w:rsid w:val="009D3926"/>
    <w:rsid w:val="009F1B2B"/>
    <w:rsid w:val="009F24F4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3E20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52CE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2025-11-24T02:49:00Z</cp:lastPrinted>
  <dcterms:created xsi:type="dcterms:W3CDTF">2026-02-19T15:14:00Z</dcterms:created>
  <dcterms:modified xsi:type="dcterms:W3CDTF">2026-02-20T22:31:00Z</dcterms:modified>
</cp:coreProperties>
</file>