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B617E15" w14:textId="77777777" w:rsidR="006D6BF5" w:rsidRPr="006D6BF5" w:rsidRDefault="006D6BF5" w:rsidP="006D6BF5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МНЕНИЕ О НЕОБХОДИМОСТИ ИЗМЕНИТЬ</w:t>
      </w:r>
    </w:p>
    <w:p w14:paraId="35BD1EEE" w14:textId="77777777" w:rsidR="006D6BF5" w:rsidRPr="006D6BF5" w:rsidRDefault="006D6BF5" w:rsidP="006D6BF5">
      <w:pPr>
        <w:tabs>
          <w:tab w:val="left" w:pos="3960"/>
        </w:tabs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ПРАВОПИСАНИЕ СЛОВА «ДУМА»</w:t>
      </w:r>
    </w:p>
    <w:p w14:paraId="6038318F" w14:textId="2371BCAD" w:rsidR="006D6BF5" w:rsidRPr="006D6BF5" w:rsidRDefault="006D6BF5" w:rsidP="00357A39">
      <w:pPr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КАК НАЗВАНИЯ ГОСУДАРСТВЕННОГО ОРГАНА</w:t>
      </w:r>
    </w:p>
    <w:p w14:paraId="49A683BC" w14:textId="77777777" w:rsidR="006D6BF5" w:rsidRPr="006D6BF5" w:rsidRDefault="006D6BF5" w:rsidP="006D6BF5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</w:p>
    <w:p w14:paraId="1418AAB3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Одна авторитетная лингвистка</w:t>
      </w:r>
    </w:p>
    <w:p w14:paraId="2D10A291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заметила в кругу своих друзей,</w:t>
      </w:r>
    </w:p>
    <w:p w14:paraId="1D3DF310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что следует с учётом бóльших рисков</w:t>
      </w:r>
    </w:p>
    <w:p w14:paraId="2EC1AC9F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менять и орфографию быстрей.</w:t>
      </w:r>
    </w:p>
    <w:p w14:paraId="2BC63760" w14:textId="77777777" w:rsid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38253C99" w14:textId="20DF261F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«Ну например, — сказала, — слову “Дума”</w:t>
      </w:r>
    </w:p>
    <w:p w14:paraId="1B233F72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логично бы, коль изменился строй,</w:t>
      </w:r>
    </w:p>
    <w:p w14:paraId="38F977CF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во избежание острот и глума</w:t>
      </w:r>
    </w:p>
    <w:p w14:paraId="2B062F05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не начинаться больше с прописной.</w:t>
      </w:r>
    </w:p>
    <w:p w14:paraId="594FA942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601D3C24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Поправка в духе цезаризма века</w:t>
      </w:r>
    </w:p>
    <w:p w14:paraId="774FFF03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не озадачит, — пояснила, — никого,</w:t>
      </w:r>
    </w:p>
    <w:p w14:paraId="6C1C2D32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ведь речь идёт о мысли человека,</w:t>
      </w:r>
    </w:p>
    <w:p w14:paraId="3B7CC6CB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бесспорно главного, но только одного».</w:t>
      </w:r>
    </w:p>
    <w:p w14:paraId="73DCEC0C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7D588BA1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Неделей позже высказалась дума</w:t>
      </w:r>
    </w:p>
    <w:p w14:paraId="79E10B86" w14:textId="59C8C17D" w:rsid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 xml:space="preserve">с кивком </w:t>
      </w:r>
      <w:r w:rsidR="009A2162" w:rsidRPr="009A2162">
        <w:rPr>
          <w:rFonts w:ascii="Cambria" w:hAnsi="Cambria"/>
          <w:sz w:val="34"/>
          <w:szCs w:val="34"/>
          <w:lang w:val="ru-RU"/>
        </w:rPr>
        <w:t>гэбисту</w:t>
      </w:r>
      <w:r w:rsidRPr="006D6BF5">
        <w:rPr>
          <w:rFonts w:ascii="Cambria" w:hAnsi="Cambria"/>
          <w:sz w:val="34"/>
          <w:szCs w:val="34"/>
          <w:lang w:val="ru-RU"/>
        </w:rPr>
        <w:t xml:space="preserve"> полысевшей головой</w:t>
      </w:r>
      <w:r w:rsidR="006F10D0">
        <w:rPr>
          <w:rFonts w:ascii="Cambria" w:hAnsi="Cambria"/>
          <w:sz w:val="34"/>
          <w:szCs w:val="34"/>
          <w:lang w:val="ru-RU"/>
        </w:rPr>
        <w:t>:</w:t>
      </w:r>
    </w:p>
    <w:p w14:paraId="736862E7" w14:textId="77777777" w:rsidR="006F10D0" w:rsidRPr="006F10D0" w:rsidRDefault="006F10D0" w:rsidP="006F10D0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F10D0">
        <w:rPr>
          <w:rFonts w:ascii="Cambria" w:hAnsi="Cambria"/>
          <w:sz w:val="34"/>
          <w:szCs w:val="34"/>
          <w:lang w:val="ru-RU"/>
        </w:rPr>
        <w:t>«Не делать из доноса много шума, —</w:t>
      </w:r>
    </w:p>
    <w:p w14:paraId="05B3BCD2" w14:textId="06A71D3A" w:rsidR="006F10D0" w:rsidRPr="006D6BF5" w:rsidRDefault="006F10D0" w:rsidP="006F10D0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F10D0">
        <w:rPr>
          <w:rFonts w:ascii="Cambria" w:hAnsi="Cambria"/>
          <w:sz w:val="34"/>
          <w:szCs w:val="34"/>
          <w:lang w:val="ru-RU"/>
        </w:rPr>
        <w:t>уволить сучку, пригрозив тюрьмой».</w:t>
      </w:r>
    </w:p>
    <w:p w14:paraId="1F749D37" w14:textId="77777777" w:rsidR="000668A0" w:rsidRDefault="000668A0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6D9F1C23" w14:textId="53720B1A" w:rsidR="00F302DA" w:rsidRPr="006708A4" w:rsidRDefault="005E41B3" w:rsidP="006D6BF5">
      <w:pPr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Февраль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57A39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D6BF5"/>
    <w:rsid w:val="006E7AD8"/>
    <w:rsid w:val="006F10D0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A2162"/>
    <w:rsid w:val="009B71DF"/>
    <w:rsid w:val="009C6CEB"/>
    <w:rsid w:val="009D3926"/>
    <w:rsid w:val="009F1B2B"/>
    <w:rsid w:val="009F24F4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2025-11-24T02:49:00Z</cp:lastPrinted>
  <dcterms:created xsi:type="dcterms:W3CDTF">2026-02-18T03:22:00Z</dcterms:created>
  <dcterms:modified xsi:type="dcterms:W3CDTF">2026-02-28T14:45:00Z</dcterms:modified>
</cp:coreProperties>
</file>