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58F4749" w14:textId="77777777" w:rsidR="00823AAD" w:rsidRPr="00823AAD" w:rsidRDefault="00823AAD" w:rsidP="004C4B34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823AAD">
        <w:rPr>
          <w:rFonts w:ascii="Cambria" w:hAnsi="Cambria"/>
          <w:sz w:val="34"/>
          <w:szCs w:val="34"/>
          <w:lang w:val="ru-RU"/>
        </w:rPr>
        <w:t>О НЕПРЕДСКАЗУЕМОСТИ ДЕЙСТВИЙ</w:t>
      </w:r>
    </w:p>
    <w:p w14:paraId="09B48DA3" w14:textId="360CB9F8" w:rsidR="00C01B9A" w:rsidRPr="00C01B9A" w:rsidRDefault="00823AAD" w:rsidP="004C4B34">
      <w:pPr>
        <w:tabs>
          <w:tab w:val="left" w:pos="3330"/>
        </w:tabs>
        <w:spacing w:after="0" w:line="360" w:lineRule="exact"/>
        <w:ind w:left="3150"/>
        <w:rPr>
          <w:rFonts w:ascii="Cambria" w:hAnsi="Cambria"/>
          <w:sz w:val="34"/>
          <w:szCs w:val="34"/>
          <w:lang w:val="ru-RU"/>
        </w:rPr>
      </w:pPr>
      <w:r w:rsidRPr="00823AAD">
        <w:rPr>
          <w:rFonts w:ascii="Cambria" w:hAnsi="Cambria"/>
          <w:sz w:val="34"/>
          <w:szCs w:val="34"/>
          <w:lang w:val="ru-RU"/>
        </w:rPr>
        <w:t>47-го ПРЕЗИДЕНТА США</w:t>
      </w:r>
    </w:p>
    <w:p w14:paraId="16CCDDA9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24F20857" w14:textId="17033824" w:rsidR="00611433" w:rsidRDefault="00611433" w:rsidP="004C4B34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bookmarkStart w:id="0" w:name="_Hlk219730472"/>
      <w:r w:rsidRPr="00611433">
        <w:rPr>
          <w:rFonts w:ascii="Cambria" w:hAnsi="Cambria"/>
          <w:sz w:val="34"/>
          <w:szCs w:val="34"/>
          <w:lang w:val="ru-RU"/>
        </w:rPr>
        <w:t>Бесстыдник славный наш вошёл в кураж</w:t>
      </w:r>
      <w:r>
        <w:rPr>
          <w:rFonts w:ascii="Cambria" w:hAnsi="Cambria"/>
          <w:sz w:val="34"/>
          <w:szCs w:val="34"/>
          <w:lang w:val="ru-RU"/>
        </w:rPr>
        <w:t>.</w:t>
      </w:r>
    </w:p>
    <w:p w14:paraId="6DFD5D8C" w14:textId="5BBAB657" w:rsidR="00823AAD" w:rsidRPr="00823AAD" w:rsidRDefault="00823AAD" w:rsidP="004C4B34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823AAD">
        <w:rPr>
          <w:rFonts w:ascii="Cambria" w:hAnsi="Cambria"/>
          <w:sz w:val="34"/>
          <w:szCs w:val="34"/>
          <w:lang w:val="ru-RU"/>
        </w:rPr>
        <w:t>Вчера Европу крыл, форсаж включил, шантаж.</w:t>
      </w:r>
    </w:p>
    <w:p w14:paraId="1E5C740F" w14:textId="77777777" w:rsidR="00611433" w:rsidRPr="00611433" w:rsidRDefault="00611433" w:rsidP="00611433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611433">
        <w:rPr>
          <w:rFonts w:ascii="Cambria" w:hAnsi="Cambria"/>
          <w:sz w:val="34"/>
          <w:szCs w:val="34"/>
          <w:lang w:val="ru-RU"/>
        </w:rPr>
        <w:t>Велит ли завтра сделать Красным Белый дом?</w:t>
      </w:r>
    </w:p>
    <w:p w14:paraId="221FE91F" w14:textId="0E5A68EC" w:rsidR="00EA7ED2" w:rsidRPr="00EA7ED2" w:rsidRDefault="00611433" w:rsidP="00611433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611433">
        <w:rPr>
          <w:rFonts w:ascii="Cambria" w:hAnsi="Cambria"/>
          <w:sz w:val="34"/>
          <w:szCs w:val="34"/>
          <w:lang w:val="ru-RU"/>
        </w:rPr>
        <w:t>Прикажет ли Нью-Йорк перекрестить в Содом</w:t>
      </w:r>
      <w:r w:rsidR="00EA7ED2" w:rsidRPr="00EA7ED2">
        <w:rPr>
          <w:rFonts w:ascii="Cambria" w:hAnsi="Cambria"/>
          <w:sz w:val="34"/>
          <w:szCs w:val="34"/>
          <w:lang w:val="ru-RU"/>
        </w:rPr>
        <w:t>?</w:t>
      </w:r>
    </w:p>
    <w:p w14:paraId="00A948E9" w14:textId="39B21E1F" w:rsidR="00EA7ED2" w:rsidRDefault="00EA7ED2" w:rsidP="00EA7ED2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EA7ED2">
        <w:rPr>
          <w:rFonts w:ascii="Cambria" w:hAnsi="Cambria"/>
          <w:sz w:val="34"/>
          <w:szCs w:val="34"/>
          <w:lang w:val="ru-RU"/>
        </w:rPr>
        <w:t>Решит, что править миром краше голому? —</w:t>
      </w:r>
    </w:p>
    <w:p w14:paraId="02D90CB8" w14:textId="77777777" w:rsidR="00823AAD" w:rsidRPr="00823AAD" w:rsidRDefault="00823AAD" w:rsidP="004C4B34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823AAD">
        <w:rPr>
          <w:rFonts w:ascii="Cambria" w:hAnsi="Cambria"/>
          <w:sz w:val="34"/>
          <w:szCs w:val="34"/>
          <w:lang w:val="ru-RU"/>
        </w:rPr>
        <w:t>Никак не угадать, какая блажь</w:t>
      </w:r>
    </w:p>
    <w:p w14:paraId="0F0A50D0" w14:textId="6372FDCB" w:rsidR="00C24A6F" w:rsidRDefault="00823AAD" w:rsidP="004C4B34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823AAD">
        <w:rPr>
          <w:rFonts w:ascii="Cambria" w:hAnsi="Cambria"/>
          <w:sz w:val="34"/>
          <w:szCs w:val="34"/>
          <w:lang w:val="ru-RU"/>
        </w:rPr>
        <w:t>придёт с утра в его больную голову</w:t>
      </w:r>
      <w:bookmarkEnd w:id="0"/>
      <w:r w:rsidR="00C01B9A" w:rsidRPr="00C01B9A">
        <w:rPr>
          <w:rFonts w:ascii="Cambria" w:hAnsi="Cambria"/>
          <w:sz w:val="34"/>
          <w:szCs w:val="34"/>
          <w:lang w:val="ru-RU"/>
        </w:rPr>
        <w:t>.</w:t>
      </w:r>
    </w:p>
    <w:p w14:paraId="3913811F" w14:textId="167F6EC4" w:rsidR="000668A0" w:rsidRDefault="000668A0" w:rsidP="004C4B34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</w:p>
    <w:p w14:paraId="4A44CE07" w14:textId="53D30417" w:rsidR="00B4237F" w:rsidRPr="006708A4" w:rsidRDefault="00C01B9A" w:rsidP="004C4B34">
      <w:pPr>
        <w:tabs>
          <w:tab w:val="left" w:pos="3240"/>
        </w:tabs>
        <w:spacing w:after="0" w:line="240" w:lineRule="auto"/>
        <w:ind w:left="144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Январь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A7CF3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11433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93B1A"/>
    <w:rsid w:val="00EA7ED2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2025-11-24T02:49:00Z</cp:lastPrinted>
  <dcterms:created xsi:type="dcterms:W3CDTF">2026-01-19T15:56:00Z</dcterms:created>
  <dcterms:modified xsi:type="dcterms:W3CDTF">2026-01-19T20:54:00Z</dcterms:modified>
</cp:coreProperties>
</file>