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7CF4294" w14:textId="77777777" w:rsidR="009F0DAD" w:rsidRPr="009F0DAD" w:rsidRDefault="009F0DAD" w:rsidP="00CB4EC9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9F0DAD">
        <w:rPr>
          <w:rFonts w:ascii="Cambria" w:hAnsi="Cambria"/>
          <w:sz w:val="34"/>
          <w:szCs w:val="34"/>
          <w:lang w:val="ru-RU"/>
        </w:rPr>
        <w:t>О ПРОДОЛЖАЮЩИХСЯ ИСПЫТАНИЯХ,</w:t>
      </w:r>
    </w:p>
    <w:p w14:paraId="4B3A418D" w14:textId="3EE48BF3" w:rsidR="009F0DAD" w:rsidRPr="009F0DAD" w:rsidRDefault="00CB4EC9" w:rsidP="00CB4EC9">
      <w:pPr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 xml:space="preserve">ВПОЛНЕ </w:t>
      </w:r>
      <w:r w:rsidR="009F0DAD" w:rsidRPr="009F0DAD">
        <w:rPr>
          <w:rFonts w:ascii="Cambria" w:hAnsi="Cambria"/>
          <w:sz w:val="34"/>
          <w:szCs w:val="34"/>
          <w:lang w:val="ru-RU"/>
        </w:rPr>
        <w:t>СПОСОБНЫХ УСТАНОВИТЬ</w:t>
      </w:r>
    </w:p>
    <w:p w14:paraId="4E17A6FF" w14:textId="15ADD51B" w:rsidR="009F0DAD" w:rsidRDefault="009F0DAD" w:rsidP="00CB4EC9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9F0DAD">
        <w:rPr>
          <w:rFonts w:ascii="Cambria" w:hAnsi="Cambria"/>
          <w:sz w:val="34"/>
          <w:szCs w:val="34"/>
          <w:lang w:val="ru-RU"/>
        </w:rPr>
        <w:t>СТЕПЕНЬ ХРУПКОСТИ МИРА</w:t>
      </w:r>
    </w:p>
    <w:p w14:paraId="16CCDDA9" w14:textId="77777777" w:rsidR="00C01B9A" w:rsidRPr="00C01B9A" w:rsidRDefault="00C01B9A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35EE5534" w14:textId="71F3B9F7" w:rsidR="00140EC3" w:rsidRPr="00140EC3" w:rsidRDefault="00140EC3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140EC3">
        <w:rPr>
          <w:rFonts w:ascii="Cambria" w:hAnsi="Cambria"/>
          <w:sz w:val="34"/>
          <w:szCs w:val="34"/>
          <w:lang w:val="ru-RU"/>
        </w:rPr>
        <w:t xml:space="preserve">Снова </w:t>
      </w:r>
      <w:r w:rsidR="00955D6D" w:rsidRPr="00140EC3">
        <w:rPr>
          <w:rFonts w:ascii="Cambria" w:hAnsi="Cambria"/>
          <w:sz w:val="34"/>
          <w:szCs w:val="34"/>
          <w:lang w:val="ru-RU"/>
        </w:rPr>
        <w:t xml:space="preserve">планету </w:t>
      </w:r>
      <w:r w:rsidRPr="00140EC3">
        <w:rPr>
          <w:rFonts w:ascii="Cambria" w:hAnsi="Cambria"/>
          <w:sz w:val="34"/>
          <w:szCs w:val="34"/>
          <w:lang w:val="ru-RU"/>
        </w:rPr>
        <w:t>потряхивает</w:t>
      </w:r>
      <w:r w:rsidR="003F5257">
        <w:rPr>
          <w:rFonts w:ascii="Cambria" w:hAnsi="Cambria"/>
          <w:sz w:val="34"/>
          <w:szCs w:val="34"/>
          <w:lang w:val="ru-RU"/>
        </w:rPr>
        <w:t>,</w:t>
      </w:r>
    </w:p>
    <w:p w14:paraId="3AA87FAF" w14:textId="77777777" w:rsidR="00140EC3" w:rsidRPr="00140EC3" w:rsidRDefault="00140EC3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140EC3">
        <w:rPr>
          <w:rFonts w:ascii="Cambria" w:hAnsi="Cambria"/>
          <w:sz w:val="34"/>
          <w:szCs w:val="34"/>
          <w:lang w:val="ru-RU"/>
        </w:rPr>
        <w:t>отечество;</w:t>
      </w:r>
    </w:p>
    <w:p w14:paraId="77BF8E3E" w14:textId="77777777" w:rsidR="00140EC3" w:rsidRPr="00140EC3" w:rsidRDefault="00140EC3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140EC3">
        <w:rPr>
          <w:rFonts w:ascii="Cambria" w:hAnsi="Cambria"/>
          <w:sz w:val="34"/>
          <w:szCs w:val="34"/>
          <w:lang w:val="ru-RU"/>
        </w:rPr>
        <w:t>трещины уже в основах,</w:t>
      </w:r>
    </w:p>
    <w:p w14:paraId="792C3374" w14:textId="2074FF9E" w:rsidR="009F0DAD" w:rsidRPr="009F0DAD" w:rsidRDefault="00140EC3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140EC3">
        <w:rPr>
          <w:rFonts w:ascii="Cambria" w:hAnsi="Cambria"/>
          <w:sz w:val="34"/>
          <w:szCs w:val="34"/>
          <w:lang w:val="ru-RU"/>
        </w:rPr>
        <w:t>в Европе и окрест</w:t>
      </w:r>
      <w:r w:rsidR="009F0DAD" w:rsidRPr="009F0DAD">
        <w:rPr>
          <w:rFonts w:ascii="Cambria" w:hAnsi="Cambria"/>
          <w:sz w:val="34"/>
          <w:szCs w:val="34"/>
          <w:lang w:val="ru-RU"/>
        </w:rPr>
        <w:t>.</w:t>
      </w:r>
    </w:p>
    <w:p w14:paraId="47056994" w14:textId="77777777" w:rsidR="009F0DAD" w:rsidRPr="009F0DAD" w:rsidRDefault="009F0DAD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</w:p>
    <w:p w14:paraId="35B0361F" w14:textId="77777777" w:rsidR="009F0DAD" w:rsidRPr="009F0DAD" w:rsidRDefault="009F0DAD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9F0DAD">
        <w:rPr>
          <w:rFonts w:ascii="Cambria" w:hAnsi="Cambria"/>
          <w:sz w:val="34"/>
          <w:szCs w:val="34"/>
          <w:lang w:val="ru-RU"/>
        </w:rPr>
        <w:t>Выдержит ли человечество</w:t>
      </w:r>
    </w:p>
    <w:p w14:paraId="11A989B1" w14:textId="77777777" w:rsidR="009F0DAD" w:rsidRPr="009F0DAD" w:rsidRDefault="009F0DAD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9F0DAD">
        <w:rPr>
          <w:rFonts w:ascii="Cambria" w:hAnsi="Cambria"/>
          <w:sz w:val="34"/>
          <w:szCs w:val="34"/>
          <w:lang w:val="ru-RU"/>
        </w:rPr>
        <w:t>этот,</w:t>
      </w:r>
    </w:p>
    <w:p w14:paraId="68BC1A34" w14:textId="09C5EE1B" w:rsidR="009F0DAD" w:rsidRDefault="009F0DAD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9F0DAD">
        <w:rPr>
          <w:rFonts w:ascii="Cambria" w:hAnsi="Cambria"/>
          <w:sz w:val="34"/>
          <w:szCs w:val="34"/>
          <w:lang w:val="ru-RU"/>
        </w:rPr>
        <w:t>очередной, стресс-тест?</w:t>
      </w:r>
    </w:p>
    <w:p w14:paraId="3913811F" w14:textId="167F6EC4" w:rsidR="000668A0" w:rsidRDefault="000668A0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</w:p>
    <w:p w14:paraId="60336692" w14:textId="2EF2CEE0" w:rsidR="009F0DAD" w:rsidRPr="006708A4" w:rsidRDefault="009F0DAD" w:rsidP="00140EC3">
      <w:pPr>
        <w:spacing w:after="0" w:line="240" w:lineRule="auto"/>
        <w:ind w:left="261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Нью-Йорк,</w:t>
      </w:r>
    </w:p>
    <w:p w14:paraId="4A44CE07" w14:textId="2BA279CA" w:rsidR="00B4237F" w:rsidRDefault="009F0DAD" w:rsidP="00140EC3">
      <w:pPr>
        <w:spacing w:after="0" w:line="240" w:lineRule="auto"/>
        <w:ind w:left="261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ф</w:t>
      </w:r>
      <w:r w:rsidR="00045E29">
        <w:rPr>
          <w:rFonts w:ascii="Cambria" w:hAnsi="Cambria"/>
          <w:i/>
          <w:iCs/>
          <w:sz w:val="30"/>
          <w:szCs w:val="30"/>
          <w:lang w:val="ru-RU"/>
        </w:rPr>
        <w:t>евраль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 w:rsidR="00C01B9A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31C9041C" w14:textId="07AF74C7" w:rsidR="00B4237F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45E29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0EC3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025F"/>
    <w:rsid w:val="00275422"/>
    <w:rsid w:val="002813D0"/>
    <w:rsid w:val="002B0E8C"/>
    <w:rsid w:val="002D1210"/>
    <w:rsid w:val="002F66A9"/>
    <w:rsid w:val="002F712D"/>
    <w:rsid w:val="002F73A2"/>
    <w:rsid w:val="00331373"/>
    <w:rsid w:val="00332A55"/>
    <w:rsid w:val="00335E44"/>
    <w:rsid w:val="00351BF0"/>
    <w:rsid w:val="00385195"/>
    <w:rsid w:val="0039271D"/>
    <w:rsid w:val="003A4CF8"/>
    <w:rsid w:val="003A7CF3"/>
    <w:rsid w:val="003B40B9"/>
    <w:rsid w:val="003B4758"/>
    <w:rsid w:val="003D30DF"/>
    <w:rsid w:val="003F5257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C4B34"/>
    <w:rsid w:val="004D1577"/>
    <w:rsid w:val="004E366B"/>
    <w:rsid w:val="004F13FA"/>
    <w:rsid w:val="004F5047"/>
    <w:rsid w:val="005143EB"/>
    <w:rsid w:val="005174EC"/>
    <w:rsid w:val="00523D9E"/>
    <w:rsid w:val="00533A8E"/>
    <w:rsid w:val="00534394"/>
    <w:rsid w:val="00541D37"/>
    <w:rsid w:val="005546C6"/>
    <w:rsid w:val="00560986"/>
    <w:rsid w:val="00565AA0"/>
    <w:rsid w:val="00573AB4"/>
    <w:rsid w:val="005857C5"/>
    <w:rsid w:val="005B69CB"/>
    <w:rsid w:val="005B7989"/>
    <w:rsid w:val="00603A21"/>
    <w:rsid w:val="00611433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23AAD"/>
    <w:rsid w:val="00846B5B"/>
    <w:rsid w:val="00852696"/>
    <w:rsid w:val="0085487F"/>
    <w:rsid w:val="00861F77"/>
    <w:rsid w:val="00863EAC"/>
    <w:rsid w:val="008911D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47D81"/>
    <w:rsid w:val="00955D6D"/>
    <w:rsid w:val="00973043"/>
    <w:rsid w:val="00994BB4"/>
    <w:rsid w:val="009B71DF"/>
    <w:rsid w:val="009C6CEB"/>
    <w:rsid w:val="009D3926"/>
    <w:rsid w:val="009D6E6C"/>
    <w:rsid w:val="009F0DAD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85CD3"/>
    <w:rsid w:val="00CA1916"/>
    <w:rsid w:val="00CA1F34"/>
    <w:rsid w:val="00CB4EC9"/>
    <w:rsid w:val="00CF0200"/>
    <w:rsid w:val="00D00314"/>
    <w:rsid w:val="00D03844"/>
    <w:rsid w:val="00D03C03"/>
    <w:rsid w:val="00D11611"/>
    <w:rsid w:val="00D351C7"/>
    <w:rsid w:val="00D51D72"/>
    <w:rsid w:val="00D53F49"/>
    <w:rsid w:val="00D759F5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93B1A"/>
    <w:rsid w:val="00EA7ED2"/>
    <w:rsid w:val="00EB34EB"/>
    <w:rsid w:val="00EC0489"/>
    <w:rsid w:val="00ED4F30"/>
    <w:rsid w:val="00EE111E"/>
    <w:rsid w:val="00EE2CE1"/>
    <w:rsid w:val="00EF036B"/>
    <w:rsid w:val="00EF7D05"/>
    <w:rsid w:val="00F17D5A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2025-11-24T02:49:00Z</cp:lastPrinted>
  <dcterms:created xsi:type="dcterms:W3CDTF">2026-02-09T15:12:00Z</dcterms:created>
  <dcterms:modified xsi:type="dcterms:W3CDTF">2026-03-01T17:32:00Z</dcterms:modified>
</cp:coreProperties>
</file>