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2B004CC" w14:textId="77777777" w:rsidR="009C5352" w:rsidRPr="009C5352" w:rsidRDefault="009C5352" w:rsidP="009C5352">
      <w:pPr>
        <w:tabs>
          <w:tab w:val="left" w:pos="3240"/>
        </w:tabs>
        <w:spacing w:after="0" w:line="360" w:lineRule="exact"/>
        <w:ind w:left="3780"/>
        <w:rPr>
          <w:rFonts w:ascii="Cambria" w:hAnsi="Cambria"/>
          <w:sz w:val="34"/>
          <w:szCs w:val="34"/>
          <w:lang w:val="ru-RU"/>
        </w:rPr>
      </w:pPr>
      <w:r w:rsidRPr="009C5352">
        <w:rPr>
          <w:rFonts w:ascii="Cambria" w:hAnsi="Cambria"/>
          <w:sz w:val="34"/>
          <w:szCs w:val="34"/>
          <w:lang w:val="ru-RU"/>
        </w:rPr>
        <w:t>НАДЕЖДА</w:t>
      </w:r>
    </w:p>
    <w:p w14:paraId="75B4D348" w14:textId="77777777" w:rsidR="009C5352" w:rsidRPr="009C5352" w:rsidRDefault="009C5352" w:rsidP="009C5352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52FFE238" w14:textId="77777777" w:rsidR="009C5352" w:rsidRPr="009C5352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9C5352">
        <w:rPr>
          <w:rFonts w:ascii="Cambria" w:hAnsi="Cambria"/>
          <w:sz w:val="34"/>
          <w:szCs w:val="34"/>
          <w:lang w:val="ru-RU"/>
        </w:rPr>
        <w:t>Похоже, нет сейчас на белом свете</w:t>
      </w:r>
    </w:p>
    <w:p w14:paraId="4D12259D" w14:textId="28F5F8B2" w:rsidR="009C5352" w:rsidRPr="009C5352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9C5352">
        <w:rPr>
          <w:rFonts w:ascii="Cambria" w:hAnsi="Cambria"/>
          <w:sz w:val="34"/>
          <w:szCs w:val="34"/>
          <w:lang w:val="ru-RU"/>
        </w:rPr>
        <w:t xml:space="preserve">режима и кровавей, и </w:t>
      </w:r>
      <w:r w:rsidR="00FB7DB2" w:rsidRPr="00FB7DB2">
        <w:rPr>
          <w:rFonts w:ascii="Cambria" w:hAnsi="Cambria"/>
          <w:sz w:val="34"/>
          <w:szCs w:val="34"/>
          <w:lang w:val="ru-RU"/>
        </w:rPr>
        <w:t>подлей</w:t>
      </w:r>
      <w:r w:rsidRPr="009C5352">
        <w:rPr>
          <w:rFonts w:ascii="Cambria" w:hAnsi="Cambria"/>
          <w:sz w:val="34"/>
          <w:szCs w:val="34"/>
          <w:lang w:val="ru-RU"/>
        </w:rPr>
        <w:t>...</w:t>
      </w:r>
    </w:p>
    <w:p w14:paraId="639F543D" w14:textId="77777777" w:rsidR="009C5352" w:rsidRPr="009C5352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9C5352">
        <w:rPr>
          <w:rFonts w:ascii="Cambria" w:hAnsi="Cambria"/>
          <w:sz w:val="34"/>
          <w:szCs w:val="34"/>
          <w:lang w:val="ru-RU"/>
        </w:rPr>
        <w:t>Из этих тлей кто женщинам ответит</w:t>
      </w:r>
    </w:p>
    <w:p w14:paraId="3FFCB092" w14:textId="77777777" w:rsidR="009C5352" w:rsidRPr="009C5352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9C5352">
        <w:rPr>
          <w:rFonts w:ascii="Cambria" w:hAnsi="Cambria"/>
          <w:sz w:val="34"/>
          <w:szCs w:val="34"/>
          <w:lang w:val="ru-RU"/>
        </w:rPr>
        <w:t>за гибель их мужей и сыновей?</w:t>
      </w:r>
    </w:p>
    <w:p w14:paraId="3928D223" w14:textId="77777777" w:rsidR="009C5352" w:rsidRPr="009C5352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6E125238" w14:textId="78BB1A11" w:rsidR="009C5352" w:rsidRPr="009C5352" w:rsidRDefault="00FA52AD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И</w:t>
      </w:r>
      <w:r w:rsidR="009C5352" w:rsidRPr="009C5352">
        <w:rPr>
          <w:rFonts w:ascii="Cambria" w:hAnsi="Cambria"/>
          <w:sz w:val="34"/>
          <w:szCs w:val="34"/>
          <w:lang w:val="ru-RU"/>
        </w:rPr>
        <w:t xml:space="preserve"> есть ли сила — </w:t>
      </w:r>
      <w:r w:rsidR="006110D6" w:rsidRPr="006110D6">
        <w:rPr>
          <w:rFonts w:ascii="Cambria" w:hAnsi="Cambria"/>
          <w:sz w:val="34"/>
          <w:szCs w:val="34"/>
          <w:lang w:val="ru-RU"/>
        </w:rPr>
        <w:t xml:space="preserve">злыдням дать </w:t>
      </w:r>
      <w:r w:rsidR="009C5352" w:rsidRPr="009C5352">
        <w:rPr>
          <w:rFonts w:ascii="Cambria" w:hAnsi="Cambria"/>
          <w:sz w:val="34"/>
          <w:szCs w:val="34"/>
          <w:lang w:val="ru-RU"/>
        </w:rPr>
        <w:t>затрещин?</w:t>
      </w:r>
    </w:p>
    <w:p w14:paraId="3B029834" w14:textId="77777777" w:rsidR="009C5352" w:rsidRPr="009C5352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9C5352">
        <w:rPr>
          <w:rFonts w:ascii="Cambria" w:hAnsi="Cambria"/>
          <w:sz w:val="34"/>
          <w:szCs w:val="34"/>
          <w:lang w:val="ru-RU"/>
        </w:rPr>
        <w:t>...Надежда тлеет, что такой почин —</w:t>
      </w:r>
    </w:p>
    <w:p w14:paraId="26C68030" w14:textId="2CCAC7E9" w:rsidR="009C5352" w:rsidRPr="009C5352" w:rsidRDefault="00756EBB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756EBB">
        <w:rPr>
          <w:rFonts w:ascii="Cambria" w:hAnsi="Cambria"/>
          <w:sz w:val="34"/>
          <w:szCs w:val="34"/>
          <w:lang w:val="ru-RU"/>
        </w:rPr>
        <w:t xml:space="preserve">восстание российских смелых </w:t>
      </w:r>
      <w:r w:rsidR="009C5352" w:rsidRPr="009C5352">
        <w:rPr>
          <w:rFonts w:ascii="Cambria" w:hAnsi="Cambria"/>
          <w:sz w:val="34"/>
          <w:szCs w:val="34"/>
          <w:lang w:val="ru-RU"/>
        </w:rPr>
        <w:t>женщин,</w:t>
      </w:r>
    </w:p>
    <w:p w14:paraId="1F749D37" w14:textId="15C93DB6" w:rsidR="000668A0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9C5352">
        <w:rPr>
          <w:rFonts w:ascii="Cambria" w:hAnsi="Cambria"/>
          <w:sz w:val="34"/>
          <w:szCs w:val="34"/>
          <w:lang w:val="ru-RU"/>
        </w:rPr>
        <w:t>коль так стряслось, что нет в стране мужчин.</w:t>
      </w:r>
    </w:p>
    <w:p w14:paraId="64513001" w14:textId="77777777" w:rsidR="009C5352" w:rsidRDefault="009C5352" w:rsidP="009C5352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6D9F1C23" w14:textId="2CF34BD8" w:rsidR="00F302DA" w:rsidRPr="006708A4" w:rsidRDefault="009C5352" w:rsidP="009C5352">
      <w:pPr>
        <w:spacing w:after="0" w:line="240" w:lineRule="auto"/>
        <w:ind w:left="17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Май</w:t>
      </w:r>
      <w:r w:rsidR="00E55C01" w:rsidRPr="00E55C01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76701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D43E3"/>
    <w:rsid w:val="002E152F"/>
    <w:rsid w:val="002F66A9"/>
    <w:rsid w:val="002F712D"/>
    <w:rsid w:val="002F73A2"/>
    <w:rsid w:val="00331373"/>
    <w:rsid w:val="00332A55"/>
    <w:rsid w:val="00351BF0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110D6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56EBB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5352"/>
    <w:rsid w:val="009C6CEB"/>
    <w:rsid w:val="009D3926"/>
    <w:rsid w:val="009E0E7A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A52AD"/>
    <w:rsid w:val="00FB7DB2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2025-11-24T02:49:00Z</cp:lastPrinted>
  <dcterms:created xsi:type="dcterms:W3CDTF">2026-04-23T22:15:00Z</dcterms:created>
  <dcterms:modified xsi:type="dcterms:W3CDTF">2026-05-06T01:39:00Z</dcterms:modified>
</cp:coreProperties>
</file>