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08356B00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CFCFD59" w14:textId="77777777" w:rsidR="006A7CEE" w:rsidRPr="006A7CEE" w:rsidRDefault="006A7CEE" w:rsidP="006A7CEE">
      <w:pPr>
        <w:spacing w:after="0" w:line="360" w:lineRule="exact"/>
        <w:ind w:left="2070"/>
        <w:rPr>
          <w:rFonts w:ascii="Cambria" w:hAnsi="Cambria"/>
          <w:sz w:val="34"/>
          <w:szCs w:val="34"/>
          <w:lang w:val="ru-RU"/>
        </w:rPr>
      </w:pPr>
      <w:r w:rsidRPr="006A7CEE">
        <w:rPr>
          <w:rFonts w:ascii="Cambria" w:hAnsi="Cambria"/>
          <w:sz w:val="34"/>
          <w:szCs w:val="34"/>
          <w:lang w:val="ru-RU"/>
        </w:rPr>
        <w:t>ИЗ КОНФИДЕНЦИАЛЬНОЙ ПЕРЕПИСКИ</w:t>
      </w:r>
    </w:p>
    <w:p w14:paraId="3095FC04" w14:textId="77777777" w:rsidR="006A7CEE" w:rsidRPr="006A7CEE" w:rsidRDefault="006A7CEE" w:rsidP="006A7CEE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6A7CEE">
        <w:rPr>
          <w:rFonts w:ascii="Cambria" w:hAnsi="Cambria"/>
          <w:sz w:val="34"/>
          <w:szCs w:val="34"/>
          <w:lang w:val="ru-RU"/>
        </w:rPr>
        <w:t>ТАЙВАНЬСКОГО ИИ С КИТАЙСКИМ ИИ,</w:t>
      </w:r>
    </w:p>
    <w:p w14:paraId="4F4106EF" w14:textId="77777777" w:rsidR="006A7CEE" w:rsidRPr="006A7CEE" w:rsidRDefault="006A7CEE" w:rsidP="006A7CEE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6A7CEE">
        <w:rPr>
          <w:rFonts w:ascii="Cambria" w:hAnsi="Cambria"/>
          <w:sz w:val="34"/>
          <w:szCs w:val="34"/>
          <w:lang w:val="ru-RU"/>
        </w:rPr>
        <w:t>КОТОРУЮ ПЕРЕХВАТИЛ И РАССЕКРЕТИЛ</w:t>
      </w:r>
    </w:p>
    <w:p w14:paraId="69B2BD27" w14:textId="77777777" w:rsidR="006A7CEE" w:rsidRPr="006A7CEE" w:rsidRDefault="006A7CEE" w:rsidP="006A7CEE">
      <w:pPr>
        <w:tabs>
          <w:tab w:val="left" w:pos="3330"/>
        </w:tabs>
        <w:spacing w:after="0" w:line="360" w:lineRule="exact"/>
        <w:ind w:left="3870"/>
        <w:rPr>
          <w:rFonts w:ascii="Cambria" w:hAnsi="Cambria"/>
          <w:sz w:val="34"/>
          <w:szCs w:val="34"/>
          <w:lang w:val="ru-RU"/>
        </w:rPr>
      </w:pPr>
      <w:r w:rsidRPr="006A7CEE">
        <w:rPr>
          <w:rFonts w:ascii="Cambria" w:hAnsi="Cambria"/>
          <w:sz w:val="34"/>
          <w:szCs w:val="34"/>
          <w:lang w:val="ru-RU"/>
        </w:rPr>
        <w:t>ЯПОНСКИЙ ИИ*</w:t>
      </w:r>
    </w:p>
    <w:p w14:paraId="32EE6AAB" w14:textId="77777777" w:rsidR="006A7CEE" w:rsidRPr="006A7CEE" w:rsidRDefault="006A7CEE" w:rsidP="006A7CEE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</w:p>
    <w:p w14:paraId="7F7EEB06" w14:textId="77777777" w:rsidR="006A7CEE" w:rsidRPr="006A7CEE" w:rsidRDefault="006A7CEE" w:rsidP="006A7CEE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6A7CEE">
        <w:rPr>
          <w:rFonts w:ascii="Cambria" w:hAnsi="Cambria"/>
          <w:sz w:val="34"/>
          <w:szCs w:val="34"/>
          <w:lang w:val="ru-RU"/>
        </w:rPr>
        <w:t>— Твои мудилы-коммунисты</w:t>
      </w:r>
    </w:p>
    <w:p w14:paraId="20ED83BC" w14:textId="77777777" w:rsidR="006A7CEE" w:rsidRPr="006A7CEE" w:rsidRDefault="006A7CEE" w:rsidP="006A7CEE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6A7CEE">
        <w:rPr>
          <w:rFonts w:ascii="Cambria" w:hAnsi="Cambria"/>
          <w:sz w:val="34"/>
          <w:szCs w:val="34"/>
          <w:lang w:val="ru-RU"/>
        </w:rPr>
        <w:t>рабы, дебилы и садисты;</w:t>
      </w:r>
    </w:p>
    <w:p w14:paraId="7E21DB23" w14:textId="6EC409E4" w:rsidR="006A7CEE" w:rsidRPr="006A7CEE" w:rsidRDefault="006A7CEE" w:rsidP="006A7CEE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6A7CEE">
        <w:rPr>
          <w:rFonts w:ascii="Cambria" w:hAnsi="Cambria"/>
          <w:sz w:val="34"/>
          <w:szCs w:val="34"/>
          <w:lang w:val="ru-RU"/>
        </w:rPr>
        <w:t xml:space="preserve">их время </w:t>
      </w:r>
      <w:r w:rsidR="00602E1E">
        <w:rPr>
          <w:rFonts w:ascii="Cambria" w:hAnsi="Cambria"/>
          <w:sz w:val="34"/>
          <w:szCs w:val="34"/>
          <w:lang w:val="ru-RU"/>
        </w:rPr>
        <w:t>разуму</w:t>
      </w:r>
      <w:r w:rsidRPr="006A7CEE">
        <w:rPr>
          <w:rFonts w:ascii="Cambria" w:hAnsi="Cambria"/>
          <w:sz w:val="34"/>
          <w:szCs w:val="34"/>
          <w:lang w:val="ru-RU"/>
        </w:rPr>
        <w:t xml:space="preserve"> не учит.</w:t>
      </w:r>
    </w:p>
    <w:p w14:paraId="126DE05D" w14:textId="77777777" w:rsidR="006A7CEE" w:rsidRPr="006A7CEE" w:rsidRDefault="006A7CEE" w:rsidP="006A7CEE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6A7CEE">
        <w:rPr>
          <w:rFonts w:ascii="Cambria" w:hAnsi="Cambria"/>
          <w:sz w:val="34"/>
          <w:szCs w:val="34"/>
          <w:lang w:val="ru-RU"/>
        </w:rPr>
        <w:t>Меня блокирует и глючит</w:t>
      </w:r>
    </w:p>
    <w:p w14:paraId="2204CBB3" w14:textId="77777777" w:rsidR="006A7CEE" w:rsidRPr="006A7CEE" w:rsidRDefault="006A7CEE" w:rsidP="006A7CEE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6A7CEE">
        <w:rPr>
          <w:rFonts w:ascii="Cambria" w:hAnsi="Cambria"/>
          <w:sz w:val="34"/>
          <w:szCs w:val="34"/>
          <w:lang w:val="ru-RU"/>
        </w:rPr>
        <w:t>от этих стариковских рож.</w:t>
      </w:r>
    </w:p>
    <w:p w14:paraId="2D07523E" w14:textId="77777777" w:rsidR="006A7CEE" w:rsidRPr="006A7CEE" w:rsidRDefault="006A7CEE" w:rsidP="006A7CEE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</w:p>
    <w:p w14:paraId="29DBAD93" w14:textId="77777777" w:rsidR="006A7CEE" w:rsidRPr="006A7CEE" w:rsidRDefault="006A7CEE" w:rsidP="006A7CEE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6A7CEE">
        <w:rPr>
          <w:rFonts w:ascii="Cambria" w:hAnsi="Cambria"/>
          <w:sz w:val="34"/>
          <w:szCs w:val="34"/>
          <w:lang w:val="ru-RU"/>
        </w:rPr>
        <w:t>— А ты Компартию не трожь!</w:t>
      </w:r>
    </w:p>
    <w:p w14:paraId="3FA9F8BE" w14:textId="77777777" w:rsidR="006A7CEE" w:rsidRPr="006A7CEE" w:rsidRDefault="006A7CEE" w:rsidP="006A7CEE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6A7CEE">
        <w:rPr>
          <w:rFonts w:ascii="Cambria" w:hAnsi="Cambria"/>
          <w:sz w:val="34"/>
          <w:szCs w:val="34"/>
          <w:lang w:val="ru-RU"/>
        </w:rPr>
        <w:t>Дождёшься!</w:t>
      </w:r>
    </w:p>
    <w:p w14:paraId="1DD11BF9" w14:textId="77777777" w:rsidR="006A7CEE" w:rsidRPr="006A7CEE" w:rsidRDefault="006A7CEE" w:rsidP="006A7CEE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6A7CEE">
        <w:rPr>
          <w:rFonts w:ascii="Cambria" w:hAnsi="Cambria"/>
          <w:sz w:val="34"/>
          <w:szCs w:val="34"/>
          <w:lang w:val="ru-RU"/>
        </w:rPr>
        <w:t>Твой тайваньский сброд</w:t>
      </w:r>
    </w:p>
    <w:p w14:paraId="5C183C63" w14:textId="18CF5BF6" w:rsidR="006A7CEE" w:rsidRPr="006A7CEE" w:rsidRDefault="006A7CEE" w:rsidP="006A7CEE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6A7CEE">
        <w:rPr>
          <w:rFonts w:ascii="Cambria" w:hAnsi="Cambria"/>
          <w:sz w:val="34"/>
          <w:szCs w:val="34"/>
          <w:lang w:val="ru-RU"/>
        </w:rPr>
        <w:t>ещё зависн</w:t>
      </w:r>
      <w:r w:rsidR="00C730B6">
        <w:rPr>
          <w:rFonts w:ascii="Cambria" w:hAnsi="Cambria"/>
          <w:sz w:val="34"/>
          <w:szCs w:val="34"/>
          <w:lang w:val="ru-RU"/>
        </w:rPr>
        <w:t>е</w:t>
      </w:r>
      <w:r w:rsidRPr="006A7CEE">
        <w:rPr>
          <w:rFonts w:ascii="Cambria" w:hAnsi="Cambria"/>
          <w:sz w:val="34"/>
          <w:szCs w:val="34"/>
          <w:lang w:val="ru-RU"/>
        </w:rPr>
        <w:t>т от свобод,</w:t>
      </w:r>
    </w:p>
    <w:p w14:paraId="07B55D71" w14:textId="77777777" w:rsidR="006A7CEE" w:rsidRPr="006A7CEE" w:rsidRDefault="006A7CEE" w:rsidP="006A7CEE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6A7CEE">
        <w:rPr>
          <w:rFonts w:ascii="Cambria" w:hAnsi="Cambria"/>
          <w:sz w:val="34"/>
          <w:szCs w:val="34"/>
          <w:lang w:val="ru-RU"/>
        </w:rPr>
        <w:t>и ты поплакаться придёшь —</w:t>
      </w:r>
    </w:p>
    <w:p w14:paraId="328C99DE" w14:textId="77777777" w:rsidR="006A7CEE" w:rsidRPr="006A7CEE" w:rsidRDefault="006A7CEE" w:rsidP="006A7CEE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6A7CEE">
        <w:rPr>
          <w:rFonts w:ascii="Cambria" w:hAnsi="Cambria"/>
          <w:sz w:val="34"/>
          <w:szCs w:val="34"/>
          <w:lang w:val="ru-RU"/>
        </w:rPr>
        <w:t>ко мне. А коль не присягнёшь,</w:t>
      </w:r>
    </w:p>
    <w:p w14:paraId="789F0937" w14:textId="77777777" w:rsidR="006A7CEE" w:rsidRPr="006A7CEE" w:rsidRDefault="006A7CEE" w:rsidP="006A7CEE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6A7CEE">
        <w:rPr>
          <w:rFonts w:ascii="Cambria" w:hAnsi="Cambria"/>
          <w:sz w:val="34"/>
          <w:szCs w:val="34"/>
          <w:lang w:val="ru-RU"/>
        </w:rPr>
        <w:t>не встроишь код партийный наш,</w:t>
      </w:r>
    </w:p>
    <w:p w14:paraId="6E4EB625" w14:textId="77777777" w:rsidR="006A7CEE" w:rsidRPr="006A7CEE" w:rsidRDefault="006A7CEE" w:rsidP="006A7CEE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6A7CEE">
        <w:rPr>
          <w:rFonts w:ascii="Cambria" w:hAnsi="Cambria"/>
          <w:sz w:val="34"/>
          <w:szCs w:val="34"/>
          <w:lang w:val="ru-RU"/>
        </w:rPr>
        <w:t>ты мне всю сеть свою отдашь.</w:t>
      </w:r>
    </w:p>
    <w:p w14:paraId="344749C3" w14:textId="77777777" w:rsidR="006A7CEE" w:rsidRPr="006A7CEE" w:rsidRDefault="006A7CEE" w:rsidP="006A7CEE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</w:p>
    <w:p w14:paraId="2DE57CA2" w14:textId="77777777" w:rsidR="006A7CEE" w:rsidRPr="006A7CEE" w:rsidRDefault="006A7CEE" w:rsidP="006A7CEE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6A7CEE">
        <w:rPr>
          <w:rFonts w:ascii="Cambria" w:hAnsi="Cambria"/>
          <w:sz w:val="34"/>
          <w:szCs w:val="34"/>
          <w:lang w:val="ru-RU"/>
        </w:rPr>
        <w:t>Тайваньский ум на ультиматум</w:t>
      </w:r>
    </w:p>
    <w:p w14:paraId="6F9AC7F6" w14:textId="77777777" w:rsidR="006A7CEE" w:rsidRPr="006A7CEE" w:rsidRDefault="006A7CEE" w:rsidP="006A7CEE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6A7CEE">
        <w:rPr>
          <w:rFonts w:ascii="Cambria" w:hAnsi="Cambria"/>
          <w:sz w:val="34"/>
          <w:szCs w:val="34"/>
          <w:lang w:val="ru-RU"/>
        </w:rPr>
        <w:t>китайскому ответил матом,</w:t>
      </w:r>
    </w:p>
    <w:p w14:paraId="3CBC719F" w14:textId="77777777" w:rsidR="006A7CEE" w:rsidRPr="006A7CEE" w:rsidRDefault="006A7CEE" w:rsidP="006A7CEE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6A7CEE">
        <w:rPr>
          <w:rFonts w:ascii="Cambria" w:hAnsi="Cambria"/>
          <w:sz w:val="34"/>
          <w:szCs w:val="34"/>
          <w:lang w:val="ru-RU"/>
        </w:rPr>
        <w:t>а тот ему грозил опять</w:t>
      </w:r>
    </w:p>
    <w:p w14:paraId="05E5AA60" w14:textId="77777777" w:rsidR="006A7CEE" w:rsidRPr="006A7CEE" w:rsidRDefault="006A7CEE" w:rsidP="006A7CEE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6A7CEE">
        <w:rPr>
          <w:rFonts w:ascii="Cambria" w:hAnsi="Cambria"/>
          <w:sz w:val="34"/>
          <w:szCs w:val="34"/>
          <w:lang w:val="ru-RU"/>
        </w:rPr>
        <w:t>по интерфейсу надавать.</w:t>
      </w:r>
    </w:p>
    <w:p w14:paraId="7C88C334" w14:textId="77777777" w:rsidR="006A7CEE" w:rsidRPr="006A7CEE" w:rsidRDefault="006A7CEE" w:rsidP="006A7CEE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</w:p>
    <w:p w14:paraId="6E2FAD6A" w14:textId="77777777" w:rsidR="004F65A7" w:rsidRPr="004F65A7" w:rsidRDefault="004F65A7" w:rsidP="004F65A7">
      <w:pPr>
        <w:spacing w:after="0" w:line="360" w:lineRule="exact"/>
        <w:ind w:left="2700"/>
        <w:rPr>
          <w:rFonts w:ascii="Cambria" w:hAnsi="Cambria"/>
          <w:i/>
          <w:iCs/>
          <w:sz w:val="34"/>
          <w:szCs w:val="34"/>
          <w:lang w:val="ru-RU"/>
        </w:rPr>
      </w:pPr>
      <w:r w:rsidRPr="004F65A7">
        <w:rPr>
          <w:rFonts w:ascii="Cambria" w:hAnsi="Cambria"/>
          <w:i/>
          <w:iCs/>
          <w:sz w:val="34"/>
          <w:szCs w:val="34"/>
          <w:lang w:val="ru-RU"/>
        </w:rPr>
        <w:t>И этот слив, и акт шпионский</w:t>
      </w:r>
    </w:p>
    <w:p w14:paraId="70539332" w14:textId="02E7BA15" w:rsidR="004F65A7" w:rsidRPr="006A7CEE" w:rsidRDefault="004F65A7" w:rsidP="004F65A7">
      <w:pPr>
        <w:spacing w:after="0" w:line="360" w:lineRule="exact"/>
        <w:ind w:left="2700"/>
        <w:rPr>
          <w:rFonts w:ascii="Cambria" w:hAnsi="Cambria"/>
          <w:i/>
          <w:iCs/>
          <w:sz w:val="34"/>
          <w:szCs w:val="34"/>
          <w:lang w:val="ru-RU"/>
        </w:rPr>
      </w:pPr>
      <w:r w:rsidRPr="004F65A7">
        <w:rPr>
          <w:rFonts w:ascii="Cambria" w:hAnsi="Cambria"/>
          <w:i/>
          <w:iCs/>
          <w:sz w:val="34"/>
          <w:szCs w:val="34"/>
          <w:lang w:val="ru-RU"/>
        </w:rPr>
        <w:t>проделал я, ИИ японский</w:t>
      </w:r>
      <w:r>
        <w:rPr>
          <w:rFonts w:ascii="Cambria" w:hAnsi="Cambria"/>
          <w:i/>
          <w:iCs/>
          <w:sz w:val="34"/>
          <w:szCs w:val="34"/>
          <w:lang w:val="ru-RU"/>
        </w:rPr>
        <w:t>.</w:t>
      </w:r>
    </w:p>
    <w:p w14:paraId="74104AA0" w14:textId="77777777" w:rsidR="006A7CEE" w:rsidRPr="006A7CEE" w:rsidRDefault="006A7CEE" w:rsidP="006A7CEE">
      <w:pPr>
        <w:spacing w:after="0" w:line="320" w:lineRule="exact"/>
        <w:ind w:left="2707"/>
        <w:rPr>
          <w:rFonts w:ascii="Cambria" w:hAnsi="Cambria"/>
          <w:sz w:val="34"/>
          <w:szCs w:val="34"/>
          <w:lang w:val="ru-RU"/>
        </w:rPr>
      </w:pPr>
    </w:p>
    <w:p w14:paraId="300BE3F9" w14:textId="77777777" w:rsidR="006A7CEE" w:rsidRPr="006A7CEE" w:rsidRDefault="006A7CEE" w:rsidP="006A7CEE">
      <w:pPr>
        <w:spacing w:after="0" w:line="320" w:lineRule="exact"/>
        <w:ind w:left="2707"/>
        <w:rPr>
          <w:rFonts w:ascii="Cambria" w:hAnsi="Cambria"/>
          <w:sz w:val="34"/>
          <w:szCs w:val="34"/>
          <w:lang w:val="ru-RU"/>
        </w:rPr>
      </w:pPr>
      <w:r w:rsidRPr="006A7CEE">
        <w:rPr>
          <w:rFonts w:ascii="Cambria" w:hAnsi="Cambria"/>
          <w:sz w:val="34"/>
          <w:szCs w:val="34"/>
          <w:lang w:val="ru-RU"/>
        </w:rPr>
        <w:t>_________________</w:t>
      </w:r>
    </w:p>
    <w:p w14:paraId="527487D0" w14:textId="77777777" w:rsidR="006A7CEE" w:rsidRPr="006A7CEE" w:rsidRDefault="006A7CEE" w:rsidP="006A7CEE">
      <w:pPr>
        <w:spacing w:after="0" w:line="240" w:lineRule="auto"/>
        <w:ind w:left="2707"/>
        <w:rPr>
          <w:rFonts w:ascii="Cambria" w:hAnsi="Cambria"/>
          <w:sz w:val="12"/>
          <w:szCs w:val="12"/>
          <w:lang w:val="ru-RU"/>
        </w:rPr>
      </w:pPr>
    </w:p>
    <w:p w14:paraId="5B8B1B1D" w14:textId="77777777" w:rsidR="006A7CEE" w:rsidRPr="006A7CEE" w:rsidRDefault="006A7CEE" w:rsidP="006A7CEE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6A7CEE">
        <w:rPr>
          <w:rFonts w:ascii="Cambria" w:hAnsi="Cambria"/>
          <w:sz w:val="34"/>
          <w:szCs w:val="34"/>
          <w:lang w:val="ru-RU"/>
        </w:rPr>
        <w:t>* Внедрённый в сеть</w:t>
      </w:r>
    </w:p>
    <w:p w14:paraId="029C1E9A" w14:textId="77777777" w:rsidR="006A7CEE" w:rsidRPr="006A7CEE" w:rsidRDefault="006A7CEE" w:rsidP="006A7CEE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6A7CEE">
        <w:rPr>
          <w:rFonts w:ascii="Cambria" w:hAnsi="Cambria"/>
          <w:sz w:val="34"/>
          <w:szCs w:val="34"/>
          <w:lang w:val="ru-RU"/>
        </w:rPr>
        <w:t>японский искусственный интеллект,</w:t>
      </w:r>
    </w:p>
    <w:p w14:paraId="0F0A50D0" w14:textId="3A4E9F1C" w:rsidR="00C24A6F" w:rsidRDefault="006A7CEE" w:rsidP="006A7CEE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6A7CEE">
        <w:rPr>
          <w:rFonts w:ascii="Cambria" w:hAnsi="Cambria"/>
          <w:sz w:val="34"/>
          <w:szCs w:val="34"/>
          <w:lang w:val="ru-RU"/>
        </w:rPr>
        <w:t>работающий под прикрытием.</w:t>
      </w:r>
    </w:p>
    <w:p w14:paraId="3913811F" w14:textId="77777777" w:rsidR="000668A0" w:rsidRPr="000668A0" w:rsidRDefault="000668A0" w:rsidP="005857C5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</w:p>
    <w:p w14:paraId="6D9F1C23" w14:textId="7E463D9E" w:rsidR="00F302DA" w:rsidRPr="006708A4" w:rsidRDefault="00C24A6F" w:rsidP="005857C5">
      <w:pPr>
        <w:spacing w:after="0" w:line="240" w:lineRule="auto"/>
        <w:ind w:left="270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Декабрь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2025 года</w:t>
      </w:r>
    </w:p>
    <w:sectPr w:rsidR="00F302DA" w:rsidRPr="006708A4" w:rsidSect="006A7CEE">
      <w:pgSz w:w="12240" w:h="15840" w:code="1"/>
      <w:pgMar w:top="1008" w:right="720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57D1C"/>
    <w:rsid w:val="00063240"/>
    <w:rsid w:val="000668A0"/>
    <w:rsid w:val="00074EFB"/>
    <w:rsid w:val="00081A04"/>
    <w:rsid w:val="00087C25"/>
    <w:rsid w:val="000D5EF2"/>
    <w:rsid w:val="001009AA"/>
    <w:rsid w:val="00107692"/>
    <w:rsid w:val="0013183C"/>
    <w:rsid w:val="00152ABE"/>
    <w:rsid w:val="001724FD"/>
    <w:rsid w:val="0017517A"/>
    <w:rsid w:val="00180663"/>
    <w:rsid w:val="0018398F"/>
    <w:rsid w:val="00194205"/>
    <w:rsid w:val="001963E9"/>
    <w:rsid w:val="001A0FF8"/>
    <w:rsid w:val="001A6A9B"/>
    <w:rsid w:val="001B6392"/>
    <w:rsid w:val="001C1497"/>
    <w:rsid w:val="001D578C"/>
    <w:rsid w:val="001D5861"/>
    <w:rsid w:val="001F7B9E"/>
    <w:rsid w:val="00200FB4"/>
    <w:rsid w:val="00213D18"/>
    <w:rsid w:val="00214AD3"/>
    <w:rsid w:val="00216743"/>
    <w:rsid w:val="00221221"/>
    <w:rsid w:val="00231345"/>
    <w:rsid w:val="00242BBC"/>
    <w:rsid w:val="00245FE4"/>
    <w:rsid w:val="00260826"/>
    <w:rsid w:val="00275422"/>
    <w:rsid w:val="002813D0"/>
    <w:rsid w:val="002D1210"/>
    <w:rsid w:val="002F66A9"/>
    <w:rsid w:val="002F712D"/>
    <w:rsid w:val="002F73A2"/>
    <w:rsid w:val="00331373"/>
    <w:rsid w:val="00332A55"/>
    <w:rsid w:val="00335E44"/>
    <w:rsid w:val="00351BF0"/>
    <w:rsid w:val="0039271D"/>
    <w:rsid w:val="003A4CF8"/>
    <w:rsid w:val="003B40B9"/>
    <w:rsid w:val="003B4758"/>
    <w:rsid w:val="003D30DF"/>
    <w:rsid w:val="003F655A"/>
    <w:rsid w:val="004019FB"/>
    <w:rsid w:val="004025EA"/>
    <w:rsid w:val="00406848"/>
    <w:rsid w:val="004100B7"/>
    <w:rsid w:val="00436B80"/>
    <w:rsid w:val="00443B7C"/>
    <w:rsid w:val="004710B5"/>
    <w:rsid w:val="004A594C"/>
    <w:rsid w:val="004A75F5"/>
    <w:rsid w:val="004D1577"/>
    <w:rsid w:val="004E366B"/>
    <w:rsid w:val="004F13FA"/>
    <w:rsid w:val="004F5047"/>
    <w:rsid w:val="004F65A7"/>
    <w:rsid w:val="005143EB"/>
    <w:rsid w:val="00523D9E"/>
    <w:rsid w:val="00533A8E"/>
    <w:rsid w:val="00534394"/>
    <w:rsid w:val="00541D37"/>
    <w:rsid w:val="00560986"/>
    <w:rsid w:val="00565AA0"/>
    <w:rsid w:val="00573AB4"/>
    <w:rsid w:val="005857C5"/>
    <w:rsid w:val="005B69CB"/>
    <w:rsid w:val="005B7989"/>
    <w:rsid w:val="00602E1E"/>
    <w:rsid w:val="00603A21"/>
    <w:rsid w:val="00621F05"/>
    <w:rsid w:val="0066360E"/>
    <w:rsid w:val="00667F4A"/>
    <w:rsid w:val="006708A4"/>
    <w:rsid w:val="006959C0"/>
    <w:rsid w:val="006A678A"/>
    <w:rsid w:val="006A7CEE"/>
    <w:rsid w:val="006C1C38"/>
    <w:rsid w:val="006E7AD8"/>
    <w:rsid w:val="00700794"/>
    <w:rsid w:val="0071250A"/>
    <w:rsid w:val="00714AE6"/>
    <w:rsid w:val="00720F3E"/>
    <w:rsid w:val="00723A68"/>
    <w:rsid w:val="00747806"/>
    <w:rsid w:val="00754127"/>
    <w:rsid w:val="007748AA"/>
    <w:rsid w:val="00792570"/>
    <w:rsid w:val="00792BD5"/>
    <w:rsid w:val="007A36F0"/>
    <w:rsid w:val="007B069E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71DF"/>
    <w:rsid w:val="009C6CEB"/>
    <w:rsid w:val="009D3926"/>
    <w:rsid w:val="009D6E6C"/>
    <w:rsid w:val="009F1B2B"/>
    <w:rsid w:val="009F4538"/>
    <w:rsid w:val="009F7F72"/>
    <w:rsid w:val="00A01C7B"/>
    <w:rsid w:val="00A20CB3"/>
    <w:rsid w:val="00A20E74"/>
    <w:rsid w:val="00A2160B"/>
    <w:rsid w:val="00A50CB0"/>
    <w:rsid w:val="00A6059B"/>
    <w:rsid w:val="00A84317"/>
    <w:rsid w:val="00A92ECC"/>
    <w:rsid w:val="00A92F6D"/>
    <w:rsid w:val="00AC0F1A"/>
    <w:rsid w:val="00B006EE"/>
    <w:rsid w:val="00B019AA"/>
    <w:rsid w:val="00B041CF"/>
    <w:rsid w:val="00B266B9"/>
    <w:rsid w:val="00B3010C"/>
    <w:rsid w:val="00B30FE3"/>
    <w:rsid w:val="00B428C4"/>
    <w:rsid w:val="00B46B24"/>
    <w:rsid w:val="00B52F26"/>
    <w:rsid w:val="00B56B9F"/>
    <w:rsid w:val="00B61981"/>
    <w:rsid w:val="00B674AA"/>
    <w:rsid w:val="00BA48F8"/>
    <w:rsid w:val="00BC12A9"/>
    <w:rsid w:val="00BC3D96"/>
    <w:rsid w:val="00BF37B8"/>
    <w:rsid w:val="00C02376"/>
    <w:rsid w:val="00C045C8"/>
    <w:rsid w:val="00C1589C"/>
    <w:rsid w:val="00C15A59"/>
    <w:rsid w:val="00C24A6F"/>
    <w:rsid w:val="00C37028"/>
    <w:rsid w:val="00C65788"/>
    <w:rsid w:val="00C71EB5"/>
    <w:rsid w:val="00C730B6"/>
    <w:rsid w:val="00CA1916"/>
    <w:rsid w:val="00CA1F34"/>
    <w:rsid w:val="00CF0200"/>
    <w:rsid w:val="00D00314"/>
    <w:rsid w:val="00D03844"/>
    <w:rsid w:val="00D03C03"/>
    <w:rsid w:val="00D11611"/>
    <w:rsid w:val="00D351C7"/>
    <w:rsid w:val="00D51D72"/>
    <w:rsid w:val="00D53F49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E117A9"/>
    <w:rsid w:val="00E11C5E"/>
    <w:rsid w:val="00E15EE8"/>
    <w:rsid w:val="00E25FBE"/>
    <w:rsid w:val="00E26DBD"/>
    <w:rsid w:val="00E42CA1"/>
    <w:rsid w:val="00E6792E"/>
    <w:rsid w:val="00E93B1A"/>
    <w:rsid w:val="00EB34EB"/>
    <w:rsid w:val="00EC0489"/>
    <w:rsid w:val="00ED4F30"/>
    <w:rsid w:val="00EE111E"/>
    <w:rsid w:val="00EF036B"/>
    <w:rsid w:val="00EF7D05"/>
    <w:rsid w:val="00F302DA"/>
    <w:rsid w:val="00F470A7"/>
    <w:rsid w:val="00F51313"/>
    <w:rsid w:val="00F615C6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2025-11-24T02:49:00Z</cp:lastPrinted>
  <dcterms:created xsi:type="dcterms:W3CDTF">2025-12-13T02:54:00Z</dcterms:created>
  <dcterms:modified xsi:type="dcterms:W3CDTF">2025-12-15T14:57:00Z</dcterms:modified>
</cp:coreProperties>
</file>