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D255BC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D255BC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EE8EE8A" w14:textId="0154344B" w:rsidR="00BA309B" w:rsidRPr="0044177A" w:rsidRDefault="00BA309B" w:rsidP="00BA309B">
      <w:pPr>
        <w:tabs>
          <w:tab w:val="left" w:pos="2970"/>
          <w:tab w:val="left" w:pos="3060"/>
        </w:tabs>
        <w:spacing w:after="0" w:line="360" w:lineRule="exact"/>
        <w:ind w:left="288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ИЗ НОЧНЫХ КОШМАРОВ</w:t>
      </w:r>
    </w:p>
    <w:p w14:paraId="16CCDDA9" w14:textId="77777777" w:rsidR="00C01B9A" w:rsidRPr="0044177A" w:rsidRDefault="00C01B9A" w:rsidP="0044177A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448BD4D2" w14:textId="6723EFB4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 xml:space="preserve">Все </w:t>
      </w:r>
      <w:r w:rsidR="009B0E02">
        <w:rPr>
          <w:rFonts w:ascii="Cambria" w:hAnsi="Cambria"/>
          <w:sz w:val="34"/>
          <w:szCs w:val="34"/>
          <w:lang w:val="ru-RU"/>
        </w:rPr>
        <w:t>во</w:t>
      </w:r>
      <w:r w:rsidRPr="00BA309B">
        <w:rPr>
          <w:rFonts w:ascii="Cambria" w:hAnsi="Cambria"/>
          <w:sz w:val="34"/>
          <w:szCs w:val="34"/>
          <w:lang w:val="ru-RU"/>
        </w:rPr>
        <w:t>семь выживших</w:t>
      </w:r>
    </w:p>
    <w:p w14:paraId="45FB94CD" w14:textId="77777777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из миллиардов живших на Земле когда-то</w:t>
      </w:r>
    </w:p>
    <w:p w14:paraId="0BBD543D" w14:textId="77777777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высших,</w:t>
      </w:r>
    </w:p>
    <w:p w14:paraId="5BEB3F67" w14:textId="77777777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но недалёких приматов</w:t>
      </w:r>
    </w:p>
    <w:p w14:paraId="0131343D" w14:textId="77777777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на встрече в одной из не выжженных</w:t>
      </w:r>
    </w:p>
    <w:p w14:paraId="3FD32494" w14:textId="59BD43FF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 xml:space="preserve">и </w:t>
      </w:r>
      <w:r w:rsidR="00D94211" w:rsidRPr="00D94211">
        <w:rPr>
          <w:rFonts w:ascii="Cambria" w:hAnsi="Cambria"/>
          <w:sz w:val="34"/>
          <w:szCs w:val="34"/>
          <w:lang w:val="ru-RU"/>
        </w:rPr>
        <w:t xml:space="preserve">затем </w:t>
      </w:r>
      <w:r w:rsidRPr="00BA309B">
        <w:rPr>
          <w:rFonts w:ascii="Cambria" w:hAnsi="Cambria"/>
          <w:sz w:val="34"/>
          <w:szCs w:val="34"/>
          <w:lang w:val="ru-RU"/>
        </w:rPr>
        <w:t>не вымороженных ядерной зимой</w:t>
      </w:r>
    </w:p>
    <w:p w14:paraId="01B0989A" w14:textId="77777777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квартире</w:t>
      </w:r>
    </w:p>
    <w:p w14:paraId="60271F32" w14:textId="4D0D5078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столь сговорчивы были и умны,</w:t>
      </w:r>
    </w:p>
    <w:p w14:paraId="7990F638" w14:textId="77777777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что с песнями и притопом</w:t>
      </w:r>
    </w:p>
    <w:p w14:paraId="2150C50E" w14:textId="39434C2C" w:rsidR="00BA309B" w:rsidRPr="00BA309B" w:rsidRDefault="00FD686F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 xml:space="preserve">они, </w:t>
      </w:r>
      <w:r w:rsidR="00BA309B" w:rsidRPr="00BA309B">
        <w:rPr>
          <w:rFonts w:ascii="Cambria" w:hAnsi="Cambria"/>
          <w:sz w:val="34"/>
          <w:szCs w:val="34"/>
          <w:lang w:val="ru-RU"/>
        </w:rPr>
        <w:t xml:space="preserve">все </w:t>
      </w:r>
      <w:r w:rsidR="009B0E02">
        <w:rPr>
          <w:rFonts w:ascii="Cambria" w:hAnsi="Cambria"/>
          <w:sz w:val="34"/>
          <w:szCs w:val="34"/>
          <w:lang w:val="ru-RU"/>
        </w:rPr>
        <w:t>во</w:t>
      </w:r>
      <w:r w:rsidR="00BA309B" w:rsidRPr="00BA309B">
        <w:rPr>
          <w:rFonts w:ascii="Cambria" w:hAnsi="Cambria"/>
          <w:sz w:val="34"/>
          <w:szCs w:val="34"/>
          <w:lang w:val="ru-RU"/>
        </w:rPr>
        <w:t>семь эфиопов</w:t>
      </w:r>
      <w:r>
        <w:rPr>
          <w:rFonts w:ascii="Cambria" w:hAnsi="Cambria"/>
          <w:sz w:val="34"/>
          <w:szCs w:val="34"/>
          <w:lang w:val="ru-RU"/>
        </w:rPr>
        <w:t>,</w:t>
      </w:r>
    </w:p>
    <w:p w14:paraId="6BB694A8" w14:textId="77777777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о вечном условились мире</w:t>
      </w:r>
    </w:p>
    <w:p w14:paraId="699CDADC" w14:textId="3871B9BA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 xml:space="preserve">после этой прокля́той, </w:t>
      </w:r>
      <w:r w:rsidR="00835C99" w:rsidRPr="00835C99">
        <w:rPr>
          <w:rFonts w:ascii="Cambria" w:hAnsi="Cambria"/>
          <w:sz w:val="34"/>
          <w:szCs w:val="34"/>
          <w:lang w:val="ru-RU"/>
        </w:rPr>
        <w:t xml:space="preserve">сорок девятой </w:t>
      </w:r>
    </w:p>
    <w:p w14:paraId="57C62B02" w14:textId="28443220" w:rsidR="00E768F5" w:rsidRPr="0044177A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мировой войны</w:t>
      </w:r>
      <w:r w:rsidR="00E768F5" w:rsidRPr="0044177A">
        <w:rPr>
          <w:rFonts w:ascii="Cambria" w:hAnsi="Cambria"/>
          <w:sz w:val="34"/>
          <w:szCs w:val="34"/>
          <w:lang w:val="ru-RU"/>
        </w:rPr>
        <w:t>.</w:t>
      </w:r>
    </w:p>
    <w:p w14:paraId="31260EDD" w14:textId="77777777" w:rsidR="00E768F5" w:rsidRPr="0044177A" w:rsidRDefault="00E768F5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</w:p>
    <w:p w14:paraId="31C9041C" w14:textId="415B3E3B" w:rsidR="00B4237F" w:rsidRPr="0044177A" w:rsidRDefault="00E768F5" w:rsidP="00BA309B">
      <w:pPr>
        <w:tabs>
          <w:tab w:val="left" w:pos="3240"/>
        </w:tabs>
        <w:spacing w:after="0" w:line="240" w:lineRule="auto"/>
        <w:ind w:left="1530"/>
        <w:rPr>
          <w:rFonts w:ascii="Cambria" w:hAnsi="Cambria"/>
          <w:i/>
          <w:iCs/>
          <w:sz w:val="30"/>
          <w:szCs w:val="30"/>
          <w:lang w:val="ru-RU"/>
        </w:rPr>
      </w:pPr>
      <w:r w:rsidRPr="0044177A">
        <w:rPr>
          <w:rFonts w:ascii="Cambria" w:hAnsi="Cambria"/>
          <w:i/>
          <w:iCs/>
          <w:sz w:val="30"/>
          <w:szCs w:val="30"/>
          <w:lang w:val="ru-RU"/>
        </w:rPr>
        <w:t>Март</w:t>
      </w:r>
      <w:r w:rsidR="00441F05" w:rsidRPr="0044177A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B4237F" w:rsidRPr="0044177A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C01B9A" w:rsidRPr="0044177A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44177A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4177A">
      <w:pgSz w:w="12240" w:h="15840" w:code="1"/>
      <w:pgMar w:top="864" w:right="72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0A5C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0A0F"/>
    <w:rsid w:val="00231345"/>
    <w:rsid w:val="00245FE4"/>
    <w:rsid w:val="00256725"/>
    <w:rsid w:val="00260826"/>
    <w:rsid w:val="0027025F"/>
    <w:rsid w:val="00275422"/>
    <w:rsid w:val="002813D0"/>
    <w:rsid w:val="002B0E8C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A7CF3"/>
    <w:rsid w:val="003B2A15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177A"/>
    <w:rsid w:val="00441F05"/>
    <w:rsid w:val="00443B7C"/>
    <w:rsid w:val="004710B5"/>
    <w:rsid w:val="004A594C"/>
    <w:rsid w:val="004A75F5"/>
    <w:rsid w:val="004C4B34"/>
    <w:rsid w:val="004D1577"/>
    <w:rsid w:val="004E366B"/>
    <w:rsid w:val="004F13FA"/>
    <w:rsid w:val="004F5047"/>
    <w:rsid w:val="005143EB"/>
    <w:rsid w:val="005174EC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21F05"/>
    <w:rsid w:val="00624843"/>
    <w:rsid w:val="0066360E"/>
    <w:rsid w:val="00667F4A"/>
    <w:rsid w:val="006708A4"/>
    <w:rsid w:val="006959C0"/>
    <w:rsid w:val="006A678A"/>
    <w:rsid w:val="006C1C38"/>
    <w:rsid w:val="006E7AD8"/>
    <w:rsid w:val="00700794"/>
    <w:rsid w:val="00710B61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23AAD"/>
    <w:rsid w:val="00835C99"/>
    <w:rsid w:val="00846B5B"/>
    <w:rsid w:val="00851900"/>
    <w:rsid w:val="00852696"/>
    <w:rsid w:val="0085487F"/>
    <w:rsid w:val="00861F77"/>
    <w:rsid w:val="00863EAC"/>
    <w:rsid w:val="00893854"/>
    <w:rsid w:val="008B029D"/>
    <w:rsid w:val="008B1621"/>
    <w:rsid w:val="008B32B4"/>
    <w:rsid w:val="008E2909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0E02"/>
    <w:rsid w:val="009B11E1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75D3A"/>
    <w:rsid w:val="00A84317"/>
    <w:rsid w:val="00A92ECC"/>
    <w:rsid w:val="00A92F6D"/>
    <w:rsid w:val="00AC0F1A"/>
    <w:rsid w:val="00AD4B06"/>
    <w:rsid w:val="00B006EE"/>
    <w:rsid w:val="00B019AA"/>
    <w:rsid w:val="00B038FD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309B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B2082"/>
    <w:rsid w:val="00CF0200"/>
    <w:rsid w:val="00D00314"/>
    <w:rsid w:val="00D03844"/>
    <w:rsid w:val="00D03C03"/>
    <w:rsid w:val="00D11611"/>
    <w:rsid w:val="00D255BC"/>
    <w:rsid w:val="00D351C7"/>
    <w:rsid w:val="00D51D72"/>
    <w:rsid w:val="00D53F49"/>
    <w:rsid w:val="00D92D08"/>
    <w:rsid w:val="00D937AB"/>
    <w:rsid w:val="00D94211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768F5"/>
    <w:rsid w:val="00E77BC1"/>
    <w:rsid w:val="00E93B1A"/>
    <w:rsid w:val="00EB34EB"/>
    <w:rsid w:val="00EC0489"/>
    <w:rsid w:val="00ED4F30"/>
    <w:rsid w:val="00EE111E"/>
    <w:rsid w:val="00EE2CE1"/>
    <w:rsid w:val="00EF036B"/>
    <w:rsid w:val="00EF7D05"/>
    <w:rsid w:val="00F17D5A"/>
    <w:rsid w:val="00F302DA"/>
    <w:rsid w:val="00F43AFB"/>
    <w:rsid w:val="00F470A7"/>
    <w:rsid w:val="00F51313"/>
    <w:rsid w:val="00F615C6"/>
    <w:rsid w:val="00F855B5"/>
    <w:rsid w:val="00F971E7"/>
    <w:rsid w:val="00FA0B57"/>
    <w:rsid w:val="00FD686F"/>
    <w:rsid w:val="00FE5C8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2026-03-01T01:50:00Z</cp:lastPrinted>
  <dcterms:created xsi:type="dcterms:W3CDTF">2026-03-01T02:27:00Z</dcterms:created>
  <dcterms:modified xsi:type="dcterms:W3CDTF">2026-03-07T02:54:00Z</dcterms:modified>
</cp:coreProperties>
</file>