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ABC07AA" w14:textId="564A8475" w:rsidR="00615668" w:rsidRPr="00615668" w:rsidRDefault="00615668" w:rsidP="00615668">
      <w:pPr>
        <w:spacing w:after="0" w:line="360" w:lineRule="exact"/>
        <w:ind w:left="396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Е</w:t>
      </w:r>
      <w:r w:rsidRPr="00615668">
        <w:rPr>
          <w:rFonts w:ascii="Cambria" w:hAnsi="Cambria"/>
          <w:sz w:val="34"/>
          <w:szCs w:val="34"/>
          <w:lang w:val="ru-RU"/>
        </w:rPr>
        <w:t>ЩЁ РАЗ</w:t>
      </w:r>
    </w:p>
    <w:p w14:paraId="3B93DA47" w14:textId="77777777" w:rsidR="00615668" w:rsidRPr="00615668" w:rsidRDefault="00615668" w:rsidP="00615668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615668">
        <w:rPr>
          <w:rFonts w:ascii="Cambria" w:hAnsi="Cambria"/>
          <w:sz w:val="34"/>
          <w:szCs w:val="34"/>
          <w:lang w:val="ru-RU"/>
        </w:rPr>
        <w:t>О ГЛАВНОМ ВРАГЕ РОССИИ</w:t>
      </w:r>
    </w:p>
    <w:p w14:paraId="0471A975" w14:textId="77777777" w:rsidR="00615668" w:rsidRPr="00615668" w:rsidRDefault="00615668" w:rsidP="0061566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177EAB53" w14:textId="77777777" w:rsidR="00615668" w:rsidRPr="00615668" w:rsidRDefault="00615668" w:rsidP="0061566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615668">
        <w:rPr>
          <w:rFonts w:ascii="Cambria" w:hAnsi="Cambria"/>
          <w:sz w:val="34"/>
          <w:szCs w:val="34"/>
          <w:lang w:val="ru-RU"/>
        </w:rPr>
        <w:t>Нужду в словах «культура», «интеллект»,</w:t>
      </w:r>
    </w:p>
    <w:p w14:paraId="395455DC" w14:textId="77777777" w:rsidR="00615668" w:rsidRPr="00615668" w:rsidRDefault="00615668" w:rsidP="0061566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615668">
        <w:rPr>
          <w:rFonts w:ascii="Cambria" w:hAnsi="Cambria"/>
          <w:sz w:val="34"/>
          <w:szCs w:val="34"/>
          <w:lang w:val="ru-RU"/>
        </w:rPr>
        <w:t>«законность», «несогласие», «свобода»</w:t>
      </w:r>
    </w:p>
    <w:p w14:paraId="7911B168" w14:textId="77777777" w:rsidR="00615668" w:rsidRPr="00615668" w:rsidRDefault="00615668" w:rsidP="0061566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615668">
        <w:rPr>
          <w:rFonts w:ascii="Cambria" w:hAnsi="Cambria"/>
          <w:sz w:val="34"/>
          <w:szCs w:val="34"/>
          <w:lang w:val="ru-RU"/>
        </w:rPr>
        <w:t>признать архаикой, — таков проект</w:t>
      </w:r>
    </w:p>
    <w:p w14:paraId="5CE55617" w14:textId="77777777" w:rsidR="00615668" w:rsidRPr="00615668" w:rsidRDefault="00615668" w:rsidP="0061566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615668">
        <w:rPr>
          <w:rFonts w:ascii="Cambria" w:hAnsi="Cambria"/>
          <w:sz w:val="34"/>
          <w:szCs w:val="34"/>
          <w:lang w:val="ru-RU"/>
        </w:rPr>
        <w:t>дебилизации народа. —</w:t>
      </w:r>
    </w:p>
    <w:p w14:paraId="481DF795" w14:textId="77777777" w:rsidR="00615668" w:rsidRPr="00615668" w:rsidRDefault="00615668" w:rsidP="0061566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40AFEFF0" w14:textId="77777777" w:rsidR="00615668" w:rsidRPr="00615668" w:rsidRDefault="00615668" w:rsidP="0061566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615668">
        <w:rPr>
          <w:rFonts w:ascii="Cambria" w:hAnsi="Cambria"/>
          <w:sz w:val="34"/>
          <w:szCs w:val="34"/>
          <w:lang w:val="ru-RU"/>
        </w:rPr>
        <w:t>Проект того, на ком лежит вина</w:t>
      </w:r>
    </w:p>
    <w:p w14:paraId="378E076D" w14:textId="77777777" w:rsidR="00615668" w:rsidRPr="00615668" w:rsidRDefault="00615668" w:rsidP="0061566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615668">
        <w:rPr>
          <w:rFonts w:ascii="Cambria" w:hAnsi="Cambria"/>
          <w:sz w:val="34"/>
          <w:szCs w:val="34"/>
          <w:lang w:val="ru-RU"/>
        </w:rPr>
        <w:t>за вырождение страны в четыре года,</w:t>
      </w:r>
    </w:p>
    <w:p w14:paraId="7A1B867B" w14:textId="77777777" w:rsidR="00615668" w:rsidRPr="00615668" w:rsidRDefault="00615668" w:rsidP="0061566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615668">
        <w:rPr>
          <w:rFonts w:ascii="Cambria" w:hAnsi="Cambria"/>
          <w:sz w:val="34"/>
          <w:szCs w:val="34"/>
          <w:lang w:val="ru-RU"/>
        </w:rPr>
        <w:t>по дури, блажи чьей идёт война —</w:t>
      </w:r>
    </w:p>
    <w:p w14:paraId="68BC1A34" w14:textId="69F78377" w:rsidR="009F0DAD" w:rsidRDefault="00615668" w:rsidP="0061566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615668">
        <w:rPr>
          <w:rFonts w:ascii="Cambria" w:hAnsi="Cambria"/>
          <w:sz w:val="34"/>
          <w:szCs w:val="34"/>
          <w:lang w:val="ru-RU"/>
        </w:rPr>
        <w:t>утилизация народа.</w:t>
      </w:r>
    </w:p>
    <w:p w14:paraId="3913811F" w14:textId="167F6EC4" w:rsidR="000668A0" w:rsidRDefault="000668A0" w:rsidP="0061566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4A44CE07" w14:textId="3EE4457C" w:rsidR="00B4237F" w:rsidRDefault="00615668" w:rsidP="00615668">
      <w:pPr>
        <w:spacing w:after="0" w:line="240" w:lineRule="auto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Март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 w:rsidR="00C01B9A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31C9041C" w14:textId="07AF74C7" w:rsidR="00B4237F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45E29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0EC3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025F"/>
    <w:rsid w:val="00275422"/>
    <w:rsid w:val="002813D0"/>
    <w:rsid w:val="002B0E8C"/>
    <w:rsid w:val="002D1210"/>
    <w:rsid w:val="002F66A9"/>
    <w:rsid w:val="002F712D"/>
    <w:rsid w:val="002F73A2"/>
    <w:rsid w:val="00331373"/>
    <w:rsid w:val="00332A55"/>
    <w:rsid w:val="00335E44"/>
    <w:rsid w:val="00351BF0"/>
    <w:rsid w:val="00385195"/>
    <w:rsid w:val="0039271D"/>
    <w:rsid w:val="003A4CF8"/>
    <w:rsid w:val="003A7CF3"/>
    <w:rsid w:val="003B40B9"/>
    <w:rsid w:val="003B4758"/>
    <w:rsid w:val="003D30DF"/>
    <w:rsid w:val="003F5257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C4B34"/>
    <w:rsid w:val="004D1577"/>
    <w:rsid w:val="004E366B"/>
    <w:rsid w:val="004F13FA"/>
    <w:rsid w:val="004F5047"/>
    <w:rsid w:val="005143EB"/>
    <w:rsid w:val="005174EC"/>
    <w:rsid w:val="00523D9E"/>
    <w:rsid w:val="00533A8E"/>
    <w:rsid w:val="00534394"/>
    <w:rsid w:val="00541D37"/>
    <w:rsid w:val="005546C6"/>
    <w:rsid w:val="00560986"/>
    <w:rsid w:val="00565AA0"/>
    <w:rsid w:val="00573AB4"/>
    <w:rsid w:val="005857C5"/>
    <w:rsid w:val="005B69CB"/>
    <w:rsid w:val="005B7989"/>
    <w:rsid w:val="00603A21"/>
    <w:rsid w:val="00611433"/>
    <w:rsid w:val="00615668"/>
    <w:rsid w:val="00621F05"/>
    <w:rsid w:val="0066360E"/>
    <w:rsid w:val="00667F4A"/>
    <w:rsid w:val="006708A4"/>
    <w:rsid w:val="006959C0"/>
    <w:rsid w:val="006A678A"/>
    <w:rsid w:val="006C1C38"/>
    <w:rsid w:val="006E14C8"/>
    <w:rsid w:val="006E7AD8"/>
    <w:rsid w:val="00700794"/>
    <w:rsid w:val="0071250A"/>
    <w:rsid w:val="00714AE6"/>
    <w:rsid w:val="00720F3E"/>
    <w:rsid w:val="007230F7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23AAD"/>
    <w:rsid w:val="00846B5B"/>
    <w:rsid w:val="00852696"/>
    <w:rsid w:val="0085487F"/>
    <w:rsid w:val="00861F77"/>
    <w:rsid w:val="00863EAC"/>
    <w:rsid w:val="008911D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47D81"/>
    <w:rsid w:val="00955D6D"/>
    <w:rsid w:val="00973043"/>
    <w:rsid w:val="00994BB4"/>
    <w:rsid w:val="009B71DF"/>
    <w:rsid w:val="009C6CEB"/>
    <w:rsid w:val="009D3926"/>
    <w:rsid w:val="009D6E6C"/>
    <w:rsid w:val="009F0DAD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85CD3"/>
    <w:rsid w:val="00CA1916"/>
    <w:rsid w:val="00CA1F34"/>
    <w:rsid w:val="00CB4EC9"/>
    <w:rsid w:val="00CF0200"/>
    <w:rsid w:val="00D00314"/>
    <w:rsid w:val="00D03844"/>
    <w:rsid w:val="00D03C03"/>
    <w:rsid w:val="00D11611"/>
    <w:rsid w:val="00D351C7"/>
    <w:rsid w:val="00D51D72"/>
    <w:rsid w:val="00D53F49"/>
    <w:rsid w:val="00D759F5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93B1A"/>
    <w:rsid w:val="00EA7ED2"/>
    <w:rsid w:val="00EB34EB"/>
    <w:rsid w:val="00EC0489"/>
    <w:rsid w:val="00ED4F30"/>
    <w:rsid w:val="00EE111E"/>
    <w:rsid w:val="00EE2CE1"/>
    <w:rsid w:val="00EF036B"/>
    <w:rsid w:val="00EF7D05"/>
    <w:rsid w:val="00F17D5A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2025-11-24T02:49:00Z</cp:lastPrinted>
  <dcterms:created xsi:type="dcterms:W3CDTF">2026-03-21T15:39:00Z</dcterms:created>
  <dcterms:modified xsi:type="dcterms:W3CDTF">2026-03-21T15:40:00Z</dcterms:modified>
</cp:coreProperties>
</file>