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BABF" w14:textId="77777777" w:rsidR="008268AC" w:rsidRPr="00654655" w:rsidRDefault="008268AC" w:rsidP="006F7860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747BF618" w14:textId="77777777" w:rsidR="008268AC" w:rsidRPr="00D25F24" w:rsidRDefault="008268AC" w:rsidP="008268A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2D4ACDB9" w14:textId="17F6061C" w:rsidR="006E55EE" w:rsidRDefault="006E55EE" w:rsidP="006E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455215C" w14:textId="77777777" w:rsidR="006E55EE" w:rsidRPr="00A8505A" w:rsidRDefault="006E55EE" w:rsidP="006E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23B7D04B" w14:textId="700B7016" w:rsidR="00584141" w:rsidRPr="006E55EE" w:rsidRDefault="00584141" w:rsidP="00584141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584141">
        <w:rPr>
          <w:rFonts w:ascii="Cambria" w:hAnsi="Cambria"/>
          <w:sz w:val="32"/>
          <w:szCs w:val="32"/>
          <w:lang w:val="ru-RU"/>
        </w:rPr>
        <w:t>ДИАГНОЗ БЕЗРАЗЛИЧНЫХ</w:t>
      </w:r>
    </w:p>
    <w:p w14:paraId="0E03A618" w14:textId="57ECB934" w:rsidR="00AA49FA" w:rsidRPr="00AA49FA" w:rsidRDefault="00AA49FA" w:rsidP="006E55EE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p w14:paraId="4975DE4E" w14:textId="77777777" w:rsidR="00584141" w:rsidRPr="00584141" w:rsidRDefault="00584141" w:rsidP="005731D5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28"/>
          <w:szCs w:val="28"/>
          <w:lang w:val="ru-RU"/>
        </w:rPr>
      </w:pPr>
      <w:r w:rsidRPr="00584141">
        <w:rPr>
          <w:rFonts w:ascii="Cambria" w:hAnsi="Cambria"/>
          <w:iCs/>
          <w:sz w:val="28"/>
          <w:szCs w:val="28"/>
          <w:lang w:val="ru-RU"/>
        </w:rPr>
        <w:t>«</w:t>
      </w:r>
      <w:r w:rsidRPr="00584141">
        <w:rPr>
          <w:rFonts w:ascii="Cambria" w:hAnsi="Cambria"/>
          <w:i/>
          <w:sz w:val="28"/>
          <w:szCs w:val="28"/>
          <w:lang w:val="ru-RU"/>
        </w:rPr>
        <w:t>Ты не беспокой меня, а там</w:t>
      </w:r>
    </w:p>
    <w:p w14:paraId="52F07E92" w14:textId="63EC919E" w:rsidR="00584141" w:rsidRDefault="00584141" w:rsidP="005731D5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Cs/>
          <w:sz w:val="28"/>
          <w:szCs w:val="28"/>
          <w:lang w:val="ru-RU"/>
        </w:rPr>
      </w:pPr>
      <w:r w:rsidRPr="00584141">
        <w:rPr>
          <w:rFonts w:ascii="Cambria" w:hAnsi="Cambria"/>
          <w:i/>
          <w:sz w:val="28"/>
          <w:szCs w:val="28"/>
          <w:lang w:val="ru-RU"/>
        </w:rPr>
        <w:t>как хочешь, так и распорядись...</w:t>
      </w:r>
      <w:r w:rsidRPr="00584141">
        <w:rPr>
          <w:rFonts w:ascii="Cambria" w:hAnsi="Cambria"/>
          <w:iCs/>
          <w:sz w:val="28"/>
          <w:szCs w:val="28"/>
          <w:lang w:val="ru-RU"/>
        </w:rPr>
        <w:t>».</w:t>
      </w:r>
    </w:p>
    <w:p w14:paraId="059B568F" w14:textId="77777777" w:rsidR="00584141" w:rsidRPr="00584141" w:rsidRDefault="00584141" w:rsidP="005731D5">
      <w:pPr>
        <w:tabs>
          <w:tab w:val="left" w:pos="2520"/>
        </w:tabs>
        <w:spacing w:after="0" w:line="240" w:lineRule="auto"/>
        <w:ind w:left="2250"/>
        <w:rPr>
          <w:rFonts w:ascii="Cambria" w:hAnsi="Cambria"/>
          <w:iCs/>
          <w:sz w:val="16"/>
          <w:szCs w:val="16"/>
          <w:lang w:val="ru-RU"/>
        </w:rPr>
      </w:pPr>
    </w:p>
    <w:p w14:paraId="6AD3FB93" w14:textId="77777777" w:rsidR="00584141" w:rsidRPr="00584141" w:rsidRDefault="00584141" w:rsidP="005731D5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28"/>
          <w:szCs w:val="28"/>
          <w:lang w:val="ru-RU"/>
        </w:rPr>
      </w:pPr>
      <w:r w:rsidRPr="00584141">
        <w:rPr>
          <w:rFonts w:ascii="Cambria" w:hAnsi="Cambria"/>
          <w:i/>
          <w:sz w:val="28"/>
          <w:szCs w:val="28"/>
          <w:lang w:val="ru-RU"/>
        </w:rPr>
        <w:t>Он испытал чувство мирной радости,</w:t>
      </w:r>
    </w:p>
    <w:p w14:paraId="616721EC" w14:textId="77777777" w:rsidR="00584141" w:rsidRPr="00584141" w:rsidRDefault="00584141" w:rsidP="005731D5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28"/>
          <w:szCs w:val="28"/>
          <w:lang w:val="ru-RU"/>
        </w:rPr>
      </w:pPr>
      <w:r w:rsidRPr="00584141">
        <w:rPr>
          <w:rFonts w:ascii="Cambria" w:hAnsi="Cambria"/>
          <w:i/>
          <w:sz w:val="28"/>
          <w:szCs w:val="28"/>
          <w:lang w:val="ru-RU"/>
        </w:rPr>
        <w:t>что он с девяти до трёх, с восьми до девяти</w:t>
      </w:r>
    </w:p>
    <w:p w14:paraId="364AF2AC" w14:textId="4C8D4DC0" w:rsidR="00584141" w:rsidRPr="00584141" w:rsidRDefault="00584141" w:rsidP="005731D5">
      <w:pPr>
        <w:tabs>
          <w:tab w:val="left" w:pos="2520"/>
        </w:tabs>
        <w:spacing w:after="0" w:line="300" w:lineRule="exact"/>
        <w:ind w:left="2250"/>
        <w:rPr>
          <w:rFonts w:ascii="Cambria" w:hAnsi="Cambria"/>
          <w:i/>
          <w:sz w:val="28"/>
          <w:szCs w:val="28"/>
          <w:lang w:val="ru-RU"/>
        </w:rPr>
      </w:pPr>
      <w:r w:rsidRPr="00584141">
        <w:rPr>
          <w:rFonts w:ascii="Cambria" w:hAnsi="Cambria"/>
          <w:i/>
          <w:sz w:val="28"/>
          <w:szCs w:val="28"/>
          <w:lang w:val="ru-RU"/>
        </w:rPr>
        <w:t>может пробыть у себя на диване...</w:t>
      </w:r>
    </w:p>
    <w:p w14:paraId="2690986A" w14:textId="77777777" w:rsidR="005D3E21" w:rsidRPr="00C523FA" w:rsidRDefault="005D3E21" w:rsidP="005D3E21">
      <w:pPr>
        <w:spacing w:after="0" w:line="240" w:lineRule="auto"/>
        <w:ind w:left="2074" w:firstLine="446"/>
        <w:rPr>
          <w:rFonts w:ascii="Cambria" w:hAnsi="Cambria"/>
          <w:sz w:val="6"/>
          <w:szCs w:val="16"/>
          <w:lang w:val="ru-RU"/>
        </w:rPr>
      </w:pPr>
    </w:p>
    <w:p w14:paraId="548619DD" w14:textId="77777777" w:rsidR="00584141" w:rsidRPr="00584141" w:rsidRDefault="00584141" w:rsidP="00584141">
      <w:pPr>
        <w:tabs>
          <w:tab w:val="left" w:pos="2520"/>
        </w:tabs>
        <w:spacing w:after="0" w:line="240" w:lineRule="auto"/>
        <w:ind w:left="2707"/>
        <w:rPr>
          <w:rFonts w:ascii="Cambria" w:hAnsi="Cambria"/>
          <w:iCs/>
          <w:sz w:val="16"/>
          <w:szCs w:val="16"/>
          <w:lang w:val="ru-RU"/>
        </w:rPr>
      </w:pPr>
    </w:p>
    <w:p w14:paraId="453D78F2" w14:textId="15796229" w:rsidR="00584141" w:rsidRPr="00584141" w:rsidRDefault="00584141" w:rsidP="00584141">
      <w:pPr>
        <w:tabs>
          <w:tab w:val="left" w:pos="3240"/>
          <w:tab w:val="left" w:pos="3330"/>
          <w:tab w:val="left" w:pos="3690"/>
        </w:tabs>
        <w:spacing w:after="0" w:line="280" w:lineRule="exact"/>
        <w:ind w:left="2610"/>
        <w:rPr>
          <w:rFonts w:ascii="Cambria" w:hAnsi="Cambria"/>
          <w:sz w:val="28"/>
          <w:szCs w:val="28"/>
          <w:lang w:val="ru-RU"/>
        </w:rPr>
      </w:pPr>
      <w:r w:rsidRPr="00584141">
        <w:rPr>
          <w:rFonts w:ascii="Cambria" w:hAnsi="Cambria"/>
          <w:sz w:val="28"/>
          <w:szCs w:val="28"/>
          <w:lang w:val="ru-RU"/>
        </w:rPr>
        <w:t>Из романа Ивана Гончарова «Обломов»</w:t>
      </w:r>
    </w:p>
    <w:p w14:paraId="36A6C0F1" w14:textId="14FBACF2" w:rsidR="00AA49FA" w:rsidRPr="006E55EE" w:rsidRDefault="00AA49FA" w:rsidP="006E55E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FF105EA" w14:textId="77777777" w:rsidR="00584141" w:rsidRPr="00584141" w:rsidRDefault="00584141" w:rsidP="0058414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84141">
        <w:rPr>
          <w:rFonts w:ascii="Cambria" w:hAnsi="Cambria"/>
          <w:sz w:val="32"/>
          <w:szCs w:val="32"/>
          <w:lang w:val="ru-RU"/>
        </w:rPr>
        <w:t>Больна ли родина, война ль идёт в стране,</w:t>
      </w:r>
    </w:p>
    <w:p w14:paraId="67FA489B" w14:textId="77777777" w:rsidR="00584141" w:rsidRPr="00584141" w:rsidRDefault="00584141" w:rsidP="0058414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84141">
        <w:rPr>
          <w:rFonts w:ascii="Cambria" w:hAnsi="Cambria"/>
          <w:sz w:val="32"/>
          <w:szCs w:val="32"/>
          <w:lang w:val="ru-RU"/>
        </w:rPr>
        <w:t>тюрьмой ли стала миллионам, — дядя Ваня</w:t>
      </w:r>
    </w:p>
    <w:p w14:paraId="7811E9F8" w14:textId="77777777" w:rsidR="00584141" w:rsidRPr="00584141" w:rsidRDefault="00584141" w:rsidP="0058414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84141">
        <w:rPr>
          <w:rFonts w:ascii="Cambria" w:hAnsi="Cambria"/>
          <w:sz w:val="32"/>
          <w:szCs w:val="32"/>
          <w:lang w:val="ru-RU"/>
        </w:rPr>
        <w:t>к арестам равнодушен, глух к войне;</w:t>
      </w:r>
    </w:p>
    <w:p w14:paraId="43B0F338" w14:textId="77777777" w:rsidR="00584141" w:rsidRPr="00584141" w:rsidRDefault="00584141" w:rsidP="0058414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84141">
        <w:rPr>
          <w:rFonts w:ascii="Cambria" w:hAnsi="Cambria"/>
          <w:sz w:val="32"/>
          <w:szCs w:val="32"/>
          <w:lang w:val="ru-RU"/>
        </w:rPr>
        <w:t>он вне напастей на своём диване.</w:t>
      </w:r>
    </w:p>
    <w:p w14:paraId="3071C0F2" w14:textId="77777777" w:rsidR="00584141" w:rsidRPr="00584141" w:rsidRDefault="00584141" w:rsidP="0058414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1703C508" w14:textId="5246638B" w:rsidR="00584141" w:rsidRDefault="00584141" w:rsidP="0058414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84141">
        <w:rPr>
          <w:rFonts w:ascii="Cambria" w:hAnsi="Cambria"/>
          <w:sz w:val="32"/>
          <w:szCs w:val="32"/>
          <w:lang w:val="ru-RU"/>
        </w:rPr>
        <w:t>Народ томится полужизнью-полусном.</w:t>
      </w:r>
    </w:p>
    <w:p w14:paraId="2ADAAE69" w14:textId="77777777" w:rsidR="005A65BD" w:rsidRPr="005A65BD" w:rsidRDefault="005A65BD" w:rsidP="005A65BD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A65BD">
        <w:rPr>
          <w:rFonts w:ascii="Cambria" w:hAnsi="Cambria"/>
          <w:sz w:val="32"/>
          <w:szCs w:val="32"/>
          <w:lang w:val="ru-RU"/>
        </w:rPr>
        <w:t>Не он один.  И дядя-ванщина ООН-ова</w:t>
      </w:r>
    </w:p>
    <w:p w14:paraId="18CDA2E8" w14:textId="77777777" w:rsidR="005A65BD" w:rsidRPr="005A65BD" w:rsidRDefault="005A65BD" w:rsidP="005A65BD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A65BD">
        <w:rPr>
          <w:rFonts w:ascii="Cambria" w:hAnsi="Cambria"/>
          <w:sz w:val="32"/>
          <w:szCs w:val="32"/>
          <w:lang w:val="ru-RU"/>
        </w:rPr>
        <w:t>свой век влачит в мирке с душком, тишком,</w:t>
      </w:r>
    </w:p>
    <w:p w14:paraId="7165A6D5" w14:textId="3389FE53" w:rsidR="005A65BD" w:rsidRPr="00584141" w:rsidRDefault="005A65BD" w:rsidP="005A65BD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5A65BD">
        <w:rPr>
          <w:rFonts w:ascii="Cambria" w:hAnsi="Cambria"/>
          <w:sz w:val="32"/>
          <w:szCs w:val="32"/>
          <w:lang w:val="ru-RU"/>
        </w:rPr>
        <w:t>с диагнозом: диванщина Обломова.</w:t>
      </w:r>
    </w:p>
    <w:p w14:paraId="119F35BE" w14:textId="23DD7EE3" w:rsidR="000F5EE0" w:rsidRDefault="000F5EE0" w:rsidP="005D3E2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035986AC" w14:textId="568F33CE" w:rsidR="000F5EE0" w:rsidRPr="000F5EE0" w:rsidRDefault="00584141" w:rsidP="005D3E21">
      <w:pPr>
        <w:spacing w:after="0" w:line="240" w:lineRule="auto"/>
        <w:ind w:left="108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Май</w:t>
      </w:r>
      <w:r w:rsidR="000F5EE0" w:rsidRPr="000F5EE0">
        <w:rPr>
          <w:rFonts w:ascii="Cambria" w:hAnsi="Cambria"/>
          <w:i/>
          <w:sz w:val="28"/>
          <w:szCs w:val="32"/>
          <w:lang w:val="ru-RU"/>
        </w:rPr>
        <w:t xml:space="preserve"> 202</w:t>
      </w:r>
      <w:r>
        <w:rPr>
          <w:rFonts w:ascii="Cambria" w:hAnsi="Cambria"/>
          <w:i/>
          <w:sz w:val="28"/>
          <w:szCs w:val="32"/>
          <w:lang w:val="ru-RU"/>
        </w:rPr>
        <w:t>6</w:t>
      </w:r>
      <w:r w:rsidR="000F5EE0" w:rsidRPr="000F5EE0">
        <w:rPr>
          <w:rFonts w:ascii="Cambria" w:hAnsi="Cambria"/>
          <w:i/>
          <w:sz w:val="28"/>
          <w:szCs w:val="32"/>
          <w:lang w:val="ru-RU"/>
        </w:rPr>
        <w:t xml:space="preserve"> года</w:t>
      </w:r>
    </w:p>
    <w:p w14:paraId="7C00D414" w14:textId="77777777" w:rsidR="00AA49FA" w:rsidRPr="006E55EE" w:rsidRDefault="00AA49FA" w:rsidP="00BC435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547837D" w14:textId="77777777" w:rsidR="00BC4350" w:rsidRDefault="00BC4350" w:rsidP="00BC435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38C237C" w14:textId="77777777" w:rsidR="00BC4350" w:rsidRDefault="00BC4350" w:rsidP="00BC435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BC435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A"/>
    <w:rsid w:val="000F5EE0"/>
    <w:rsid w:val="0015307E"/>
    <w:rsid w:val="00214AD3"/>
    <w:rsid w:val="00223EEE"/>
    <w:rsid w:val="002813D0"/>
    <w:rsid w:val="00394572"/>
    <w:rsid w:val="004100B7"/>
    <w:rsid w:val="00436B80"/>
    <w:rsid w:val="004547C1"/>
    <w:rsid w:val="00490234"/>
    <w:rsid w:val="004C32E8"/>
    <w:rsid w:val="004D1577"/>
    <w:rsid w:val="004D7E92"/>
    <w:rsid w:val="00560986"/>
    <w:rsid w:val="005731D5"/>
    <w:rsid w:val="00584141"/>
    <w:rsid w:val="005A65BD"/>
    <w:rsid w:val="005D3E21"/>
    <w:rsid w:val="006E55EE"/>
    <w:rsid w:val="006F7860"/>
    <w:rsid w:val="00704676"/>
    <w:rsid w:val="007F6BE0"/>
    <w:rsid w:val="008171D5"/>
    <w:rsid w:val="00817DB7"/>
    <w:rsid w:val="008268AC"/>
    <w:rsid w:val="00863EAC"/>
    <w:rsid w:val="00890B0A"/>
    <w:rsid w:val="00967857"/>
    <w:rsid w:val="009F0D83"/>
    <w:rsid w:val="00A2160B"/>
    <w:rsid w:val="00A8505A"/>
    <w:rsid w:val="00A92F6D"/>
    <w:rsid w:val="00AA49FA"/>
    <w:rsid w:val="00AB7617"/>
    <w:rsid w:val="00BC4350"/>
    <w:rsid w:val="00BD0BB2"/>
    <w:rsid w:val="00BD4027"/>
    <w:rsid w:val="00C523FA"/>
    <w:rsid w:val="00CB2C6D"/>
    <w:rsid w:val="00E42CA1"/>
    <w:rsid w:val="00E47A0C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F5C4"/>
  <w15:chartTrackingRefBased/>
  <w15:docId w15:val="{68B442A1-1273-42CB-A77B-D9C85535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2026-05-28T21:29:00Z</cp:lastPrinted>
  <dcterms:created xsi:type="dcterms:W3CDTF">2024-07-11T14:46:00Z</dcterms:created>
  <dcterms:modified xsi:type="dcterms:W3CDTF">2026-05-29T13:11:00Z</dcterms:modified>
</cp:coreProperties>
</file>