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6B13" w14:textId="77777777" w:rsidR="00FC6402" w:rsidRPr="00654655" w:rsidRDefault="00FC6402" w:rsidP="00113F53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02EF75B9" w14:textId="77777777" w:rsidR="00FC6402" w:rsidRPr="00D25F24" w:rsidRDefault="00FC6402" w:rsidP="00FC6402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</w:p>
    <w:p w14:paraId="3783E810" w14:textId="77777777" w:rsidR="00FC6402" w:rsidRDefault="00FC6402" w:rsidP="00FC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5A6A8DF2" w14:textId="77777777" w:rsidR="00FC6402" w:rsidRPr="00A8505A" w:rsidRDefault="00FC6402" w:rsidP="00103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42F676FB" w14:textId="744836D2" w:rsidR="001037F9" w:rsidRPr="006C3D3A" w:rsidRDefault="001037F9" w:rsidP="002734B4">
      <w:pPr>
        <w:spacing w:after="0" w:line="240" w:lineRule="auto"/>
        <w:ind w:left="2610"/>
        <w:rPr>
          <w:rFonts w:ascii="Cambria" w:hAnsi="Cambria"/>
          <w:sz w:val="34"/>
          <w:szCs w:val="34"/>
          <w:lang w:val="ru-RU"/>
        </w:rPr>
      </w:pPr>
      <w:r w:rsidRPr="001037F9">
        <w:rPr>
          <w:rFonts w:ascii="Cambria" w:hAnsi="Cambria"/>
          <w:sz w:val="34"/>
          <w:szCs w:val="34"/>
          <w:lang w:val="ru-RU"/>
        </w:rPr>
        <w:t>ВОПРОСЫ ПРОВИДЦАМ</w:t>
      </w:r>
    </w:p>
    <w:p w14:paraId="6D922A03" w14:textId="53C941B6" w:rsidR="00F9549A" w:rsidRPr="00093686" w:rsidRDefault="00F9549A" w:rsidP="00F9549A">
      <w:pPr>
        <w:spacing w:after="0" w:line="240" w:lineRule="auto"/>
        <w:ind w:left="2790"/>
        <w:rPr>
          <w:rFonts w:ascii="Cambria" w:hAnsi="Cambria"/>
          <w:sz w:val="34"/>
          <w:szCs w:val="34"/>
          <w:lang w:val="ru-RU"/>
        </w:rPr>
      </w:pPr>
      <w:r w:rsidRPr="00F9549A">
        <w:rPr>
          <w:rFonts w:ascii="Cambria" w:hAnsi="Cambria"/>
          <w:sz w:val="34"/>
          <w:szCs w:val="34"/>
          <w:lang w:val="ru-RU"/>
        </w:rPr>
        <w:t>НАКАНУНЕ ВСТРЕЧИ</w:t>
      </w:r>
    </w:p>
    <w:p w14:paraId="0ECFE8A8" w14:textId="6DF399B2" w:rsidR="00093686" w:rsidRPr="001037F9" w:rsidRDefault="00093686" w:rsidP="00093686">
      <w:pPr>
        <w:spacing w:after="0" w:line="240" w:lineRule="auto"/>
        <w:ind w:left="2070"/>
        <w:rPr>
          <w:rFonts w:ascii="Cambria" w:hAnsi="Cambria"/>
          <w:sz w:val="34"/>
          <w:szCs w:val="34"/>
          <w:lang w:val="ru-RU"/>
        </w:rPr>
      </w:pPr>
      <w:r w:rsidRPr="00093686">
        <w:rPr>
          <w:rFonts w:ascii="Cambria" w:hAnsi="Cambria"/>
          <w:sz w:val="34"/>
          <w:szCs w:val="34"/>
          <w:lang w:val="ru-RU"/>
        </w:rPr>
        <w:t>ПРЕЗИДЕНТОВ США И РОССИИ</w:t>
      </w:r>
    </w:p>
    <w:p w14:paraId="1FBBA481" w14:textId="1C8B4B16" w:rsidR="006D4D91" w:rsidRDefault="006D4D91" w:rsidP="00C10B39">
      <w:pPr>
        <w:spacing w:after="0" w:line="240" w:lineRule="auto"/>
        <w:ind w:left="1890"/>
        <w:rPr>
          <w:rFonts w:ascii="Cambria" w:hAnsi="Cambria"/>
          <w:sz w:val="32"/>
          <w:szCs w:val="32"/>
          <w:lang w:val="ru-RU"/>
        </w:rPr>
      </w:pPr>
    </w:p>
    <w:p w14:paraId="036FE669" w14:textId="77777777" w:rsidR="001037F9" w:rsidRPr="001037F9" w:rsidRDefault="001037F9" w:rsidP="002734B4">
      <w:pPr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  <w:r w:rsidRPr="001037F9">
        <w:rPr>
          <w:rFonts w:ascii="Cambria" w:hAnsi="Cambria"/>
          <w:sz w:val="32"/>
          <w:szCs w:val="32"/>
          <w:lang w:val="ru-RU"/>
        </w:rPr>
        <w:t>Задаст ли Трампу хмырь такую встряску,</w:t>
      </w:r>
    </w:p>
    <w:p w14:paraId="1394715B" w14:textId="4DDFDAC3" w:rsidR="001037F9" w:rsidRDefault="001037F9" w:rsidP="002734B4">
      <w:pPr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  <w:r w:rsidRPr="001037F9">
        <w:rPr>
          <w:rFonts w:ascii="Cambria" w:hAnsi="Cambria"/>
          <w:sz w:val="32"/>
          <w:szCs w:val="32"/>
          <w:lang w:val="ru-RU"/>
        </w:rPr>
        <w:t>что за трёхдневный мир он примет в дар Аляску?</w:t>
      </w:r>
    </w:p>
    <w:p w14:paraId="1FD83E63" w14:textId="45DE23BF" w:rsidR="00093686" w:rsidRDefault="00093686" w:rsidP="002734B4">
      <w:pPr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</w:p>
    <w:p w14:paraId="060F644F" w14:textId="77777777" w:rsidR="00093686" w:rsidRPr="00093686" w:rsidRDefault="00093686" w:rsidP="00093686">
      <w:pPr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  <w:r w:rsidRPr="00093686">
        <w:rPr>
          <w:rFonts w:ascii="Cambria" w:hAnsi="Cambria"/>
          <w:sz w:val="32"/>
          <w:szCs w:val="32"/>
          <w:lang w:val="ru-RU"/>
        </w:rPr>
        <w:t>Отмоется ли Трамп-и-братия</w:t>
      </w:r>
    </w:p>
    <w:p w14:paraId="760E30AC" w14:textId="5249572F" w:rsidR="00093686" w:rsidRPr="001037F9" w:rsidRDefault="00093686" w:rsidP="00093686">
      <w:pPr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  <w:r w:rsidRPr="00093686">
        <w:rPr>
          <w:rFonts w:ascii="Cambria" w:hAnsi="Cambria"/>
          <w:sz w:val="32"/>
          <w:szCs w:val="32"/>
          <w:lang w:val="ru-RU"/>
        </w:rPr>
        <w:t>от протокольного рукопожатия?</w:t>
      </w:r>
    </w:p>
    <w:p w14:paraId="2264D0F6" w14:textId="77777777" w:rsidR="001037F9" w:rsidRPr="001037F9" w:rsidRDefault="001037F9" w:rsidP="002734B4">
      <w:pPr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</w:p>
    <w:p w14:paraId="10B130E1" w14:textId="77777777" w:rsidR="001037F9" w:rsidRPr="001037F9" w:rsidRDefault="001037F9" w:rsidP="002734B4">
      <w:pPr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  <w:r w:rsidRPr="001037F9">
        <w:rPr>
          <w:rFonts w:ascii="Cambria" w:hAnsi="Cambria"/>
          <w:sz w:val="32"/>
          <w:szCs w:val="32"/>
          <w:lang w:val="ru-RU"/>
        </w:rPr>
        <w:t>Преобразится ли Одна Шестая</w:t>
      </w:r>
    </w:p>
    <w:p w14:paraId="26CC4211" w14:textId="7F1EAB48" w:rsidR="001037F9" w:rsidRDefault="001037F9" w:rsidP="002734B4">
      <w:pPr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  <w:r w:rsidRPr="001037F9">
        <w:rPr>
          <w:rFonts w:ascii="Cambria" w:hAnsi="Cambria"/>
          <w:sz w:val="32"/>
          <w:szCs w:val="32"/>
          <w:lang w:val="ru-RU"/>
        </w:rPr>
        <w:t>в счастливую провинцию Китая?</w:t>
      </w:r>
    </w:p>
    <w:p w14:paraId="569DEFE0" w14:textId="77777777" w:rsidR="001037F9" w:rsidRDefault="001037F9" w:rsidP="002734B4">
      <w:pPr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</w:p>
    <w:p w14:paraId="09AA155C" w14:textId="0E402533" w:rsidR="006D4D91" w:rsidRPr="00A6602C" w:rsidRDefault="006D4D91" w:rsidP="002734B4">
      <w:pPr>
        <w:spacing w:after="0" w:line="240" w:lineRule="auto"/>
        <w:ind w:left="1350"/>
        <w:rPr>
          <w:rFonts w:ascii="Cambria" w:hAnsi="Cambria"/>
          <w:i/>
          <w:sz w:val="30"/>
          <w:szCs w:val="30"/>
          <w:lang w:val="ru-RU"/>
        </w:rPr>
      </w:pPr>
      <w:r w:rsidRPr="00A6602C">
        <w:rPr>
          <w:rFonts w:ascii="Cambria" w:hAnsi="Cambria"/>
          <w:i/>
          <w:sz w:val="30"/>
          <w:szCs w:val="30"/>
          <w:lang w:val="ru-RU"/>
        </w:rPr>
        <w:t>А</w:t>
      </w:r>
      <w:r w:rsidR="001037F9">
        <w:rPr>
          <w:rFonts w:ascii="Cambria" w:hAnsi="Cambria"/>
          <w:i/>
          <w:sz w:val="30"/>
          <w:szCs w:val="30"/>
          <w:lang w:val="ru-RU"/>
        </w:rPr>
        <w:t>вгуст</w:t>
      </w:r>
      <w:r w:rsidRPr="00A6602C">
        <w:rPr>
          <w:rFonts w:ascii="Cambria" w:hAnsi="Cambria"/>
          <w:i/>
          <w:sz w:val="30"/>
          <w:szCs w:val="30"/>
          <w:lang w:val="ru-RU"/>
        </w:rPr>
        <w:t xml:space="preserve"> 202</w:t>
      </w:r>
      <w:r w:rsidR="00093686">
        <w:rPr>
          <w:rFonts w:ascii="Cambria" w:hAnsi="Cambria"/>
          <w:i/>
          <w:sz w:val="30"/>
          <w:szCs w:val="30"/>
          <w:lang w:val="ru-RU"/>
        </w:rPr>
        <w:t>5</w:t>
      </w:r>
      <w:r w:rsidRPr="00A6602C">
        <w:rPr>
          <w:rFonts w:ascii="Cambria" w:hAnsi="Cambria"/>
          <w:i/>
          <w:sz w:val="30"/>
          <w:szCs w:val="30"/>
          <w:lang w:val="ru-RU"/>
        </w:rPr>
        <w:t xml:space="preserve"> года</w:t>
      </w:r>
    </w:p>
    <w:p w14:paraId="0D97F311" w14:textId="19548229" w:rsidR="005465E8" w:rsidRPr="00FC6402" w:rsidRDefault="005465E8" w:rsidP="00FC6402">
      <w:pPr>
        <w:spacing w:after="0" w:line="240" w:lineRule="auto"/>
        <w:ind w:left="1080"/>
        <w:rPr>
          <w:rFonts w:ascii="Cambria" w:hAnsi="Cambria"/>
          <w:sz w:val="32"/>
          <w:szCs w:val="32"/>
          <w:lang w:val="ru-RU"/>
        </w:rPr>
      </w:pPr>
    </w:p>
    <w:p w14:paraId="5A120E19" w14:textId="77777777" w:rsidR="005465E8" w:rsidRPr="00FC6402" w:rsidRDefault="005465E8" w:rsidP="0060100A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5465E8" w:rsidRPr="00FC6402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E8"/>
    <w:rsid w:val="00093686"/>
    <w:rsid w:val="000B4F42"/>
    <w:rsid w:val="001037F9"/>
    <w:rsid w:val="00113F53"/>
    <w:rsid w:val="0019352A"/>
    <w:rsid w:val="00214AD3"/>
    <w:rsid w:val="002734B4"/>
    <w:rsid w:val="002813D0"/>
    <w:rsid w:val="003745A0"/>
    <w:rsid w:val="004100B7"/>
    <w:rsid w:val="00436B80"/>
    <w:rsid w:val="004D1577"/>
    <w:rsid w:val="005465E8"/>
    <w:rsid w:val="00560986"/>
    <w:rsid w:val="0060100A"/>
    <w:rsid w:val="006C3D3A"/>
    <w:rsid w:val="006D4D91"/>
    <w:rsid w:val="0081532F"/>
    <w:rsid w:val="00863EAC"/>
    <w:rsid w:val="00894BA4"/>
    <w:rsid w:val="009416C6"/>
    <w:rsid w:val="00A2160B"/>
    <w:rsid w:val="00A6602C"/>
    <w:rsid w:val="00A92F6D"/>
    <w:rsid w:val="00B10623"/>
    <w:rsid w:val="00C10B39"/>
    <w:rsid w:val="00CE7332"/>
    <w:rsid w:val="00D17871"/>
    <w:rsid w:val="00E42CA1"/>
    <w:rsid w:val="00F752A7"/>
    <w:rsid w:val="00F9549A"/>
    <w:rsid w:val="00FC6402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5AB6"/>
  <w15:chartTrackingRefBased/>
  <w15:docId w15:val="{B613ED02-A5EC-43D5-8BFC-CBB86E45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41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2025-08-16T12:36:00Z</cp:lastPrinted>
  <dcterms:created xsi:type="dcterms:W3CDTF">2025-08-09T22:22:00Z</dcterms:created>
  <dcterms:modified xsi:type="dcterms:W3CDTF">2025-08-16T20:53:00Z</dcterms:modified>
</cp:coreProperties>
</file>