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414A2417" w14:textId="3BB5295A" w:rsidR="00C02376" w:rsidRDefault="00C02376" w:rsidP="00C045C8">
      <w:pPr>
        <w:spacing w:after="0" w:line="240" w:lineRule="auto"/>
        <w:rPr>
          <w:rFonts w:ascii="Cambria" w:hAnsi="Cambria"/>
          <w:sz w:val="36"/>
          <w:szCs w:val="36"/>
          <w:lang w:val="ru-RU"/>
        </w:rPr>
      </w:pPr>
    </w:p>
    <w:p w14:paraId="30002C7A" w14:textId="77777777" w:rsidR="00C045C8" w:rsidRDefault="00C045C8" w:rsidP="00C045C8">
      <w:pPr>
        <w:spacing w:after="0" w:line="240" w:lineRule="auto"/>
        <w:rPr>
          <w:rFonts w:ascii="Cambria" w:hAnsi="Cambria"/>
          <w:sz w:val="36"/>
          <w:szCs w:val="36"/>
          <w:lang w:val="ru-RU"/>
        </w:rPr>
      </w:pPr>
    </w:p>
    <w:p w14:paraId="50B4FC2D" w14:textId="77777777" w:rsidR="00053266" w:rsidRPr="00053266" w:rsidRDefault="00053266" w:rsidP="00D96A95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  <w:r w:rsidRPr="00053266">
        <w:rPr>
          <w:rFonts w:ascii="Cambria" w:hAnsi="Cambria"/>
          <w:sz w:val="36"/>
          <w:szCs w:val="36"/>
          <w:lang w:val="ru-RU"/>
        </w:rPr>
        <w:t>ИЗ РАЗМЫШЛЕНИЙ О ТОМ,</w:t>
      </w:r>
    </w:p>
    <w:p w14:paraId="1682A121" w14:textId="4E787549" w:rsidR="00053266" w:rsidRPr="00053266" w:rsidRDefault="00053266" w:rsidP="004710B5">
      <w:pPr>
        <w:spacing w:after="0" w:line="240" w:lineRule="auto"/>
        <w:ind w:left="1260"/>
        <w:rPr>
          <w:rFonts w:ascii="Cambria" w:hAnsi="Cambria"/>
          <w:sz w:val="36"/>
          <w:szCs w:val="36"/>
          <w:lang w:val="ru-RU"/>
        </w:rPr>
      </w:pPr>
      <w:r w:rsidRPr="00053266">
        <w:rPr>
          <w:rFonts w:ascii="Cambria" w:hAnsi="Cambria"/>
          <w:sz w:val="36"/>
          <w:szCs w:val="36"/>
          <w:lang w:val="ru-RU"/>
        </w:rPr>
        <w:t>ЧТО МОЖЕТ ПОСЛУЖИТЬ ОКОНЧАНИЮ</w:t>
      </w:r>
    </w:p>
    <w:p w14:paraId="4EF3D88D" w14:textId="77777777" w:rsidR="00053266" w:rsidRPr="00053266" w:rsidRDefault="00053266" w:rsidP="004710B5">
      <w:pPr>
        <w:spacing w:after="0" w:line="240" w:lineRule="auto"/>
        <w:ind w:left="1800"/>
        <w:rPr>
          <w:rFonts w:ascii="Cambria" w:hAnsi="Cambria"/>
          <w:sz w:val="36"/>
          <w:szCs w:val="36"/>
          <w:lang w:val="ru-RU"/>
        </w:rPr>
      </w:pPr>
      <w:r w:rsidRPr="00053266">
        <w:rPr>
          <w:rFonts w:ascii="Cambria" w:hAnsi="Cambria"/>
          <w:sz w:val="36"/>
          <w:szCs w:val="36"/>
          <w:lang w:val="ru-RU"/>
        </w:rPr>
        <w:t>ЭТОЙ КРОВОПРОЛИТНОЙ ВОЙНЫ</w:t>
      </w:r>
    </w:p>
    <w:p w14:paraId="304D9F30" w14:textId="77777777" w:rsidR="00053266" w:rsidRPr="00B041CF" w:rsidRDefault="00053266" w:rsidP="00053266">
      <w:pPr>
        <w:tabs>
          <w:tab w:val="left" w:pos="2970"/>
          <w:tab w:val="left" w:pos="4320"/>
        </w:tabs>
        <w:spacing w:after="0" w:line="240" w:lineRule="auto"/>
        <w:ind w:left="806"/>
        <w:rPr>
          <w:rFonts w:ascii="Cambria" w:hAnsi="Cambria"/>
          <w:sz w:val="32"/>
          <w:szCs w:val="32"/>
          <w:lang w:val="ru-RU"/>
        </w:rPr>
      </w:pPr>
    </w:p>
    <w:p w14:paraId="2CE0CDFA" w14:textId="64B09C39" w:rsidR="00053266" w:rsidRPr="00053266" w:rsidRDefault="00754127" w:rsidP="00053266">
      <w:pPr>
        <w:tabs>
          <w:tab w:val="left" w:pos="2970"/>
          <w:tab w:val="left" w:pos="4320"/>
        </w:tabs>
        <w:spacing w:after="0" w:line="240" w:lineRule="auto"/>
        <w:ind w:left="1710"/>
        <w:rPr>
          <w:rFonts w:ascii="Cambria" w:hAnsi="Cambria"/>
          <w:sz w:val="36"/>
          <w:szCs w:val="36"/>
          <w:lang w:val="ru-RU"/>
        </w:rPr>
      </w:pPr>
      <w:r w:rsidRPr="00754127">
        <w:rPr>
          <w:rFonts w:ascii="Cambria" w:hAnsi="Cambria"/>
          <w:sz w:val="36"/>
          <w:szCs w:val="36"/>
          <w:lang w:val="ru-RU"/>
        </w:rPr>
        <w:t>В броне и под охраной жизнь ведёт</w:t>
      </w:r>
      <w:r w:rsidR="00053266" w:rsidRPr="00053266">
        <w:rPr>
          <w:rFonts w:ascii="Cambria" w:hAnsi="Cambria"/>
          <w:sz w:val="36"/>
          <w:szCs w:val="36"/>
          <w:lang w:val="ru-RU"/>
        </w:rPr>
        <w:t>.</w:t>
      </w:r>
    </w:p>
    <w:p w14:paraId="1B80460F" w14:textId="4297BBF5" w:rsidR="00053266" w:rsidRPr="00053266" w:rsidRDefault="00053266" w:rsidP="00053266">
      <w:pPr>
        <w:tabs>
          <w:tab w:val="left" w:pos="2970"/>
          <w:tab w:val="left" w:pos="4320"/>
        </w:tabs>
        <w:spacing w:after="0" w:line="240" w:lineRule="auto"/>
        <w:ind w:left="1710"/>
        <w:rPr>
          <w:rFonts w:ascii="Cambria" w:hAnsi="Cambria"/>
          <w:sz w:val="36"/>
          <w:szCs w:val="36"/>
          <w:lang w:val="ru-RU"/>
        </w:rPr>
      </w:pPr>
      <w:r w:rsidRPr="00053266">
        <w:rPr>
          <w:rFonts w:ascii="Cambria" w:hAnsi="Cambria"/>
          <w:sz w:val="36"/>
          <w:szCs w:val="36"/>
          <w:lang w:val="ru-RU"/>
        </w:rPr>
        <w:t>Ни Брута нет, ни свыше благодати.</w:t>
      </w:r>
    </w:p>
    <w:p w14:paraId="30B7EA30" w14:textId="1596B33A" w:rsidR="00053266" w:rsidRPr="00053266" w:rsidRDefault="00924BD5" w:rsidP="00053266">
      <w:pPr>
        <w:tabs>
          <w:tab w:val="left" w:pos="2970"/>
          <w:tab w:val="left" w:pos="4320"/>
        </w:tabs>
        <w:spacing w:after="0" w:line="240" w:lineRule="auto"/>
        <w:ind w:left="1710"/>
        <w:rPr>
          <w:rFonts w:ascii="Cambria" w:hAnsi="Cambria"/>
          <w:sz w:val="36"/>
          <w:szCs w:val="36"/>
          <w:lang w:val="ru-RU"/>
        </w:rPr>
      </w:pPr>
      <w:r w:rsidRPr="00924BD5">
        <w:rPr>
          <w:rFonts w:ascii="Cambria" w:hAnsi="Cambria"/>
          <w:sz w:val="36"/>
          <w:szCs w:val="36"/>
          <w:lang w:val="ru-RU"/>
        </w:rPr>
        <w:t>Но есть надежда, что его убьёт</w:t>
      </w:r>
    </w:p>
    <w:p w14:paraId="3C65D76A" w14:textId="4099ADA8" w:rsidR="00D351C7" w:rsidRDefault="00053266" w:rsidP="00053266">
      <w:pPr>
        <w:tabs>
          <w:tab w:val="left" w:pos="2970"/>
          <w:tab w:val="left" w:pos="4320"/>
        </w:tabs>
        <w:spacing w:after="0" w:line="240" w:lineRule="auto"/>
        <w:ind w:left="1710"/>
        <w:rPr>
          <w:rFonts w:ascii="Cambria" w:hAnsi="Cambria"/>
          <w:sz w:val="36"/>
          <w:szCs w:val="36"/>
          <w:lang w:val="ru-RU"/>
        </w:rPr>
      </w:pPr>
      <w:r w:rsidRPr="00053266">
        <w:rPr>
          <w:rFonts w:ascii="Cambria" w:hAnsi="Cambria"/>
          <w:sz w:val="36"/>
          <w:szCs w:val="36"/>
          <w:lang w:val="ru-RU"/>
        </w:rPr>
        <w:t xml:space="preserve">наложница. </w:t>
      </w:r>
      <w:r w:rsidR="00754127" w:rsidRPr="00754127">
        <w:rPr>
          <w:rFonts w:ascii="Cambria" w:hAnsi="Cambria"/>
          <w:sz w:val="36"/>
          <w:szCs w:val="36"/>
          <w:lang w:val="ru-RU"/>
        </w:rPr>
        <w:t xml:space="preserve">Раздетого. </w:t>
      </w:r>
      <w:r w:rsidRPr="00053266">
        <w:rPr>
          <w:rFonts w:ascii="Cambria" w:hAnsi="Cambria"/>
          <w:sz w:val="36"/>
          <w:szCs w:val="36"/>
          <w:lang w:val="ru-RU"/>
        </w:rPr>
        <w:t>В кровати.</w:t>
      </w:r>
    </w:p>
    <w:p w14:paraId="2B7137C2" w14:textId="77777777" w:rsidR="00053266" w:rsidRDefault="00053266" w:rsidP="00053266">
      <w:pPr>
        <w:tabs>
          <w:tab w:val="left" w:pos="2970"/>
          <w:tab w:val="left" w:pos="4320"/>
        </w:tabs>
        <w:spacing w:after="0" w:line="240" w:lineRule="auto"/>
        <w:ind w:left="1710"/>
        <w:rPr>
          <w:rFonts w:ascii="Cambria" w:hAnsi="Cambria"/>
          <w:sz w:val="32"/>
          <w:szCs w:val="32"/>
          <w:lang w:val="ru-RU"/>
        </w:rPr>
      </w:pPr>
    </w:p>
    <w:p w14:paraId="1D47C8A6" w14:textId="0250450D" w:rsidR="00D53F49" w:rsidRPr="000D5EF2" w:rsidRDefault="00406848" w:rsidP="00053266">
      <w:pPr>
        <w:tabs>
          <w:tab w:val="left" w:pos="2970"/>
        </w:tabs>
        <w:spacing w:after="0" w:line="300" w:lineRule="exact"/>
        <w:ind w:left="1710"/>
        <w:rPr>
          <w:rFonts w:ascii="Cambria" w:hAnsi="Cambria"/>
          <w:i/>
          <w:sz w:val="32"/>
          <w:szCs w:val="32"/>
          <w:lang w:val="ru-RU"/>
        </w:rPr>
      </w:pPr>
      <w:r w:rsidRPr="000D5EF2">
        <w:rPr>
          <w:rFonts w:ascii="Cambria" w:hAnsi="Cambria"/>
          <w:i/>
          <w:sz w:val="32"/>
          <w:szCs w:val="32"/>
          <w:lang w:val="ru-RU"/>
        </w:rPr>
        <w:t xml:space="preserve">Сентябрь </w:t>
      </w:r>
      <w:r w:rsidR="005B69CB" w:rsidRPr="000D5EF2">
        <w:rPr>
          <w:rFonts w:ascii="Cambria" w:hAnsi="Cambria"/>
          <w:i/>
          <w:sz w:val="32"/>
          <w:szCs w:val="32"/>
          <w:lang w:val="ru-RU"/>
        </w:rPr>
        <w:t>202</w:t>
      </w:r>
      <w:r w:rsidR="00A50CB0" w:rsidRPr="000D5EF2">
        <w:rPr>
          <w:rFonts w:ascii="Cambria" w:hAnsi="Cambria"/>
          <w:i/>
          <w:sz w:val="32"/>
          <w:szCs w:val="32"/>
          <w:lang w:val="ru-RU"/>
        </w:rPr>
        <w:t>5</w:t>
      </w:r>
      <w:r w:rsidR="005B69CB" w:rsidRPr="000D5EF2">
        <w:rPr>
          <w:rFonts w:ascii="Cambria" w:hAnsi="Cambria"/>
          <w:i/>
          <w:sz w:val="32"/>
          <w:szCs w:val="32"/>
          <w:lang w:val="ru-RU"/>
        </w:rPr>
        <w:t xml:space="preserve"> года</w:t>
      </w:r>
    </w:p>
    <w:sectPr w:rsidR="00D53F49" w:rsidRPr="000D5EF2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2545B"/>
    <w:rsid w:val="00050CB5"/>
    <w:rsid w:val="00053266"/>
    <w:rsid w:val="000D5EF2"/>
    <w:rsid w:val="00107692"/>
    <w:rsid w:val="00152ABE"/>
    <w:rsid w:val="0017517A"/>
    <w:rsid w:val="00180663"/>
    <w:rsid w:val="001B6392"/>
    <w:rsid w:val="001D578C"/>
    <w:rsid w:val="001D5861"/>
    <w:rsid w:val="00213D18"/>
    <w:rsid w:val="00214AD3"/>
    <w:rsid w:val="00245FE4"/>
    <w:rsid w:val="00260826"/>
    <w:rsid w:val="002813D0"/>
    <w:rsid w:val="002D1210"/>
    <w:rsid w:val="002F66A9"/>
    <w:rsid w:val="002F712D"/>
    <w:rsid w:val="00351BF0"/>
    <w:rsid w:val="0039271D"/>
    <w:rsid w:val="003D30DF"/>
    <w:rsid w:val="00406848"/>
    <w:rsid w:val="004100B7"/>
    <w:rsid w:val="00436B80"/>
    <w:rsid w:val="004710B5"/>
    <w:rsid w:val="004D1577"/>
    <w:rsid w:val="004F5047"/>
    <w:rsid w:val="00523D9E"/>
    <w:rsid w:val="00533A8E"/>
    <w:rsid w:val="00560986"/>
    <w:rsid w:val="005B69CB"/>
    <w:rsid w:val="005B7989"/>
    <w:rsid w:val="00603A21"/>
    <w:rsid w:val="0066360E"/>
    <w:rsid w:val="006A678A"/>
    <w:rsid w:val="006C1C38"/>
    <w:rsid w:val="0071250A"/>
    <w:rsid w:val="00723A68"/>
    <w:rsid w:val="00754127"/>
    <w:rsid w:val="00792570"/>
    <w:rsid w:val="007F433C"/>
    <w:rsid w:val="00810966"/>
    <w:rsid w:val="0081379D"/>
    <w:rsid w:val="00852696"/>
    <w:rsid w:val="0085487F"/>
    <w:rsid w:val="00863EAC"/>
    <w:rsid w:val="00907746"/>
    <w:rsid w:val="0092321A"/>
    <w:rsid w:val="00924BD5"/>
    <w:rsid w:val="009409BA"/>
    <w:rsid w:val="00973043"/>
    <w:rsid w:val="009C6CEB"/>
    <w:rsid w:val="009D3926"/>
    <w:rsid w:val="009F4538"/>
    <w:rsid w:val="009F7F72"/>
    <w:rsid w:val="00A01C7B"/>
    <w:rsid w:val="00A20E74"/>
    <w:rsid w:val="00A2160B"/>
    <w:rsid w:val="00A50CB0"/>
    <w:rsid w:val="00A84317"/>
    <w:rsid w:val="00A92F6D"/>
    <w:rsid w:val="00B019AA"/>
    <w:rsid w:val="00B041CF"/>
    <w:rsid w:val="00B46B24"/>
    <w:rsid w:val="00B52F26"/>
    <w:rsid w:val="00BC12A9"/>
    <w:rsid w:val="00BF37B8"/>
    <w:rsid w:val="00C02376"/>
    <w:rsid w:val="00C045C8"/>
    <w:rsid w:val="00C1589C"/>
    <w:rsid w:val="00C37028"/>
    <w:rsid w:val="00C65788"/>
    <w:rsid w:val="00CA1F34"/>
    <w:rsid w:val="00D03C03"/>
    <w:rsid w:val="00D11611"/>
    <w:rsid w:val="00D351C7"/>
    <w:rsid w:val="00D51D72"/>
    <w:rsid w:val="00D53F49"/>
    <w:rsid w:val="00D92D08"/>
    <w:rsid w:val="00D95843"/>
    <w:rsid w:val="00D96A95"/>
    <w:rsid w:val="00DA6FE3"/>
    <w:rsid w:val="00DB1A9E"/>
    <w:rsid w:val="00DD2989"/>
    <w:rsid w:val="00DD640A"/>
    <w:rsid w:val="00DE3493"/>
    <w:rsid w:val="00E26DBD"/>
    <w:rsid w:val="00E42CA1"/>
    <w:rsid w:val="00EC0489"/>
    <w:rsid w:val="00F470A7"/>
    <w:rsid w:val="00F855B5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2025-09-24T14:38:00Z</cp:lastPrinted>
  <dcterms:created xsi:type="dcterms:W3CDTF">2025-09-28T16:45:00Z</dcterms:created>
  <dcterms:modified xsi:type="dcterms:W3CDTF">2025-09-29T17:15:00Z</dcterms:modified>
</cp:coreProperties>
</file>