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36C03DC8" w14:textId="77777777" w:rsidR="00523D9E" w:rsidRPr="00523D9E" w:rsidRDefault="00523D9E" w:rsidP="00523D9E">
      <w:pPr>
        <w:spacing w:after="0" w:line="240" w:lineRule="auto"/>
        <w:ind w:left="252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ИЗ РАЗМЫШЛЕНИЙ О ТОМ,</w:t>
      </w:r>
    </w:p>
    <w:p w14:paraId="41FE26DE" w14:textId="77777777" w:rsidR="00523D9E" w:rsidRPr="00523D9E" w:rsidRDefault="00523D9E" w:rsidP="00523D9E">
      <w:pPr>
        <w:spacing w:after="0" w:line="240" w:lineRule="auto"/>
        <w:ind w:left="189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СУЩЕСТВУЕТ ЛИ ПРЕДЕЛ ТЕРПЕНИЯ</w:t>
      </w:r>
    </w:p>
    <w:p w14:paraId="22191020" w14:textId="77777777" w:rsidR="00523D9E" w:rsidRPr="00523D9E" w:rsidRDefault="00523D9E" w:rsidP="00523D9E">
      <w:pPr>
        <w:spacing w:after="0" w:line="240" w:lineRule="auto"/>
        <w:ind w:left="162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У БЕСПЕЧНЫХ ПОЛИТИКОВ И ВОЕННЫХ</w:t>
      </w:r>
    </w:p>
    <w:p w14:paraId="413BF92D" w14:textId="77777777" w:rsidR="00523D9E" w:rsidRPr="00523D9E" w:rsidRDefault="00523D9E" w:rsidP="00523D9E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34D309F7" w14:textId="2345BF13" w:rsidR="00523D9E" w:rsidRPr="00523D9E" w:rsidRDefault="00523D9E" w:rsidP="00523D9E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Он миру нагло цыркает: «Иди ты!</w:t>
      </w:r>
      <w:r w:rsidR="0035001E">
        <w:rPr>
          <w:rFonts w:ascii="Cambria" w:hAnsi="Cambria"/>
          <w:sz w:val="34"/>
          <w:szCs w:val="34"/>
          <w:lang w:val="ru-RU"/>
        </w:rPr>
        <w:t>..</w:t>
      </w:r>
      <w:r w:rsidRPr="00523D9E">
        <w:rPr>
          <w:rFonts w:ascii="Cambria" w:hAnsi="Cambria"/>
          <w:sz w:val="34"/>
          <w:szCs w:val="34"/>
          <w:lang w:val="ru-RU"/>
        </w:rPr>
        <w:t>»,</w:t>
      </w:r>
    </w:p>
    <w:p w14:paraId="61428E43" w14:textId="77777777" w:rsidR="00523D9E" w:rsidRPr="00523D9E" w:rsidRDefault="00523D9E" w:rsidP="00523D9E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берёт, играя, НАТО на испуг.</w:t>
      </w:r>
    </w:p>
    <w:p w14:paraId="4BEC3605" w14:textId="77777777" w:rsidR="00523D9E" w:rsidRPr="00523D9E" w:rsidRDefault="00523D9E" w:rsidP="00523D9E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Ну надо ж! Нашему бандиту</w:t>
      </w:r>
    </w:p>
    <w:p w14:paraId="30B41DE7" w14:textId="7CB006A6" w:rsidR="005B69CB" w:rsidRPr="00523D9E" w:rsidRDefault="00523D9E" w:rsidP="00523D9E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523D9E">
        <w:rPr>
          <w:rFonts w:ascii="Cambria" w:hAnsi="Cambria"/>
          <w:sz w:val="34"/>
          <w:szCs w:val="34"/>
          <w:lang w:val="ru-RU"/>
        </w:rPr>
        <w:t>всё сходит с рук.</w:t>
      </w:r>
    </w:p>
    <w:p w14:paraId="07FBF64F" w14:textId="77777777" w:rsidR="00523D9E" w:rsidRPr="005B69CB" w:rsidRDefault="00523D9E" w:rsidP="00523D9E">
      <w:pPr>
        <w:spacing w:after="0" w:line="240" w:lineRule="auto"/>
        <w:ind w:left="1980"/>
        <w:rPr>
          <w:rFonts w:ascii="Cambria" w:hAnsi="Cambria"/>
          <w:sz w:val="32"/>
          <w:szCs w:val="32"/>
          <w:lang w:val="ru-RU"/>
        </w:rPr>
      </w:pPr>
    </w:p>
    <w:p w14:paraId="3755817A" w14:textId="11D90124" w:rsidR="00C37028" w:rsidRDefault="00406848" w:rsidP="00050CB5">
      <w:pPr>
        <w:spacing w:after="0" w:line="300" w:lineRule="exact"/>
        <w:ind w:left="1987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Сентябрь 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>202</w:t>
      </w:r>
      <w:r w:rsidR="00A50CB0" w:rsidRPr="00245FE4">
        <w:rPr>
          <w:rFonts w:ascii="Cambria" w:hAnsi="Cambria"/>
          <w:i/>
          <w:sz w:val="30"/>
          <w:szCs w:val="30"/>
          <w:lang w:val="ru-RU"/>
        </w:rPr>
        <w:t>5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 xml:space="preserve"> года</w:t>
      </w:r>
      <w:r w:rsidR="00050CB5">
        <w:rPr>
          <w:rFonts w:ascii="Cambria" w:hAnsi="Cambria"/>
          <w:i/>
          <w:sz w:val="30"/>
          <w:szCs w:val="30"/>
          <w:lang w:val="ru-RU"/>
        </w:rPr>
        <w:t>.</w:t>
      </w:r>
    </w:p>
    <w:p w14:paraId="7329A2CF" w14:textId="77777777" w:rsidR="00050CB5" w:rsidRPr="00050CB5" w:rsidRDefault="00050CB5" w:rsidP="00050CB5">
      <w:pPr>
        <w:spacing w:after="0" w:line="300" w:lineRule="exact"/>
        <w:ind w:left="1987"/>
        <w:rPr>
          <w:rFonts w:ascii="Cambria" w:hAnsi="Cambria"/>
          <w:i/>
          <w:sz w:val="30"/>
          <w:szCs w:val="30"/>
          <w:lang w:val="ru-RU"/>
        </w:rPr>
      </w:pPr>
      <w:r w:rsidRPr="00050CB5">
        <w:rPr>
          <w:rFonts w:ascii="Cambria" w:hAnsi="Cambria"/>
          <w:i/>
          <w:sz w:val="30"/>
          <w:szCs w:val="30"/>
          <w:lang w:val="ru-RU"/>
        </w:rPr>
        <w:t>После очередного оставшегося без ответа</w:t>
      </w:r>
    </w:p>
    <w:p w14:paraId="1F57C614" w14:textId="77777777" w:rsidR="00050CB5" w:rsidRPr="00050CB5" w:rsidRDefault="00050CB5" w:rsidP="00050CB5">
      <w:pPr>
        <w:spacing w:after="0" w:line="300" w:lineRule="exact"/>
        <w:ind w:left="1987"/>
        <w:rPr>
          <w:rFonts w:ascii="Cambria" w:hAnsi="Cambria"/>
          <w:i/>
          <w:sz w:val="30"/>
          <w:szCs w:val="30"/>
          <w:lang w:val="ru-RU"/>
        </w:rPr>
      </w:pPr>
      <w:r w:rsidRPr="00050CB5">
        <w:rPr>
          <w:rFonts w:ascii="Cambria" w:hAnsi="Cambria"/>
          <w:i/>
          <w:sz w:val="30"/>
          <w:szCs w:val="30"/>
          <w:lang w:val="ru-RU"/>
        </w:rPr>
        <w:t>вторжения российских беспилотников</w:t>
      </w:r>
    </w:p>
    <w:p w14:paraId="0556AFE1" w14:textId="77777777" w:rsidR="00050CB5" w:rsidRPr="00050CB5" w:rsidRDefault="00050CB5" w:rsidP="00050CB5">
      <w:pPr>
        <w:spacing w:after="0" w:line="300" w:lineRule="exact"/>
        <w:ind w:left="1987"/>
        <w:rPr>
          <w:rFonts w:ascii="Cambria" w:hAnsi="Cambria"/>
          <w:i/>
          <w:sz w:val="30"/>
          <w:szCs w:val="30"/>
          <w:lang w:val="ru-RU"/>
        </w:rPr>
      </w:pPr>
      <w:r w:rsidRPr="00050CB5">
        <w:rPr>
          <w:rFonts w:ascii="Cambria" w:hAnsi="Cambria"/>
          <w:i/>
          <w:sz w:val="30"/>
          <w:szCs w:val="30"/>
          <w:lang w:val="ru-RU"/>
        </w:rPr>
        <w:t>в воздушное пространство Польши.</w:t>
      </w:r>
    </w:p>
    <w:p w14:paraId="4D0D6FA2" w14:textId="69A61092" w:rsidR="00050CB5" w:rsidRPr="00245FE4" w:rsidRDefault="00050CB5" w:rsidP="00050CB5">
      <w:pPr>
        <w:spacing w:after="0" w:line="300" w:lineRule="exact"/>
        <w:ind w:left="1987"/>
        <w:rPr>
          <w:rFonts w:ascii="Cambria" w:hAnsi="Cambria"/>
          <w:i/>
          <w:sz w:val="30"/>
          <w:szCs w:val="30"/>
          <w:lang w:val="ru-RU"/>
        </w:rPr>
      </w:pPr>
      <w:r w:rsidRPr="00050CB5">
        <w:rPr>
          <w:rFonts w:ascii="Cambria" w:hAnsi="Cambria"/>
          <w:i/>
          <w:sz w:val="30"/>
          <w:szCs w:val="30"/>
          <w:lang w:val="ru-RU"/>
        </w:rPr>
        <w:t>В этот раз их было уже два десятка.</w:t>
      </w:r>
    </w:p>
    <w:p w14:paraId="1D47C8A6" w14:textId="77777777" w:rsidR="00D53F49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D53F49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35001E"/>
    <w:rsid w:val="00351BF0"/>
    <w:rsid w:val="0039271D"/>
    <w:rsid w:val="00406848"/>
    <w:rsid w:val="004100B7"/>
    <w:rsid w:val="00436B80"/>
    <w:rsid w:val="004D1577"/>
    <w:rsid w:val="004F5047"/>
    <w:rsid w:val="00523D9E"/>
    <w:rsid w:val="00560986"/>
    <w:rsid w:val="005B69CB"/>
    <w:rsid w:val="005B7989"/>
    <w:rsid w:val="006A678A"/>
    <w:rsid w:val="006C1C38"/>
    <w:rsid w:val="00723A68"/>
    <w:rsid w:val="007F433C"/>
    <w:rsid w:val="00810966"/>
    <w:rsid w:val="0081379D"/>
    <w:rsid w:val="00852696"/>
    <w:rsid w:val="00863EAC"/>
    <w:rsid w:val="009409BA"/>
    <w:rsid w:val="00973043"/>
    <w:rsid w:val="009C6CEB"/>
    <w:rsid w:val="009D3926"/>
    <w:rsid w:val="009F7F72"/>
    <w:rsid w:val="00A2160B"/>
    <w:rsid w:val="00A50CB0"/>
    <w:rsid w:val="00A84317"/>
    <w:rsid w:val="00A92F6D"/>
    <w:rsid w:val="00B019AA"/>
    <w:rsid w:val="00BC12A9"/>
    <w:rsid w:val="00C1589C"/>
    <w:rsid w:val="00C37028"/>
    <w:rsid w:val="00C65788"/>
    <w:rsid w:val="00CA1F34"/>
    <w:rsid w:val="00D11611"/>
    <w:rsid w:val="00D53F49"/>
    <w:rsid w:val="00DB1A9E"/>
    <w:rsid w:val="00DD2989"/>
    <w:rsid w:val="00DD640A"/>
    <w:rsid w:val="00E26DBD"/>
    <w:rsid w:val="00E42CA1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2025-03-01T14:47:00Z</cp:lastPrinted>
  <dcterms:created xsi:type="dcterms:W3CDTF">2025-09-13T13:26:00Z</dcterms:created>
  <dcterms:modified xsi:type="dcterms:W3CDTF">2025-10-06T21:53:00Z</dcterms:modified>
</cp:coreProperties>
</file>