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2A2052A9" w14:textId="77777777" w:rsidR="00EC0489" w:rsidRPr="00EC0489" w:rsidRDefault="00EC0489" w:rsidP="00EC0489">
      <w:pPr>
        <w:spacing w:after="0" w:line="240" w:lineRule="auto"/>
        <w:ind w:left="2430"/>
        <w:rPr>
          <w:rFonts w:ascii="Cambria" w:hAnsi="Cambria"/>
          <w:sz w:val="34"/>
          <w:szCs w:val="34"/>
          <w:lang w:val="ru-RU"/>
        </w:rPr>
      </w:pPr>
      <w:r w:rsidRPr="00EC0489">
        <w:rPr>
          <w:rFonts w:ascii="Cambria" w:hAnsi="Cambria"/>
          <w:sz w:val="34"/>
          <w:szCs w:val="34"/>
          <w:lang w:val="ru-RU"/>
        </w:rPr>
        <w:t>РАСКАЯНИЕ ИИСУСА</w:t>
      </w:r>
    </w:p>
    <w:p w14:paraId="3E256625" w14:textId="77777777" w:rsidR="00EC0489" w:rsidRPr="00EC0489" w:rsidRDefault="00EC0489" w:rsidP="00EC0489">
      <w:pPr>
        <w:spacing w:after="0" w:line="240" w:lineRule="auto"/>
        <w:ind w:left="2880"/>
        <w:rPr>
          <w:rFonts w:ascii="Cambria" w:hAnsi="Cambria"/>
          <w:sz w:val="30"/>
          <w:szCs w:val="30"/>
          <w:lang w:val="ru-RU"/>
        </w:rPr>
      </w:pPr>
      <w:r w:rsidRPr="00EC0489">
        <w:rPr>
          <w:rFonts w:ascii="Cambria" w:hAnsi="Cambria"/>
          <w:sz w:val="30"/>
          <w:szCs w:val="30"/>
          <w:lang w:val="ru-RU"/>
        </w:rPr>
        <w:t>Со слов ясновидца</w:t>
      </w:r>
    </w:p>
    <w:p w14:paraId="3BCC7262" w14:textId="77777777" w:rsidR="00EC0489" w:rsidRPr="00EC0489" w:rsidRDefault="00EC0489" w:rsidP="00EC0489">
      <w:pPr>
        <w:spacing w:after="0" w:line="240" w:lineRule="auto"/>
        <w:ind w:left="1980"/>
        <w:rPr>
          <w:rFonts w:ascii="Cambria" w:hAnsi="Cambria"/>
          <w:sz w:val="20"/>
          <w:szCs w:val="20"/>
          <w:lang w:val="ru-RU"/>
        </w:rPr>
      </w:pPr>
    </w:p>
    <w:p w14:paraId="77FFF992" w14:textId="77777777" w:rsidR="00EC0489" w:rsidRPr="00EC0489" w:rsidRDefault="00EC0489" w:rsidP="00EC0489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EC0489">
        <w:rPr>
          <w:rFonts w:ascii="Cambria" w:hAnsi="Cambria"/>
          <w:sz w:val="34"/>
          <w:szCs w:val="34"/>
          <w:lang w:val="ru-RU"/>
        </w:rPr>
        <w:t>Увидев гнусности Москвы</w:t>
      </w:r>
    </w:p>
    <w:p w14:paraId="1C706BDC" w14:textId="77777777" w:rsidR="00EC0489" w:rsidRPr="00EC0489" w:rsidRDefault="00EC0489" w:rsidP="00EC0489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EC0489">
        <w:rPr>
          <w:rFonts w:ascii="Cambria" w:hAnsi="Cambria"/>
          <w:sz w:val="34"/>
          <w:szCs w:val="34"/>
          <w:lang w:val="ru-RU"/>
        </w:rPr>
        <w:t>и крёстный ход её тиранства,</w:t>
      </w:r>
    </w:p>
    <w:p w14:paraId="6ED3291F" w14:textId="77777777" w:rsidR="00EC0489" w:rsidRPr="00EC0489" w:rsidRDefault="00EC0489" w:rsidP="00EC0489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EC0489">
        <w:rPr>
          <w:rFonts w:ascii="Cambria" w:hAnsi="Cambria"/>
          <w:sz w:val="34"/>
          <w:szCs w:val="34"/>
          <w:lang w:val="ru-RU"/>
        </w:rPr>
        <w:t>Иисус раскаялся. «Увы!» —</w:t>
      </w:r>
    </w:p>
    <w:p w14:paraId="102CA2FB" w14:textId="51AA0233" w:rsidR="00EC0489" w:rsidRDefault="00EC0489" w:rsidP="00EC0489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EC0489">
        <w:rPr>
          <w:rFonts w:ascii="Cambria" w:hAnsi="Cambria"/>
          <w:sz w:val="34"/>
          <w:szCs w:val="34"/>
          <w:lang w:val="ru-RU"/>
        </w:rPr>
        <w:t>сказал и проклял христианство.</w:t>
      </w:r>
    </w:p>
    <w:p w14:paraId="0223451C" w14:textId="77777777" w:rsidR="00EC0489" w:rsidRDefault="00EC0489" w:rsidP="00EC0489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3755817A" w14:textId="11D90124" w:rsidR="00C37028" w:rsidRDefault="00406848" w:rsidP="00EC0489">
      <w:pPr>
        <w:spacing w:after="0" w:line="300" w:lineRule="exact"/>
        <w:ind w:left="198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Сентябрь 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>202</w:t>
      </w:r>
      <w:r w:rsidR="00A50CB0" w:rsidRPr="00245FE4">
        <w:rPr>
          <w:rFonts w:ascii="Cambria" w:hAnsi="Cambria"/>
          <w:i/>
          <w:sz w:val="30"/>
          <w:szCs w:val="30"/>
          <w:lang w:val="ru-RU"/>
        </w:rPr>
        <w:t>5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 xml:space="preserve"> года</w:t>
      </w:r>
      <w:r w:rsidR="00050CB5">
        <w:rPr>
          <w:rFonts w:ascii="Cambria" w:hAnsi="Cambria"/>
          <w:i/>
          <w:sz w:val="30"/>
          <w:szCs w:val="30"/>
          <w:lang w:val="ru-RU"/>
        </w:rPr>
        <w:t>.</w:t>
      </w:r>
    </w:p>
    <w:p w14:paraId="1D47C8A6" w14:textId="77777777" w:rsidR="00D53F49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D53F49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351BF0"/>
    <w:rsid w:val="0039271D"/>
    <w:rsid w:val="00406848"/>
    <w:rsid w:val="004100B7"/>
    <w:rsid w:val="00436B80"/>
    <w:rsid w:val="004D1577"/>
    <w:rsid w:val="004F5047"/>
    <w:rsid w:val="00523D9E"/>
    <w:rsid w:val="00560986"/>
    <w:rsid w:val="005B69CB"/>
    <w:rsid w:val="005B7989"/>
    <w:rsid w:val="0066360E"/>
    <w:rsid w:val="006A678A"/>
    <w:rsid w:val="006C1C38"/>
    <w:rsid w:val="00723A68"/>
    <w:rsid w:val="007F433C"/>
    <w:rsid w:val="00810966"/>
    <w:rsid w:val="0081379D"/>
    <w:rsid w:val="00852696"/>
    <w:rsid w:val="00863EAC"/>
    <w:rsid w:val="009409BA"/>
    <w:rsid w:val="00973043"/>
    <w:rsid w:val="009C6CEB"/>
    <w:rsid w:val="009D3926"/>
    <w:rsid w:val="009F7F72"/>
    <w:rsid w:val="00A2160B"/>
    <w:rsid w:val="00A50CB0"/>
    <w:rsid w:val="00A84317"/>
    <w:rsid w:val="00A92F6D"/>
    <w:rsid w:val="00B019AA"/>
    <w:rsid w:val="00BC12A9"/>
    <w:rsid w:val="00C1589C"/>
    <w:rsid w:val="00C37028"/>
    <w:rsid w:val="00C65788"/>
    <w:rsid w:val="00CA1F34"/>
    <w:rsid w:val="00D11611"/>
    <w:rsid w:val="00D53F49"/>
    <w:rsid w:val="00DB1A9E"/>
    <w:rsid w:val="00DD2989"/>
    <w:rsid w:val="00DD640A"/>
    <w:rsid w:val="00E26DBD"/>
    <w:rsid w:val="00E42CA1"/>
    <w:rsid w:val="00EC0489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2025-03-01T14:47:00Z</cp:lastPrinted>
  <dcterms:created xsi:type="dcterms:W3CDTF">2025-09-15T19:45:00Z</dcterms:created>
  <dcterms:modified xsi:type="dcterms:W3CDTF">2025-09-15T19:47:00Z</dcterms:modified>
</cp:coreProperties>
</file>