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2E5" w14:textId="77777777" w:rsidR="007F433C" w:rsidRPr="00654655" w:rsidRDefault="007F433C" w:rsidP="00152ABE">
      <w:pPr>
        <w:spacing w:after="0" w:line="240" w:lineRule="auto"/>
        <w:rPr>
          <w:rFonts w:ascii="Cambria" w:eastAsia="Times New Roman" w:hAnsi="Cambria" w:cs="Courier New"/>
          <w:color w:val="000000"/>
          <w:sz w:val="30"/>
          <w:szCs w:val="30"/>
          <w:lang w:val="ru-RU"/>
        </w:rPr>
      </w:pPr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Ростислав Дижур  </w:t>
      </w:r>
      <w:hyperlink r:id="rId4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www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r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-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di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.</w:t>
        </w:r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</w:rPr>
          <w:t>net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 xml:space="preserve">      Из цикла стихов «</w:t>
      </w:r>
      <w:hyperlink r:id="rId5" w:history="1">
        <w:r w:rsidRPr="00654655">
          <w:rPr>
            <w:rFonts w:ascii="Cambria" w:eastAsia="Times New Roman" w:hAnsi="Cambria" w:cs="Courier New"/>
            <w:color w:val="0563C1" w:themeColor="hyperlink"/>
            <w:sz w:val="30"/>
            <w:szCs w:val="30"/>
            <w:u w:val="single"/>
            <w:lang w:val="ru-RU"/>
          </w:rPr>
          <w:t>Наболевшее</w:t>
        </w:r>
      </w:hyperlink>
      <w:r w:rsidRPr="00654655">
        <w:rPr>
          <w:rFonts w:ascii="Cambria" w:eastAsia="Times New Roman" w:hAnsi="Cambria" w:cs="Courier New"/>
          <w:color w:val="000000"/>
          <w:sz w:val="30"/>
          <w:szCs w:val="30"/>
          <w:lang w:val="ru-RU"/>
        </w:rPr>
        <w:t>»</w:t>
      </w:r>
    </w:p>
    <w:p w14:paraId="3700AF1E" w14:textId="4ABCB64E" w:rsidR="007F433C" w:rsidRPr="00D25F24" w:rsidRDefault="007F433C" w:rsidP="007F433C">
      <w:pPr>
        <w:spacing w:after="0" w:line="240" w:lineRule="auto"/>
        <w:rPr>
          <w:rFonts w:ascii="Cambria" w:hAnsi="Cambria"/>
          <w:sz w:val="25"/>
          <w:szCs w:val="25"/>
          <w:lang w:val="ru-RU"/>
        </w:rPr>
      </w:pPr>
      <w:r w:rsidRPr="00D25F24">
        <w:rPr>
          <w:rFonts w:ascii="Cambria" w:hAnsi="Cambria"/>
          <w:sz w:val="25"/>
          <w:szCs w:val="25"/>
          <w:lang w:val="ru-RU"/>
        </w:rPr>
        <w:t>_____________________________________</w:t>
      </w:r>
      <w:r>
        <w:rPr>
          <w:rFonts w:ascii="Cambria" w:hAnsi="Cambria"/>
          <w:sz w:val="25"/>
          <w:szCs w:val="25"/>
          <w:lang w:val="ru-RU"/>
        </w:rPr>
        <w:t>________________________________________________________________</w:t>
      </w:r>
      <w:r w:rsidR="00973043">
        <w:rPr>
          <w:rFonts w:ascii="Cambria" w:hAnsi="Cambria"/>
          <w:sz w:val="25"/>
          <w:szCs w:val="25"/>
          <w:lang w:val="ru-RU"/>
        </w:rPr>
        <w:t>___</w:t>
      </w:r>
    </w:p>
    <w:p w14:paraId="304AE705" w14:textId="77777777" w:rsidR="007F433C" w:rsidRPr="007F433C" w:rsidRDefault="007F433C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4CD34D7D" w14:textId="77777777" w:rsidR="00B019AA" w:rsidRPr="007F433C" w:rsidRDefault="00B019AA" w:rsidP="007F433C">
      <w:pPr>
        <w:spacing w:after="0" w:line="240" w:lineRule="auto"/>
        <w:rPr>
          <w:rFonts w:ascii="Cambria" w:eastAsia="Calibri" w:hAnsi="Cambria" w:cs="Times New Roman"/>
          <w:sz w:val="32"/>
          <w:szCs w:val="32"/>
          <w:lang w:val="ru-RU"/>
        </w:rPr>
      </w:pPr>
    </w:p>
    <w:p w14:paraId="046D50BA" w14:textId="3E1909D6" w:rsidR="00825722" w:rsidRDefault="00825722" w:rsidP="00BB63A2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744AE48D" w14:textId="5223A5F2" w:rsidR="002803FD" w:rsidRDefault="002803FD" w:rsidP="00651376">
      <w:pPr>
        <w:spacing w:after="0" w:line="240" w:lineRule="auto"/>
        <w:ind w:left="1530"/>
        <w:rPr>
          <w:rFonts w:ascii="Cambria" w:hAnsi="Cambria"/>
          <w:sz w:val="34"/>
          <w:szCs w:val="34"/>
          <w:lang w:val="ru-RU"/>
        </w:rPr>
      </w:pPr>
      <w:r w:rsidRPr="002803FD">
        <w:rPr>
          <w:rFonts w:ascii="Cambria" w:hAnsi="Cambria"/>
          <w:sz w:val="34"/>
          <w:szCs w:val="34"/>
          <w:lang w:val="ru-RU"/>
        </w:rPr>
        <w:t>О СПОСОБНОСТЯХ ОСОБОГО РОДА</w:t>
      </w:r>
    </w:p>
    <w:p w14:paraId="3CA2290E" w14:textId="340DC665" w:rsidR="002803FD" w:rsidRDefault="002803FD" w:rsidP="00C05A59">
      <w:pPr>
        <w:spacing w:after="0" w:line="240" w:lineRule="auto"/>
        <w:ind w:left="2250"/>
        <w:rPr>
          <w:rFonts w:ascii="Cambria" w:hAnsi="Cambria"/>
          <w:sz w:val="34"/>
          <w:szCs w:val="34"/>
          <w:lang w:val="ru-RU"/>
        </w:rPr>
      </w:pPr>
    </w:p>
    <w:p w14:paraId="7C5039F5" w14:textId="77777777" w:rsidR="002803FD" w:rsidRPr="002803FD" w:rsidRDefault="002803FD" w:rsidP="002803FD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803FD">
        <w:rPr>
          <w:rFonts w:ascii="Cambria" w:hAnsi="Cambria"/>
          <w:sz w:val="34"/>
          <w:szCs w:val="34"/>
          <w:lang w:val="ru-RU"/>
        </w:rPr>
        <w:t>Такая круть могла явиться</w:t>
      </w:r>
    </w:p>
    <w:p w14:paraId="39406059" w14:textId="77777777" w:rsidR="002803FD" w:rsidRPr="002803FD" w:rsidRDefault="002803FD" w:rsidP="002803FD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803FD">
        <w:rPr>
          <w:rFonts w:ascii="Cambria" w:hAnsi="Cambria"/>
          <w:sz w:val="34"/>
          <w:szCs w:val="34"/>
          <w:lang w:val="ru-RU"/>
        </w:rPr>
        <w:t>лишь уникальному уму:</w:t>
      </w:r>
    </w:p>
    <w:p w14:paraId="721C4E67" w14:textId="77777777" w:rsidR="002803FD" w:rsidRPr="002803FD" w:rsidRDefault="002803FD" w:rsidP="002803FD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803FD">
        <w:rPr>
          <w:rFonts w:ascii="Cambria" w:hAnsi="Cambria"/>
          <w:sz w:val="34"/>
          <w:szCs w:val="34"/>
          <w:lang w:val="ru-RU"/>
        </w:rPr>
        <w:t>ведь нужно было умудриться</w:t>
      </w:r>
    </w:p>
    <w:p w14:paraId="3BB94BC8" w14:textId="5AB70E0B" w:rsidR="002803FD" w:rsidRPr="00F846B7" w:rsidRDefault="002803FD" w:rsidP="002803FD">
      <w:pPr>
        <w:spacing w:after="0" w:line="240" w:lineRule="auto"/>
        <w:ind w:left="1980"/>
        <w:rPr>
          <w:rFonts w:ascii="Cambria" w:hAnsi="Cambria"/>
          <w:sz w:val="34"/>
          <w:szCs w:val="34"/>
          <w:lang w:val="ru-RU"/>
        </w:rPr>
      </w:pPr>
      <w:r w:rsidRPr="002803FD">
        <w:rPr>
          <w:rFonts w:ascii="Cambria" w:hAnsi="Cambria"/>
          <w:sz w:val="34"/>
          <w:szCs w:val="34"/>
          <w:lang w:val="ru-RU"/>
        </w:rPr>
        <w:t>угробить так свою страну.</w:t>
      </w:r>
    </w:p>
    <w:p w14:paraId="25197623" w14:textId="77777777" w:rsidR="0053306C" w:rsidRDefault="0053306C" w:rsidP="0053306C">
      <w:pPr>
        <w:spacing w:after="0" w:line="240" w:lineRule="auto"/>
        <w:ind w:left="1980"/>
        <w:rPr>
          <w:rFonts w:ascii="Cambria" w:hAnsi="Cambria"/>
          <w:sz w:val="32"/>
          <w:szCs w:val="32"/>
          <w:lang w:val="ru-RU"/>
        </w:rPr>
      </w:pPr>
    </w:p>
    <w:p w14:paraId="1B1E21C4" w14:textId="01CA46E7" w:rsidR="00083CC1" w:rsidRPr="00F846B7" w:rsidRDefault="002803FD" w:rsidP="0053306C">
      <w:pPr>
        <w:spacing w:after="0" w:line="240" w:lineRule="auto"/>
        <w:ind w:left="1980"/>
        <w:rPr>
          <w:rFonts w:ascii="Cambria" w:hAnsi="Cambria"/>
          <w:i/>
          <w:sz w:val="30"/>
          <w:szCs w:val="30"/>
          <w:lang w:val="ru-RU"/>
        </w:rPr>
      </w:pPr>
      <w:r>
        <w:rPr>
          <w:rFonts w:ascii="Cambria" w:hAnsi="Cambria"/>
          <w:i/>
          <w:sz w:val="30"/>
          <w:szCs w:val="30"/>
          <w:lang w:val="ru-RU"/>
        </w:rPr>
        <w:t>Сентябрь</w:t>
      </w:r>
      <w:r w:rsidR="00083CC1" w:rsidRPr="00F846B7">
        <w:rPr>
          <w:rFonts w:ascii="Cambria" w:hAnsi="Cambria"/>
          <w:i/>
          <w:sz w:val="30"/>
          <w:szCs w:val="30"/>
          <w:lang w:val="ru-RU"/>
        </w:rPr>
        <w:t xml:space="preserve"> 2025 года</w:t>
      </w:r>
    </w:p>
    <w:p w14:paraId="467FA990" w14:textId="77777777" w:rsidR="000E1BBF" w:rsidRDefault="000E1BBF" w:rsidP="00083CC1">
      <w:pPr>
        <w:spacing w:after="0" w:line="240" w:lineRule="auto"/>
        <w:ind w:left="1440"/>
        <w:rPr>
          <w:rFonts w:ascii="Cambria" w:hAnsi="Cambria"/>
          <w:sz w:val="32"/>
          <w:szCs w:val="32"/>
          <w:lang w:val="ru-RU"/>
        </w:rPr>
      </w:pPr>
    </w:p>
    <w:p w14:paraId="1D47C8A6" w14:textId="056BD644" w:rsidR="00D53F49" w:rsidRPr="00BF3C22" w:rsidRDefault="00D53F49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15079D29" w14:textId="099DC00B" w:rsidR="00825722" w:rsidRDefault="00825722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p w14:paraId="03DD13B5" w14:textId="77777777" w:rsidR="0026512F" w:rsidRPr="00BF3C22" w:rsidRDefault="0026512F" w:rsidP="009C6CEB">
      <w:pPr>
        <w:spacing w:after="0" w:line="240" w:lineRule="auto"/>
        <w:rPr>
          <w:rFonts w:ascii="Cambria" w:hAnsi="Cambria"/>
          <w:sz w:val="32"/>
          <w:szCs w:val="32"/>
          <w:lang w:val="ru-RU"/>
        </w:rPr>
      </w:pPr>
    </w:p>
    <w:sectPr w:rsidR="0026512F" w:rsidRPr="00BF3C22" w:rsidSect="004D1577">
      <w:pgSz w:w="12240" w:h="15840"/>
      <w:pgMar w:top="1152" w:right="72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C"/>
    <w:rsid w:val="00004F0B"/>
    <w:rsid w:val="00017635"/>
    <w:rsid w:val="0002545B"/>
    <w:rsid w:val="00035DCB"/>
    <w:rsid w:val="00083CC1"/>
    <w:rsid w:val="000E1BBF"/>
    <w:rsid w:val="000F13C2"/>
    <w:rsid w:val="00127CA5"/>
    <w:rsid w:val="0014400D"/>
    <w:rsid w:val="00152ABE"/>
    <w:rsid w:val="0017517A"/>
    <w:rsid w:val="001B6392"/>
    <w:rsid w:val="001C753F"/>
    <w:rsid w:val="001D05B0"/>
    <w:rsid w:val="001D578C"/>
    <w:rsid w:val="001D5861"/>
    <w:rsid w:val="00214AD3"/>
    <w:rsid w:val="0026512F"/>
    <w:rsid w:val="002803FD"/>
    <w:rsid w:val="002813D0"/>
    <w:rsid w:val="00326060"/>
    <w:rsid w:val="00336416"/>
    <w:rsid w:val="00351BF0"/>
    <w:rsid w:val="003657A0"/>
    <w:rsid w:val="0039271D"/>
    <w:rsid w:val="003A27F8"/>
    <w:rsid w:val="003B595E"/>
    <w:rsid w:val="003D66BC"/>
    <w:rsid w:val="003E233B"/>
    <w:rsid w:val="003F3DB2"/>
    <w:rsid w:val="004100B7"/>
    <w:rsid w:val="00436B80"/>
    <w:rsid w:val="004D1577"/>
    <w:rsid w:val="004F5047"/>
    <w:rsid w:val="0053306C"/>
    <w:rsid w:val="00560986"/>
    <w:rsid w:val="00596BCE"/>
    <w:rsid w:val="005B69CB"/>
    <w:rsid w:val="005C2BED"/>
    <w:rsid w:val="005E0F2D"/>
    <w:rsid w:val="005F6154"/>
    <w:rsid w:val="00651376"/>
    <w:rsid w:val="006C1C38"/>
    <w:rsid w:val="006D054D"/>
    <w:rsid w:val="006E1FFB"/>
    <w:rsid w:val="006E3052"/>
    <w:rsid w:val="00723A68"/>
    <w:rsid w:val="00762ABF"/>
    <w:rsid w:val="007B3003"/>
    <w:rsid w:val="007F433C"/>
    <w:rsid w:val="00810966"/>
    <w:rsid w:val="00812603"/>
    <w:rsid w:val="0081379D"/>
    <w:rsid w:val="00825722"/>
    <w:rsid w:val="00852696"/>
    <w:rsid w:val="00863EAC"/>
    <w:rsid w:val="00881C6A"/>
    <w:rsid w:val="008A3D09"/>
    <w:rsid w:val="008F0996"/>
    <w:rsid w:val="0092742F"/>
    <w:rsid w:val="00936BB4"/>
    <w:rsid w:val="009409BA"/>
    <w:rsid w:val="00973043"/>
    <w:rsid w:val="009B2046"/>
    <w:rsid w:val="009C6CEB"/>
    <w:rsid w:val="009D3926"/>
    <w:rsid w:val="009F7F72"/>
    <w:rsid w:val="00A2160B"/>
    <w:rsid w:val="00A351A3"/>
    <w:rsid w:val="00A50CB0"/>
    <w:rsid w:val="00A8254A"/>
    <w:rsid w:val="00A92F6D"/>
    <w:rsid w:val="00AB55A2"/>
    <w:rsid w:val="00B019AA"/>
    <w:rsid w:val="00B47C2B"/>
    <w:rsid w:val="00B619F1"/>
    <w:rsid w:val="00BB63A2"/>
    <w:rsid w:val="00BC12A9"/>
    <w:rsid w:val="00BF3C22"/>
    <w:rsid w:val="00C05A59"/>
    <w:rsid w:val="00C1589C"/>
    <w:rsid w:val="00C37028"/>
    <w:rsid w:val="00C910C7"/>
    <w:rsid w:val="00CC0BF2"/>
    <w:rsid w:val="00CE3A2B"/>
    <w:rsid w:val="00D11611"/>
    <w:rsid w:val="00D53F49"/>
    <w:rsid w:val="00DB1A9E"/>
    <w:rsid w:val="00DD2989"/>
    <w:rsid w:val="00DD640A"/>
    <w:rsid w:val="00E07676"/>
    <w:rsid w:val="00E26DBD"/>
    <w:rsid w:val="00E42CA1"/>
    <w:rsid w:val="00E96D04"/>
    <w:rsid w:val="00F01368"/>
    <w:rsid w:val="00F17DC9"/>
    <w:rsid w:val="00F45D28"/>
    <w:rsid w:val="00F76226"/>
    <w:rsid w:val="00F846B7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CDF2"/>
  <w15:chartTrackingRefBased/>
  <w15:docId w15:val="{661048E8-A97C-4BF9-80E4-74C6BB5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861"/>
    <w:rPr>
      <w:color w:val="808080"/>
    </w:rPr>
  </w:style>
  <w:style w:type="paragraph" w:styleId="ListParagraph">
    <w:name w:val="List Paragraph"/>
    <w:basedOn w:val="Normal"/>
    <w:uiPriority w:val="34"/>
    <w:qFormat/>
    <w:rsid w:val="007F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-di.net/o_voyhne/O_voyne.htm" TargetMode="External"/><Relationship Id="rId4" Type="http://schemas.openxmlformats.org/officeDocument/2006/relationships/hyperlink" Target="http://www.r-di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esktop\My%20Word%202019%20Template%20202302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Word 2019 Template 20230217.dotm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2025-03-22T19:08:00Z</cp:lastPrinted>
  <dcterms:created xsi:type="dcterms:W3CDTF">2025-09-02T12:44:00Z</dcterms:created>
  <dcterms:modified xsi:type="dcterms:W3CDTF">2025-09-02T12:46:00Z</dcterms:modified>
</cp:coreProperties>
</file>