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5168CBCC" w14:textId="77777777" w:rsidR="00260826" w:rsidRPr="00260826" w:rsidRDefault="00260826" w:rsidP="00C65788">
      <w:pPr>
        <w:spacing w:after="0" w:line="240" w:lineRule="auto"/>
        <w:ind w:left="117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О ВСЕРОССИЙСКИХ СОРЕВНОВАНИЯХ,</w:t>
      </w:r>
    </w:p>
    <w:p w14:paraId="297B43E6" w14:textId="77777777" w:rsidR="00260826" w:rsidRPr="00260826" w:rsidRDefault="00260826" w:rsidP="00260826">
      <w:pPr>
        <w:spacing w:after="0" w:line="240" w:lineRule="auto"/>
        <w:ind w:left="225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СТАВШИХ МАССОВЫМИ</w:t>
      </w:r>
    </w:p>
    <w:p w14:paraId="10298106" w14:textId="77777777" w:rsidR="00260826" w:rsidRPr="00260826" w:rsidRDefault="00260826" w:rsidP="00260826">
      <w:pPr>
        <w:spacing w:after="0" w:line="240" w:lineRule="auto"/>
        <w:ind w:left="171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В ПЕРВОЙ ЧЕТВЕРТИ XXI ВЕКА</w:t>
      </w:r>
    </w:p>
    <w:p w14:paraId="23477143" w14:textId="77777777" w:rsidR="00260826" w:rsidRPr="00260826" w:rsidRDefault="00260826" w:rsidP="00260826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</w:p>
    <w:p w14:paraId="06D0E605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Всё несуразней спор и счёт</w:t>
      </w:r>
    </w:p>
    <w:p w14:paraId="1714F6A8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времён отстойных:</w:t>
      </w:r>
    </w:p>
    <w:p w14:paraId="1A473E49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больше грязью обольёт</w:t>
      </w:r>
    </w:p>
    <w:p w14:paraId="3A2D3349" w14:textId="58974A56" w:rsid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людей достойных,</w:t>
      </w:r>
    </w:p>
    <w:p w14:paraId="3F0BBCFA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73155D45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и кто главней из стукачей,</w:t>
      </w:r>
    </w:p>
    <w:p w14:paraId="15A81389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и кто бойчее,</w:t>
      </w:r>
    </w:p>
    <w:p w14:paraId="6C021ECC" w14:textId="370E71DC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 xml:space="preserve">кто душегубцу всех </w:t>
      </w:r>
      <w:r w:rsidR="006A678A" w:rsidRPr="006A678A">
        <w:rPr>
          <w:rFonts w:ascii="Cambria" w:hAnsi="Cambria"/>
          <w:sz w:val="34"/>
          <w:szCs w:val="34"/>
          <w:lang w:val="ru-RU"/>
        </w:rPr>
        <w:t>верней</w:t>
      </w:r>
      <w:r w:rsidRPr="00260826">
        <w:rPr>
          <w:rFonts w:ascii="Cambria" w:hAnsi="Cambria"/>
          <w:sz w:val="34"/>
          <w:szCs w:val="34"/>
          <w:lang w:val="ru-RU"/>
        </w:rPr>
        <w:t>,</w:t>
      </w:r>
    </w:p>
    <w:p w14:paraId="28646282" w14:textId="405DA6B3" w:rsid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сволочнее,</w:t>
      </w:r>
    </w:p>
    <w:p w14:paraId="63D0FFBC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2E23EC5F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беспринципнее иных,</w:t>
      </w:r>
    </w:p>
    <w:p w14:paraId="332FB581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врёт исправней,</w:t>
      </w:r>
    </w:p>
    <w:p w14:paraId="4852EA28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больше пробыл в понятых,</w:t>
      </w:r>
    </w:p>
    <w:p w14:paraId="2FEDE7A2" w14:textId="63EFBFEA" w:rsid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православней,</w:t>
      </w:r>
    </w:p>
    <w:p w14:paraId="7FA24E11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54DC094B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то выбранит, и не одну,</w:t>
      </w:r>
    </w:p>
    <w:p w14:paraId="185D5B1D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страну чужую,</w:t>
      </w:r>
    </w:p>
    <w:p w14:paraId="507D2B58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трепетнее чтит войну</w:t>
      </w:r>
    </w:p>
    <w:p w14:paraId="6CF4B791" w14:textId="1099EF1E" w:rsid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как мать родную,</w:t>
      </w:r>
    </w:p>
    <w:p w14:paraId="7C771EFF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03332566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в трёпе круче остальных,</w:t>
      </w:r>
    </w:p>
    <w:p w14:paraId="5C2E66EF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кто — в ахинее</w:t>
      </w:r>
    </w:p>
    <w:p w14:paraId="7B2FD775" w14:textId="77777777" w:rsidR="00260826" w:rsidRPr="00260826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и кто из них, из крепостных,</w:t>
      </w:r>
    </w:p>
    <w:p w14:paraId="0A0A0DA2" w14:textId="7569A547" w:rsidR="00406848" w:rsidRPr="00245FE4" w:rsidRDefault="00260826" w:rsidP="00260826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60826">
        <w:rPr>
          <w:rFonts w:ascii="Cambria" w:hAnsi="Cambria"/>
          <w:sz w:val="34"/>
          <w:szCs w:val="34"/>
          <w:lang w:val="ru-RU"/>
        </w:rPr>
        <w:t>всех крепостнее.</w:t>
      </w:r>
    </w:p>
    <w:p w14:paraId="30B41DE7" w14:textId="77777777" w:rsidR="005B69CB" w:rsidRPr="005B69CB" w:rsidRDefault="005B69CB" w:rsidP="00260826">
      <w:pPr>
        <w:spacing w:after="0" w:line="240" w:lineRule="auto"/>
        <w:ind w:left="1980"/>
        <w:rPr>
          <w:rFonts w:ascii="Cambria" w:hAnsi="Cambria"/>
          <w:sz w:val="32"/>
          <w:szCs w:val="32"/>
          <w:lang w:val="ru-RU"/>
        </w:rPr>
      </w:pPr>
    </w:p>
    <w:p w14:paraId="3755817A" w14:textId="09F19CA4" w:rsidR="00C37028" w:rsidRPr="00245FE4" w:rsidRDefault="00406848" w:rsidP="00260826">
      <w:pPr>
        <w:spacing w:after="0" w:line="240" w:lineRule="auto"/>
        <w:ind w:left="198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 xml:space="preserve">Сентябрь 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>202</w:t>
      </w:r>
      <w:r w:rsidR="00A50CB0" w:rsidRPr="00245FE4">
        <w:rPr>
          <w:rFonts w:ascii="Cambria" w:hAnsi="Cambria"/>
          <w:i/>
          <w:sz w:val="30"/>
          <w:szCs w:val="30"/>
          <w:lang w:val="ru-RU"/>
        </w:rPr>
        <w:t>5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 xml:space="preserve"> года</w:t>
      </w:r>
    </w:p>
    <w:p w14:paraId="1D47C8A6" w14:textId="77777777" w:rsidR="00D53F49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D53F49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107692"/>
    <w:rsid w:val="00152ABE"/>
    <w:rsid w:val="0017517A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351BF0"/>
    <w:rsid w:val="0039271D"/>
    <w:rsid w:val="00406848"/>
    <w:rsid w:val="004100B7"/>
    <w:rsid w:val="00436B80"/>
    <w:rsid w:val="004D1577"/>
    <w:rsid w:val="004F5047"/>
    <w:rsid w:val="00560986"/>
    <w:rsid w:val="005B69CB"/>
    <w:rsid w:val="005B7989"/>
    <w:rsid w:val="006A678A"/>
    <w:rsid w:val="006C1C38"/>
    <w:rsid w:val="00723A68"/>
    <w:rsid w:val="007F433C"/>
    <w:rsid w:val="00810966"/>
    <w:rsid w:val="0081379D"/>
    <w:rsid w:val="00852696"/>
    <w:rsid w:val="00863EAC"/>
    <w:rsid w:val="009409BA"/>
    <w:rsid w:val="00973043"/>
    <w:rsid w:val="009C6CEB"/>
    <w:rsid w:val="009D3926"/>
    <w:rsid w:val="009F7F72"/>
    <w:rsid w:val="00A2160B"/>
    <w:rsid w:val="00A50CB0"/>
    <w:rsid w:val="00A84317"/>
    <w:rsid w:val="00A92F6D"/>
    <w:rsid w:val="00B019AA"/>
    <w:rsid w:val="00BC12A9"/>
    <w:rsid w:val="00C1589C"/>
    <w:rsid w:val="00C37028"/>
    <w:rsid w:val="00C65788"/>
    <w:rsid w:val="00CA1F34"/>
    <w:rsid w:val="00D11611"/>
    <w:rsid w:val="00D53F49"/>
    <w:rsid w:val="00DB1A9E"/>
    <w:rsid w:val="00DD2989"/>
    <w:rsid w:val="00DD640A"/>
    <w:rsid w:val="00E26DBD"/>
    <w:rsid w:val="00E42CA1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2025-03-01T14:47:00Z</cp:lastPrinted>
  <dcterms:created xsi:type="dcterms:W3CDTF">2025-09-12T12:18:00Z</dcterms:created>
  <dcterms:modified xsi:type="dcterms:W3CDTF">2025-09-13T03:20:00Z</dcterms:modified>
</cp:coreProperties>
</file>