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138D377" w14:textId="77777777" w:rsidR="00D36656" w:rsidRPr="00D36656" w:rsidRDefault="00D36656" w:rsidP="00745326">
      <w:pPr>
        <w:tabs>
          <w:tab w:val="left" w:pos="2970"/>
          <w:tab w:val="left" w:pos="4320"/>
        </w:tabs>
        <w:spacing w:after="0" w:line="240" w:lineRule="auto"/>
        <w:ind w:left="153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О ПОРУШЕННОЙ СПРАВЕДЛИВОСТИ</w:t>
      </w:r>
    </w:p>
    <w:p w14:paraId="180CD3CD" w14:textId="77777777" w:rsidR="00D36656" w:rsidRPr="00D36656" w:rsidRDefault="00D36656" w:rsidP="00745326">
      <w:pPr>
        <w:tabs>
          <w:tab w:val="left" w:pos="1350"/>
          <w:tab w:val="left" w:pos="2970"/>
          <w:tab w:val="left" w:pos="4320"/>
        </w:tabs>
        <w:spacing w:after="0" w:line="240" w:lineRule="auto"/>
        <w:ind w:left="135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И ПРЕСТУПНОЙ СИСТЕМЕ НАКАЗАНИЙ</w:t>
      </w:r>
    </w:p>
    <w:p w14:paraId="36215E60" w14:textId="77777777" w:rsidR="00D36656" w:rsidRPr="00D36656" w:rsidRDefault="00D36656" w:rsidP="00745326">
      <w:pPr>
        <w:tabs>
          <w:tab w:val="left" w:pos="2970"/>
          <w:tab w:val="left" w:pos="4320"/>
        </w:tabs>
        <w:spacing w:after="0" w:line="240" w:lineRule="auto"/>
        <w:ind w:left="225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В СОВРЕМЕННОЙ РОССИИ</w:t>
      </w:r>
    </w:p>
    <w:p w14:paraId="443A5065" w14:textId="77777777" w:rsidR="00D36656" w:rsidRPr="0074532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2"/>
          <w:szCs w:val="32"/>
          <w:lang w:val="ru-RU"/>
        </w:rPr>
      </w:pPr>
    </w:p>
    <w:p w14:paraId="0C2AFB00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На справедливость наплевать</w:t>
      </w:r>
    </w:p>
    <w:p w14:paraId="60FD013D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придворным князя этой тьмы:</w:t>
      </w:r>
    </w:p>
    <w:p w14:paraId="677F6562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за правду, за отказы лгать —</w:t>
      </w:r>
    </w:p>
    <w:p w14:paraId="37E61D62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и семь, и десять лет тюрьмы.</w:t>
      </w:r>
    </w:p>
    <w:p w14:paraId="760E5943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</w:p>
    <w:p w14:paraId="1F834BD7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Уверен князь, что всё путём:</w:t>
      </w:r>
    </w:p>
    <w:p w14:paraId="46E266C4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страна — у ног, хоть пни, хоть верть;</w:t>
      </w:r>
    </w:p>
    <w:p w14:paraId="25A8FA22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D36656">
        <w:rPr>
          <w:rFonts w:ascii="Cambria" w:hAnsi="Cambria"/>
          <w:sz w:val="36"/>
          <w:szCs w:val="36"/>
          <w:lang w:val="ru-RU"/>
        </w:rPr>
        <w:t>за откровения о нём</w:t>
      </w:r>
    </w:p>
    <w:p w14:paraId="1F9574BE" w14:textId="4C9C756E" w:rsidR="00DA6FE3" w:rsidRPr="000D5EF2" w:rsidRDefault="00AD4E8D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AD4E8D">
        <w:rPr>
          <w:rFonts w:ascii="Cambria" w:hAnsi="Cambria"/>
          <w:sz w:val="36"/>
          <w:szCs w:val="36"/>
          <w:lang w:val="ru-RU"/>
        </w:rPr>
        <w:t>осмелившимся</w:t>
      </w:r>
      <w:r w:rsidR="00622D63">
        <w:rPr>
          <w:rFonts w:ascii="Cambria" w:hAnsi="Cambria"/>
          <w:sz w:val="36"/>
          <w:szCs w:val="36"/>
          <w:lang w:val="ru-RU"/>
        </w:rPr>
        <w:t xml:space="preserve"> </w:t>
      </w:r>
      <w:r w:rsidR="007E1651" w:rsidRPr="007E1651">
        <w:rPr>
          <w:rFonts w:ascii="Cambria" w:hAnsi="Cambria"/>
          <w:sz w:val="36"/>
          <w:szCs w:val="36"/>
          <w:lang w:val="ru-RU"/>
        </w:rPr>
        <w:t>— смерть</w:t>
      </w:r>
      <w:r w:rsidR="00D36656" w:rsidRPr="00D36656">
        <w:rPr>
          <w:rFonts w:ascii="Cambria" w:hAnsi="Cambria"/>
          <w:sz w:val="36"/>
          <w:szCs w:val="36"/>
          <w:lang w:val="ru-RU"/>
        </w:rPr>
        <w:t>.</w:t>
      </w:r>
    </w:p>
    <w:p w14:paraId="74767E8C" w14:textId="77777777" w:rsidR="00D36656" w:rsidRPr="00D36656" w:rsidRDefault="00D36656" w:rsidP="00D36656">
      <w:pPr>
        <w:tabs>
          <w:tab w:val="left" w:pos="2970"/>
          <w:tab w:val="left" w:pos="4320"/>
        </w:tabs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</w:p>
    <w:p w14:paraId="1D47C8A6" w14:textId="2951D65A" w:rsidR="00D53F49" w:rsidRPr="000D5EF2" w:rsidRDefault="00D36656" w:rsidP="000D5EF2">
      <w:pPr>
        <w:tabs>
          <w:tab w:val="left" w:pos="2970"/>
        </w:tabs>
        <w:spacing w:after="0" w:line="300" w:lineRule="exact"/>
        <w:ind w:left="1800"/>
        <w:rPr>
          <w:rFonts w:ascii="Cambria" w:hAnsi="Cambria"/>
          <w:i/>
          <w:sz w:val="32"/>
          <w:szCs w:val="32"/>
          <w:lang w:val="ru-RU"/>
        </w:rPr>
      </w:pPr>
      <w:r>
        <w:rPr>
          <w:rFonts w:ascii="Cambria" w:hAnsi="Cambria"/>
          <w:i/>
          <w:sz w:val="32"/>
          <w:szCs w:val="32"/>
          <w:lang w:val="ru-RU"/>
        </w:rPr>
        <w:t>Ок</w:t>
      </w:r>
      <w:r w:rsidR="00406848" w:rsidRPr="000D5EF2">
        <w:rPr>
          <w:rFonts w:ascii="Cambria" w:hAnsi="Cambria"/>
          <w:i/>
          <w:sz w:val="32"/>
          <w:szCs w:val="32"/>
          <w:lang w:val="ru-RU"/>
        </w:rPr>
        <w:t xml:space="preserve">тябрь 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>202</w:t>
      </w:r>
      <w:r w:rsidR="00A50CB0" w:rsidRPr="000D5EF2">
        <w:rPr>
          <w:rFonts w:ascii="Cambria" w:hAnsi="Cambria"/>
          <w:i/>
          <w:sz w:val="32"/>
          <w:szCs w:val="32"/>
          <w:lang w:val="ru-RU"/>
        </w:rPr>
        <w:t>5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D53F49" w:rsidRPr="000D5EF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D5EF2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66A9"/>
    <w:rsid w:val="002F712D"/>
    <w:rsid w:val="00351BF0"/>
    <w:rsid w:val="0039271D"/>
    <w:rsid w:val="003D30DF"/>
    <w:rsid w:val="00406848"/>
    <w:rsid w:val="004100B7"/>
    <w:rsid w:val="00436B80"/>
    <w:rsid w:val="004D1577"/>
    <w:rsid w:val="004E3C6C"/>
    <w:rsid w:val="004F5047"/>
    <w:rsid w:val="005104DC"/>
    <w:rsid w:val="00523D9E"/>
    <w:rsid w:val="00533A8E"/>
    <w:rsid w:val="00560986"/>
    <w:rsid w:val="005B69CB"/>
    <w:rsid w:val="005B7989"/>
    <w:rsid w:val="00603A21"/>
    <w:rsid w:val="00622D63"/>
    <w:rsid w:val="0066360E"/>
    <w:rsid w:val="006A678A"/>
    <w:rsid w:val="006C1C38"/>
    <w:rsid w:val="00723A68"/>
    <w:rsid w:val="00745326"/>
    <w:rsid w:val="00792570"/>
    <w:rsid w:val="007E1651"/>
    <w:rsid w:val="007F433C"/>
    <w:rsid w:val="00810966"/>
    <w:rsid w:val="0081379D"/>
    <w:rsid w:val="00852696"/>
    <w:rsid w:val="0085487F"/>
    <w:rsid w:val="00863EAC"/>
    <w:rsid w:val="00907746"/>
    <w:rsid w:val="0092321A"/>
    <w:rsid w:val="009409BA"/>
    <w:rsid w:val="00973043"/>
    <w:rsid w:val="009C6CEB"/>
    <w:rsid w:val="009D3926"/>
    <w:rsid w:val="009F4538"/>
    <w:rsid w:val="009F7F72"/>
    <w:rsid w:val="00A20E74"/>
    <w:rsid w:val="00A2160B"/>
    <w:rsid w:val="00A50CB0"/>
    <w:rsid w:val="00A84317"/>
    <w:rsid w:val="00A92F6D"/>
    <w:rsid w:val="00AD4E8D"/>
    <w:rsid w:val="00B019AA"/>
    <w:rsid w:val="00B46B24"/>
    <w:rsid w:val="00B52F26"/>
    <w:rsid w:val="00BC12A9"/>
    <w:rsid w:val="00BF37B8"/>
    <w:rsid w:val="00C1589C"/>
    <w:rsid w:val="00C37028"/>
    <w:rsid w:val="00C65788"/>
    <w:rsid w:val="00CA1F34"/>
    <w:rsid w:val="00D03C03"/>
    <w:rsid w:val="00D11611"/>
    <w:rsid w:val="00D351C7"/>
    <w:rsid w:val="00D36656"/>
    <w:rsid w:val="00D53F49"/>
    <w:rsid w:val="00D92D08"/>
    <w:rsid w:val="00D95843"/>
    <w:rsid w:val="00DA6FE3"/>
    <w:rsid w:val="00DB1A9E"/>
    <w:rsid w:val="00DD2989"/>
    <w:rsid w:val="00DD640A"/>
    <w:rsid w:val="00DE3493"/>
    <w:rsid w:val="00E26DBD"/>
    <w:rsid w:val="00E42CA1"/>
    <w:rsid w:val="00EC0489"/>
    <w:rsid w:val="00ED1C8E"/>
    <w:rsid w:val="00F470A7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2025-10-04T12:45:00Z</cp:lastPrinted>
  <dcterms:created xsi:type="dcterms:W3CDTF">2025-10-03T14:57:00Z</dcterms:created>
  <dcterms:modified xsi:type="dcterms:W3CDTF">2025-10-04T12:46:00Z</dcterms:modified>
</cp:coreProperties>
</file>