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C17A01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2"/>
          <w:szCs w:val="32"/>
          <w:lang w:val="ru-RU"/>
        </w:rPr>
      </w:pPr>
      <w:r w:rsidRPr="00C17A01">
        <w:rPr>
          <w:rFonts w:ascii="Cambria" w:eastAsia="Times New Roman" w:hAnsi="Cambria" w:cs="Courier New"/>
          <w:color w:val="000000"/>
          <w:sz w:val="32"/>
          <w:szCs w:val="32"/>
          <w:lang w:val="ru-RU"/>
        </w:rPr>
        <w:t xml:space="preserve">Ростислав Дижур  </w:t>
      </w:r>
      <w:hyperlink r:id="rId4" w:history="1">
        <w:r w:rsidRPr="00C17A01">
          <w:rPr>
            <w:rFonts w:ascii="Cambria" w:eastAsia="Times New Roman" w:hAnsi="Cambria" w:cs="Courier New"/>
            <w:color w:val="0563C1" w:themeColor="hyperlink"/>
            <w:sz w:val="32"/>
            <w:szCs w:val="32"/>
            <w:u w:val="single"/>
          </w:rPr>
          <w:t>www</w:t>
        </w:r>
        <w:r w:rsidRPr="00C17A01">
          <w:rPr>
            <w:rFonts w:ascii="Cambria" w:eastAsia="Times New Roman" w:hAnsi="Cambria" w:cs="Courier New"/>
            <w:color w:val="0563C1" w:themeColor="hyperlink"/>
            <w:sz w:val="32"/>
            <w:szCs w:val="32"/>
            <w:u w:val="single"/>
            <w:lang w:val="ru-RU"/>
          </w:rPr>
          <w:t>.</w:t>
        </w:r>
        <w:r w:rsidRPr="00C17A01">
          <w:rPr>
            <w:rFonts w:ascii="Cambria" w:eastAsia="Times New Roman" w:hAnsi="Cambria" w:cs="Courier New"/>
            <w:color w:val="0563C1" w:themeColor="hyperlink"/>
            <w:sz w:val="32"/>
            <w:szCs w:val="32"/>
            <w:u w:val="single"/>
          </w:rPr>
          <w:t>r</w:t>
        </w:r>
        <w:r w:rsidRPr="00C17A01">
          <w:rPr>
            <w:rFonts w:ascii="Cambria" w:eastAsia="Times New Roman" w:hAnsi="Cambria" w:cs="Courier New"/>
            <w:color w:val="0563C1" w:themeColor="hyperlink"/>
            <w:sz w:val="32"/>
            <w:szCs w:val="32"/>
            <w:u w:val="single"/>
            <w:lang w:val="ru-RU"/>
          </w:rPr>
          <w:t>-</w:t>
        </w:r>
        <w:r w:rsidRPr="00C17A01">
          <w:rPr>
            <w:rFonts w:ascii="Cambria" w:eastAsia="Times New Roman" w:hAnsi="Cambria" w:cs="Courier New"/>
            <w:color w:val="0563C1" w:themeColor="hyperlink"/>
            <w:sz w:val="32"/>
            <w:szCs w:val="32"/>
            <w:u w:val="single"/>
          </w:rPr>
          <w:t>di</w:t>
        </w:r>
        <w:r w:rsidRPr="00C17A01">
          <w:rPr>
            <w:rFonts w:ascii="Cambria" w:eastAsia="Times New Roman" w:hAnsi="Cambria" w:cs="Courier New"/>
            <w:color w:val="0563C1" w:themeColor="hyperlink"/>
            <w:sz w:val="32"/>
            <w:szCs w:val="32"/>
            <w:u w:val="single"/>
            <w:lang w:val="ru-RU"/>
          </w:rPr>
          <w:t>.</w:t>
        </w:r>
        <w:r w:rsidRPr="00C17A01">
          <w:rPr>
            <w:rFonts w:ascii="Cambria" w:eastAsia="Times New Roman" w:hAnsi="Cambria" w:cs="Courier New"/>
            <w:color w:val="0563C1" w:themeColor="hyperlink"/>
            <w:sz w:val="32"/>
            <w:szCs w:val="32"/>
            <w:u w:val="single"/>
          </w:rPr>
          <w:t>net</w:t>
        </w:r>
      </w:hyperlink>
      <w:r w:rsidRPr="00C17A01">
        <w:rPr>
          <w:rFonts w:ascii="Cambria" w:eastAsia="Times New Roman" w:hAnsi="Cambria" w:cs="Courier New"/>
          <w:color w:val="000000"/>
          <w:sz w:val="32"/>
          <w:szCs w:val="32"/>
          <w:lang w:val="ru-RU"/>
        </w:rPr>
        <w:t xml:space="preserve">      Из цикла стихов «</w:t>
      </w:r>
      <w:hyperlink r:id="rId5" w:history="1">
        <w:r w:rsidRPr="00C17A01">
          <w:rPr>
            <w:rFonts w:ascii="Cambria" w:eastAsia="Times New Roman" w:hAnsi="Cambria" w:cs="Courier New"/>
            <w:color w:val="0563C1" w:themeColor="hyperlink"/>
            <w:sz w:val="32"/>
            <w:szCs w:val="32"/>
            <w:u w:val="single"/>
            <w:lang w:val="ru-RU"/>
          </w:rPr>
          <w:t>Наболевшее</w:t>
        </w:r>
      </w:hyperlink>
      <w:r w:rsidRPr="00C17A01">
        <w:rPr>
          <w:rFonts w:ascii="Cambria" w:eastAsia="Times New Roman" w:hAnsi="Cambria" w:cs="Courier New"/>
          <w:color w:val="000000"/>
          <w:sz w:val="32"/>
          <w:szCs w:val="32"/>
          <w:lang w:val="ru-RU"/>
        </w:rPr>
        <w:t>»</w:t>
      </w:r>
    </w:p>
    <w:p w14:paraId="3700AF1E" w14:textId="3A3E5C42" w:rsidR="007F433C" w:rsidRPr="006F295E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DC69B5">
        <w:rPr>
          <w:rFonts w:ascii="Cambria" w:hAnsi="Cambria"/>
          <w:sz w:val="25"/>
          <w:szCs w:val="25"/>
          <w:lang w:val="ru-RU"/>
        </w:rPr>
        <w:t>___</w:t>
      </w:r>
      <w:r w:rsidR="00C17A01">
        <w:rPr>
          <w:rFonts w:ascii="Cambria" w:hAnsi="Cambria"/>
          <w:sz w:val="25"/>
          <w:szCs w:val="25"/>
          <w:lang w:val="ru-RU"/>
        </w:rPr>
        <w:t>_</w:t>
      </w:r>
    </w:p>
    <w:p w14:paraId="4CD34D7D" w14:textId="2881EF96" w:rsidR="00B019AA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1BD10E4F" w14:textId="77777777" w:rsidR="00EE6EDC" w:rsidRPr="007F433C" w:rsidRDefault="00EE6ED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046D50BA" w14:textId="3E1909D6" w:rsidR="00825722" w:rsidRDefault="00825722" w:rsidP="00BB63A2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50B71EE7" w14:textId="77777777" w:rsidR="000318D5" w:rsidRPr="000318D5" w:rsidRDefault="000318D5" w:rsidP="000318D5">
      <w:pPr>
        <w:spacing w:after="0" w:line="240" w:lineRule="auto"/>
        <w:ind w:left="225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О РУССКОЯЗЫЧНОЙ ПОЭЗИИ,</w:t>
      </w:r>
    </w:p>
    <w:p w14:paraId="183CA79D" w14:textId="0D4F9CD4" w:rsidR="000318D5" w:rsidRPr="000318D5" w:rsidRDefault="000318D5" w:rsidP="000318D5">
      <w:pPr>
        <w:spacing w:after="0" w:line="240" w:lineRule="auto"/>
        <w:ind w:left="423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или</w:t>
      </w:r>
    </w:p>
    <w:p w14:paraId="69F6FCE3" w14:textId="77777777" w:rsidR="000318D5" w:rsidRPr="000318D5" w:rsidRDefault="000318D5" w:rsidP="000318D5">
      <w:pPr>
        <w:tabs>
          <w:tab w:val="left" w:pos="2970"/>
        </w:tabs>
        <w:spacing w:after="0" w:line="240" w:lineRule="auto"/>
        <w:ind w:left="297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О ДВУХ СЁСТРАХ,</w:t>
      </w:r>
    </w:p>
    <w:p w14:paraId="01AE859F" w14:textId="77777777" w:rsidR="000318D5" w:rsidRPr="000318D5" w:rsidRDefault="000318D5" w:rsidP="000318D5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ЖИВУЩИХ ПО ОБЕ СТОРОНЫ ГРАНИЦЫ</w:t>
      </w:r>
    </w:p>
    <w:p w14:paraId="06C3CE71" w14:textId="4723DEC7" w:rsidR="00E00611" w:rsidRPr="00CE12A0" w:rsidRDefault="000318D5" w:rsidP="000318D5">
      <w:pPr>
        <w:spacing w:after="0" w:line="240" w:lineRule="auto"/>
        <w:ind w:left="225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НЕКОГДА ЕДИНОЙ СТРАНЫ</w:t>
      </w:r>
    </w:p>
    <w:p w14:paraId="6F9DA1A8" w14:textId="77777777" w:rsidR="000318D5" w:rsidRPr="000318D5" w:rsidRDefault="000318D5" w:rsidP="000318D5">
      <w:pPr>
        <w:spacing w:after="0" w:line="240" w:lineRule="auto"/>
        <w:ind w:left="2250"/>
        <w:rPr>
          <w:rFonts w:ascii="Cambria" w:hAnsi="Cambria"/>
          <w:sz w:val="36"/>
          <w:szCs w:val="36"/>
          <w:lang w:val="ru-RU"/>
        </w:rPr>
      </w:pPr>
    </w:p>
    <w:p w14:paraId="697EFED6" w14:textId="77777777" w:rsidR="00E00611" w:rsidRPr="00CE12A0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CE12A0">
        <w:rPr>
          <w:rFonts w:ascii="Cambria" w:hAnsi="Cambria"/>
          <w:sz w:val="36"/>
          <w:szCs w:val="36"/>
          <w:lang w:val="ru-RU"/>
        </w:rPr>
        <w:t>Не сказка — явь, а в ней мегера-мать</w:t>
      </w:r>
    </w:p>
    <w:p w14:paraId="4185C547" w14:textId="77777777" w:rsidR="00E00611" w:rsidRPr="00CE12A0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CE12A0">
        <w:rPr>
          <w:rFonts w:ascii="Cambria" w:hAnsi="Cambria"/>
          <w:sz w:val="36"/>
          <w:szCs w:val="36"/>
          <w:lang w:val="ru-RU"/>
        </w:rPr>
        <w:t>унизить падчерицу тщится и сломать,</w:t>
      </w:r>
    </w:p>
    <w:p w14:paraId="1FB6E2E3" w14:textId="77777777" w:rsidR="00E00611" w:rsidRPr="00CE12A0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CE12A0">
        <w:rPr>
          <w:rFonts w:ascii="Cambria" w:hAnsi="Cambria"/>
          <w:sz w:val="36"/>
          <w:szCs w:val="36"/>
          <w:lang w:val="ru-RU"/>
        </w:rPr>
        <w:t>велит ей кровным сыновьям и дочерям</w:t>
      </w:r>
    </w:p>
    <w:p w14:paraId="759C4703" w14:textId="77777777" w:rsidR="00E00611" w:rsidRPr="00CE12A0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CE12A0">
        <w:rPr>
          <w:rFonts w:ascii="Cambria" w:hAnsi="Cambria"/>
          <w:sz w:val="36"/>
          <w:szCs w:val="36"/>
          <w:lang w:val="ru-RU"/>
        </w:rPr>
        <w:t>прислуживать и служкой быть гостям.</w:t>
      </w:r>
    </w:p>
    <w:p w14:paraId="1B8DFEA3" w14:textId="77777777" w:rsidR="00E00611" w:rsidRPr="00CE12A0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</w:p>
    <w:p w14:paraId="316E83D7" w14:textId="77777777" w:rsidR="00E00611" w:rsidRPr="00CE12A0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CE12A0">
        <w:rPr>
          <w:rFonts w:ascii="Cambria" w:hAnsi="Cambria"/>
          <w:sz w:val="36"/>
          <w:szCs w:val="36"/>
          <w:lang w:val="ru-RU"/>
        </w:rPr>
        <w:t>Украдкой дочь — отцова кровь — нет-нет</w:t>
      </w:r>
    </w:p>
    <w:p w14:paraId="4B61C250" w14:textId="77777777" w:rsidR="00E00611" w:rsidRPr="00CE12A0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CE12A0">
        <w:rPr>
          <w:rFonts w:ascii="Cambria" w:hAnsi="Cambria"/>
          <w:sz w:val="36"/>
          <w:szCs w:val="36"/>
          <w:lang w:val="ru-RU"/>
        </w:rPr>
        <w:t>да и срифмует на клочках газет.</w:t>
      </w:r>
    </w:p>
    <w:p w14:paraId="3FD45E7C" w14:textId="77777777" w:rsidR="00E00611" w:rsidRPr="00CE12A0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CE12A0">
        <w:rPr>
          <w:rFonts w:ascii="Cambria" w:hAnsi="Cambria"/>
          <w:sz w:val="36"/>
          <w:szCs w:val="36"/>
          <w:lang w:val="ru-RU"/>
        </w:rPr>
        <w:t>Заметит мачеха — и злобно накричит,</w:t>
      </w:r>
    </w:p>
    <w:p w14:paraId="713E3512" w14:textId="42401FB2" w:rsidR="00E00611" w:rsidRDefault="00E00611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CE12A0">
        <w:rPr>
          <w:rFonts w:ascii="Cambria" w:hAnsi="Cambria"/>
          <w:sz w:val="36"/>
          <w:szCs w:val="36"/>
          <w:lang w:val="ru-RU"/>
        </w:rPr>
        <w:t>а падчерица терпит и молчит.</w:t>
      </w:r>
    </w:p>
    <w:p w14:paraId="310CCFB9" w14:textId="5389C0CD" w:rsidR="000318D5" w:rsidRDefault="000318D5" w:rsidP="00E00611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</w:p>
    <w:p w14:paraId="1D076FE6" w14:textId="77777777" w:rsidR="000318D5" w:rsidRPr="000318D5" w:rsidRDefault="000318D5" w:rsidP="000318D5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От мачехи — другой — не ждёт добра</w:t>
      </w:r>
    </w:p>
    <w:p w14:paraId="18891A79" w14:textId="77777777" w:rsidR="000318D5" w:rsidRPr="000318D5" w:rsidRDefault="000318D5" w:rsidP="000318D5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её русскоязычная сестра,</w:t>
      </w:r>
    </w:p>
    <w:p w14:paraId="6AEE7D2F" w14:textId="0E78AD5A" w:rsidR="000318D5" w:rsidRPr="000318D5" w:rsidRDefault="000318D5" w:rsidP="000318D5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в стихов томлень</w:t>
      </w:r>
      <w:r>
        <w:rPr>
          <w:rFonts w:ascii="Cambria" w:hAnsi="Cambria"/>
          <w:sz w:val="36"/>
          <w:szCs w:val="36"/>
          <w:lang w:val="ru-RU"/>
        </w:rPr>
        <w:t>е</w:t>
      </w:r>
      <w:r w:rsidRPr="000318D5">
        <w:rPr>
          <w:rFonts w:ascii="Cambria" w:hAnsi="Cambria"/>
          <w:sz w:val="36"/>
          <w:szCs w:val="36"/>
          <w:lang w:val="ru-RU"/>
        </w:rPr>
        <w:t xml:space="preserve"> том же — тайным ныне —</w:t>
      </w:r>
    </w:p>
    <w:p w14:paraId="66B65515" w14:textId="3293BBAF" w:rsidR="000318D5" w:rsidRPr="00CE12A0" w:rsidRDefault="000318D5" w:rsidP="000318D5">
      <w:pPr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0318D5">
        <w:rPr>
          <w:rFonts w:ascii="Cambria" w:hAnsi="Cambria"/>
          <w:sz w:val="36"/>
          <w:szCs w:val="36"/>
          <w:lang w:val="ru-RU"/>
        </w:rPr>
        <w:t>живущая на Украине.</w:t>
      </w:r>
    </w:p>
    <w:p w14:paraId="186CD1EB" w14:textId="77777777" w:rsidR="00E00611" w:rsidRDefault="00E00611" w:rsidP="00E00611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</w:p>
    <w:p w14:paraId="1B1E21C4" w14:textId="06D584F9" w:rsidR="00083CC1" w:rsidRPr="00CE12A0" w:rsidRDefault="00C13CFD" w:rsidP="00E00611">
      <w:pPr>
        <w:spacing w:after="0" w:line="240" w:lineRule="auto"/>
        <w:ind w:left="1440"/>
        <w:rPr>
          <w:rFonts w:ascii="Cambria" w:hAnsi="Cambria"/>
          <w:i/>
          <w:sz w:val="32"/>
          <w:szCs w:val="36"/>
          <w:lang w:val="ru-RU"/>
        </w:rPr>
      </w:pPr>
      <w:r w:rsidRPr="00CE12A0">
        <w:rPr>
          <w:rFonts w:ascii="Cambria" w:hAnsi="Cambria"/>
          <w:i/>
          <w:sz w:val="32"/>
          <w:szCs w:val="36"/>
          <w:lang w:val="ru-RU"/>
        </w:rPr>
        <w:t>Май</w:t>
      </w:r>
      <w:r w:rsidR="00083CC1" w:rsidRPr="00CE12A0">
        <w:rPr>
          <w:rFonts w:ascii="Cambria" w:hAnsi="Cambria"/>
          <w:i/>
          <w:sz w:val="32"/>
          <w:szCs w:val="36"/>
          <w:lang w:val="ru-RU"/>
        </w:rPr>
        <w:t xml:space="preserve"> 2025 года</w:t>
      </w:r>
    </w:p>
    <w:p w14:paraId="467FA990" w14:textId="77777777" w:rsidR="000E1BBF" w:rsidRDefault="000E1BBF" w:rsidP="00083CC1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</w:p>
    <w:p w14:paraId="1D47C8A6" w14:textId="056BD644" w:rsidR="00D53F49" w:rsidRPr="00BF3C22" w:rsidRDefault="00D53F49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15079D29" w14:textId="099DC00B" w:rsidR="00825722" w:rsidRDefault="00825722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03DD13B5" w14:textId="2C7546B0" w:rsidR="0026512F" w:rsidRDefault="0026512F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2A2585B0" w14:textId="77777777" w:rsidR="00E02167" w:rsidRPr="00BF3C22" w:rsidRDefault="00E02167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E02167" w:rsidRPr="00BF3C2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17635"/>
    <w:rsid w:val="0002545B"/>
    <w:rsid w:val="000318D5"/>
    <w:rsid w:val="00035DCB"/>
    <w:rsid w:val="00083CC1"/>
    <w:rsid w:val="000E1BBF"/>
    <w:rsid w:val="00127CA5"/>
    <w:rsid w:val="001373A6"/>
    <w:rsid w:val="00140A6B"/>
    <w:rsid w:val="0014400D"/>
    <w:rsid w:val="00152ABE"/>
    <w:rsid w:val="0017517A"/>
    <w:rsid w:val="001A4F72"/>
    <w:rsid w:val="001B6392"/>
    <w:rsid w:val="001C50F6"/>
    <w:rsid w:val="001C753F"/>
    <w:rsid w:val="001D05B0"/>
    <w:rsid w:val="001D578C"/>
    <w:rsid w:val="001D5861"/>
    <w:rsid w:val="00214AD3"/>
    <w:rsid w:val="00233C3D"/>
    <w:rsid w:val="0026512F"/>
    <w:rsid w:val="002813D0"/>
    <w:rsid w:val="00304666"/>
    <w:rsid w:val="00326060"/>
    <w:rsid w:val="00336416"/>
    <w:rsid w:val="00351BF0"/>
    <w:rsid w:val="003657A0"/>
    <w:rsid w:val="0039271D"/>
    <w:rsid w:val="003A27F8"/>
    <w:rsid w:val="003B0631"/>
    <w:rsid w:val="003B595E"/>
    <w:rsid w:val="003D66BC"/>
    <w:rsid w:val="003E233B"/>
    <w:rsid w:val="003F3DB2"/>
    <w:rsid w:val="004100B7"/>
    <w:rsid w:val="00436B80"/>
    <w:rsid w:val="004569F3"/>
    <w:rsid w:val="004A0647"/>
    <w:rsid w:val="004D1577"/>
    <w:rsid w:val="004F5047"/>
    <w:rsid w:val="004F6509"/>
    <w:rsid w:val="0053306C"/>
    <w:rsid w:val="00560986"/>
    <w:rsid w:val="00593565"/>
    <w:rsid w:val="00596BCE"/>
    <w:rsid w:val="005B69CB"/>
    <w:rsid w:val="005C0B72"/>
    <w:rsid w:val="005C2BED"/>
    <w:rsid w:val="005D7D4C"/>
    <w:rsid w:val="005F6154"/>
    <w:rsid w:val="00694348"/>
    <w:rsid w:val="006A129D"/>
    <w:rsid w:val="006B21DA"/>
    <w:rsid w:val="006C1C38"/>
    <w:rsid w:val="006D054D"/>
    <w:rsid w:val="006E1FFB"/>
    <w:rsid w:val="006E3052"/>
    <w:rsid w:val="006F295E"/>
    <w:rsid w:val="00702707"/>
    <w:rsid w:val="00723A68"/>
    <w:rsid w:val="007B3003"/>
    <w:rsid w:val="007F433C"/>
    <w:rsid w:val="00807769"/>
    <w:rsid w:val="00810966"/>
    <w:rsid w:val="00812603"/>
    <w:rsid w:val="0081379D"/>
    <w:rsid w:val="00825722"/>
    <w:rsid w:val="0085041E"/>
    <w:rsid w:val="00852696"/>
    <w:rsid w:val="00856BF7"/>
    <w:rsid w:val="00863EAC"/>
    <w:rsid w:val="00881C6A"/>
    <w:rsid w:val="008A3D09"/>
    <w:rsid w:val="008F0996"/>
    <w:rsid w:val="0092742F"/>
    <w:rsid w:val="00936BB4"/>
    <w:rsid w:val="009409BA"/>
    <w:rsid w:val="00973043"/>
    <w:rsid w:val="009B2046"/>
    <w:rsid w:val="009C6CEB"/>
    <w:rsid w:val="009D3926"/>
    <w:rsid w:val="009D50F7"/>
    <w:rsid w:val="009E7C01"/>
    <w:rsid w:val="009F7F72"/>
    <w:rsid w:val="00A2160B"/>
    <w:rsid w:val="00A50CB0"/>
    <w:rsid w:val="00A76D33"/>
    <w:rsid w:val="00A8254A"/>
    <w:rsid w:val="00A92F6D"/>
    <w:rsid w:val="00AC3584"/>
    <w:rsid w:val="00AE6738"/>
    <w:rsid w:val="00AF216D"/>
    <w:rsid w:val="00B019AA"/>
    <w:rsid w:val="00B47C2B"/>
    <w:rsid w:val="00B619F1"/>
    <w:rsid w:val="00BB63A2"/>
    <w:rsid w:val="00BC12A9"/>
    <w:rsid w:val="00BF3C22"/>
    <w:rsid w:val="00C13CFD"/>
    <w:rsid w:val="00C1589C"/>
    <w:rsid w:val="00C17A01"/>
    <w:rsid w:val="00C37028"/>
    <w:rsid w:val="00C37F74"/>
    <w:rsid w:val="00C910C7"/>
    <w:rsid w:val="00CA7FCC"/>
    <w:rsid w:val="00CE12A0"/>
    <w:rsid w:val="00CE3A2B"/>
    <w:rsid w:val="00CF67AA"/>
    <w:rsid w:val="00D11611"/>
    <w:rsid w:val="00D53F49"/>
    <w:rsid w:val="00DB1A9E"/>
    <w:rsid w:val="00DC69B5"/>
    <w:rsid w:val="00DD2989"/>
    <w:rsid w:val="00DD640A"/>
    <w:rsid w:val="00E00611"/>
    <w:rsid w:val="00E02167"/>
    <w:rsid w:val="00E07676"/>
    <w:rsid w:val="00E26DBD"/>
    <w:rsid w:val="00E42CA1"/>
    <w:rsid w:val="00E96D04"/>
    <w:rsid w:val="00EB5DE1"/>
    <w:rsid w:val="00EE6EDC"/>
    <w:rsid w:val="00F01368"/>
    <w:rsid w:val="00F17DC9"/>
    <w:rsid w:val="00F45D28"/>
    <w:rsid w:val="00F51C3A"/>
    <w:rsid w:val="00F76226"/>
    <w:rsid w:val="00FA7851"/>
    <w:rsid w:val="00FB14B3"/>
    <w:rsid w:val="00FC5DFA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2025-05-01T02:21:00Z</cp:lastPrinted>
  <dcterms:created xsi:type="dcterms:W3CDTF">2025-05-27T12:53:00Z</dcterms:created>
  <dcterms:modified xsi:type="dcterms:W3CDTF">2025-08-25T22:07:00Z</dcterms:modified>
</cp:coreProperties>
</file>