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063B1A70" w14:textId="77777777" w:rsidR="00406848" w:rsidRPr="00406848" w:rsidRDefault="00406848" w:rsidP="00CA1F34">
      <w:pPr>
        <w:tabs>
          <w:tab w:val="left" w:pos="1800"/>
        </w:tabs>
        <w:spacing w:after="0" w:line="240" w:lineRule="auto"/>
        <w:ind w:left="126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>О БЛИЖАЙШИХ ПЛАНАХ ПРЕЗИДЕНТА США</w:t>
      </w:r>
    </w:p>
    <w:p w14:paraId="543DCB1F" w14:textId="2471FE93" w:rsidR="00852696" w:rsidRPr="00CA1F34" w:rsidRDefault="00406848" w:rsidP="00CA1F34">
      <w:pPr>
        <w:spacing w:after="0" w:line="240" w:lineRule="auto"/>
        <w:ind w:left="2160"/>
        <w:rPr>
          <w:rFonts w:ascii="Cambria" w:hAnsi="Cambria"/>
          <w:sz w:val="32"/>
          <w:szCs w:val="32"/>
          <w:lang w:val="ru-RU"/>
        </w:rPr>
      </w:pPr>
      <w:r w:rsidRPr="00CA1F34">
        <w:rPr>
          <w:rFonts w:ascii="Cambria" w:hAnsi="Cambria"/>
          <w:sz w:val="32"/>
          <w:szCs w:val="32"/>
          <w:lang w:val="ru-RU"/>
        </w:rPr>
        <w:t>Из конфиденциальных источников</w:t>
      </w:r>
    </w:p>
    <w:p w14:paraId="63BBC75E" w14:textId="77777777" w:rsidR="00406848" w:rsidRPr="00852696" w:rsidRDefault="00406848" w:rsidP="00406848">
      <w:pPr>
        <w:spacing w:after="0" w:line="240" w:lineRule="auto"/>
        <w:ind w:left="1710"/>
        <w:rPr>
          <w:rFonts w:ascii="Cambria" w:hAnsi="Cambria"/>
          <w:sz w:val="18"/>
          <w:szCs w:val="32"/>
          <w:lang w:val="ru-RU"/>
        </w:rPr>
      </w:pPr>
    </w:p>
    <w:p w14:paraId="67AC72F5" w14:textId="43E19FFA" w:rsidR="00406848" w:rsidRPr="00406848" w:rsidRDefault="00406848" w:rsidP="00213D18">
      <w:pPr>
        <w:spacing w:after="0" w:line="240" w:lineRule="auto"/>
        <w:ind w:left="360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 xml:space="preserve">Президент Трамп переименовал </w:t>
      </w:r>
    </w:p>
    <w:p w14:paraId="5DC30BA0" w14:textId="77777777" w:rsidR="00406848" w:rsidRPr="00406848" w:rsidRDefault="00406848" w:rsidP="00213D18">
      <w:pPr>
        <w:spacing w:after="0" w:line="240" w:lineRule="auto"/>
        <w:ind w:left="360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>Минобороны</w:t>
      </w:r>
    </w:p>
    <w:p w14:paraId="4B07CC2C" w14:textId="1EA1E52D" w:rsidR="00406848" w:rsidRPr="00245FE4" w:rsidRDefault="00406848" w:rsidP="00213D18">
      <w:pPr>
        <w:spacing w:after="0" w:line="240" w:lineRule="auto"/>
        <w:ind w:left="360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>в Министерство войны</w:t>
      </w:r>
    </w:p>
    <w:p w14:paraId="440D8192" w14:textId="77777777" w:rsidR="00852696" w:rsidRPr="00852696" w:rsidRDefault="00852696" w:rsidP="005B69CB">
      <w:pPr>
        <w:spacing w:after="0" w:line="240" w:lineRule="auto"/>
        <w:ind w:left="1710"/>
        <w:rPr>
          <w:rFonts w:ascii="Cambria" w:hAnsi="Cambria"/>
          <w:sz w:val="18"/>
          <w:szCs w:val="32"/>
          <w:lang w:val="ru-RU"/>
        </w:rPr>
      </w:pPr>
    </w:p>
    <w:p w14:paraId="3F6DE4C4" w14:textId="77777777" w:rsidR="00406848" w:rsidRPr="00406848" w:rsidRDefault="00406848" w:rsidP="00A84317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 xml:space="preserve">Его ближайший план, скорей всего, таков: </w:t>
      </w:r>
    </w:p>
    <w:p w14:paraId="75EE0A57" w14:textId="77777777" w:rsidR="00406848" w:rsidRPr="00406848" w:rsidRDefault="00406848" w:rsidP="00A84317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>Минфин заменит Ведомством долгов;</w:t>
      </w:r>
    </w:p>
    <w:p w14:paraId="480FB553" w14:textId="49D30F38" w:rsidR="00406848" w:rsidRPr="00406848" w:rsidRDefault="00406848" w:rsidP="00A84317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>затем возьмётся за чинуш и</w:t>
      </w:r>
      <w:r w:rsidR="00CF0584">
        <w:rPr>
          <w:rFonts w:ascii="Cambria" w:hAnsi="Cambria"/>
          <w:sz w:val="34"/>
          <w:szCs w:val="34"/>
          <w:lang w:val="ru-RU"/>
        </w:rPr>
        <w:t>,</w:t>
      </w:r>
      <w:r w:rsidRPr="00406848">
        <w:rPr>
          <w:rFonts w:ascii="Cambria" w:hAnsi="Cambria"/>
          <w:sz w:val="34"/>
          <w:szCs w:val="34"/>
          <w:lang w:val="ru-RU"/>
        </w:rPr>
        <w:t xml:space="preserve"> в частности, </w:t>
      </w:r>
    </w:p>
    <w:p w14:paraId="1DAC0599" w14:textId="1E1A2A70" w:rsidR="00406848" w:rsidRPr="00406848" w:rsidRDefault="00406848" w:rsidP="00A84317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 xml:space="preserve">он Минтруда </w:t>
      </w:r>
      <w:r w:rsidR="002D1210" w:rsidRPr="002D1210">
        <w:rPr>
          <w:rFonts w:ascii="Cambria" w:hAnsi="Cambria"/>
          <w:sz w:val="34"/>
          <w:szCs w:val="34"/>
          <w:lang w:val="ru-RU"/>
        </w:rPr>
        <w:t>разжалует</w:t>
      </w:r>
      <w:r w:rsidRPr="00406848">
        <w:rPr>
          <w:rFonts w:ascii="Cambria" w:hAnsi="Cambria"/>
          <w:sz w:val="34"/>
          <w:szCs w:val="34"/>
          <w:lang w:val="ru-RU"/>
        </w:rPr>
        <w:t xml:space="preserve"> в Минпраздности,</w:t>
      </w:r>
    </w:p>
    <w:p w14:paraId="6B5F8D41" w14:textId="77777777" w:rsidR="00406848" w:rsidRPr="00406848" w:rsidRDefault="00406848" w:rsidP="00A84317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 xml:space="preserve">а Минюстиции — всерьёз, не для прикола, — </w:t>
      </w:r>
    </w:p>
    <w:p w14:paraId="0A0A0DA2" w14:textId="4BBAEC2D" w:rsidR="00406848" w:rsidRPr="00245FE4" w:rsidRDefault="00406848" w:rsidP="00A84317">
      <w:pPr>
        <w:spacing w:after="0" w:line="240" w:lineRule="auto"/>
        <w:ind w:left="1440"/>
        <w:rPr>
          <w:rFonts w:ascii="Cambria" w:hAnsi="Cambria"/>
          <w:sz w:val="34"/>
          <w:szCs w:val="34"/>
          <w:lang w:val="ru-RU"/>
        </w:rPr>
      </w:pPr>
      <w:r w:rsidRPr="00406848">
        <w:rPr>
          <w:rFonts w:ascii="Cambria" w:hAnsi="Cambria"/>
          <w:sz w:val="34"/>
          <w:szCs w:val="34"/>
          <w:lang w:val="ru-RU"/>
        </w:rPr>
        <w:t>в Минпроизвола.</w:t>
      </w:r>
    </w:p>
    <w:p w14:paraId="30B41DE7" w14:textId="77777777" w:rsidR="005B69CB" w:rsidRPr="005B69CB" w:rsidRDefault="005B69CB" w:rsidP="00A84317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3755817A" w14:textId="09F19CA4" w:rsidR="00C37028" w:rsidRPr="00245FE4" w:rsidRDefault="00406848" w:rsidP="00A84317">
      <w:pPr>
        <w:spacing w:after="0" w:line="240" w:lineRule="auto"/>
        <w:ind w:left="1440"/>
        <w:rPr>
          <w:rFonts w:ascii="Cambria" w:hAnsi="Cambria"/>
          <w:i/>
          <w:sz w:val="30"/>
          <w:szCs w:val="30"/>
          <w:lang w:val="ru-RU"/>
        </w:rPr>
      </w:pPr>
      <w:r w:rsidRPr="00406848">
        <w:rPr>
          <w:rFonts w:ascii="Cambria" w:hAnsi="Cambria"/>
          <w:i/>
          <w:sz w:val="30"/>
          <w:szCs w:val="30"/>
          <w:lang w:val="ru-RU"/>
        </w:rPr>
        <w:t xml:space="preserve">Сентябрь 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>202</w:t>
      </w:r>
      <w:r w:rsidR="00A50CB0" w:rsidRPr="00245FE4">
        <w:rPr>
          <w:rFonts w:ascii="Cambria" w:hAnsi="Cambria"/>
          <w:i/>
          <w:sz w:val="30"/>
          <w:szCs w:val="30"/>
          <w:lang w:val="ru-RU"/>
        </w:rPr>
        <w:t>5</w:t>
      </w:r>
      <w:r w:rsidR="005B69CB" w:rsidRPr="00245FE4">
        <w:rPr>
          <w:rFonts w:ascii="Cambria" w:hAnsi="Cambria"/>
          <w:i/>
          <w:sz w:val="30"/>
          <w:szCs w:val="30"/>
          <w:lang w:val="ru-RU"/>
        </w:rPr>
        <w:t xml:space="preserve"> года</w:t>
      </w:r>
    </w:p>
    <w:p w14:paraId="1D47C8A6" w14:textId="77777777" w:rsidR="00D53F49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D53F49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152ABE"/>
    <w:rsid w:val="0017517A"/>
    <w:rsid w:val="001B6392"/>
    <w:rsid w:val="001D578C"/>
    <w:rsid w:val="001D5861"/>
    <w:rsid w:val="00213D18"/>
    <w:rsid w:val="00214AD3"/>
    <w:rsid w:val="00245FE4"/>
    <w:rsid w:val="002813D0"/>
    <w:rsid w:val="002D1210"/>
    <w:rsid w:val="00351BF0"/>
    <w:rsid w:val="0039271D"/>
    <w:rsid w:val="00406848"/>
    <w:rsid w:val="004100B7"/>
    <w:rsid w:val="00436B80"/>
    <w:rsid w:val="004D1577"/>
    <w:rsid w:val="004F5047"/>
    <w:rsid w:val="00560986"/>
    <w:rsid w:val="005B69CB"/>
    <w:rsid w:val="006C1C38"/>
    <w:rsid w:val="00723A68"/>
    <w:rsid w:val="007F433C"/>
    <w:rsid w:val="00810966"/>
    <w:rsid w:val="0081379D"/>
    <w:rsid w:val="00852696"/>
    <w:rsid w:val="00863EAC"/>
    <w:rsid w:val="009409BA"/>
    <w:rsid w:val="00973043"/>
    <w:rsid w:val="009C6CEB"/>
    <w:rsid w:val="009D3926"/>
    <w:rsid w:val="009F7F72"/>
    <w:rsid w:val="00A2160B"/>
    <w:rsid w:val="00A50CB0"/>
    <w:rsid w:val="00A84317"/>
    <w:rsid w:val="00A92F6D"/>
    <w:rsid w:val="00B019AA"/>
    <w:rsid w:val="00BC12A9"/>
    <w:rsid w:val="00C1589C"/>
    <w:rsid w:val="00C37028"/>
    <w:rsid w:val="00CA1F34"/>
    <w:rsid w:val="00CF0584"/>
    <w:rsid w:val="00D11611"/>
    <w:rsid w:val="00D53F49"/>
    <w:rsid w:val="00DB1A9E"/>
    <w:rsid w:val="00DD2989"/>
    <w:rsid w:val="00DD640A"/>
    <w:rsid w:val="00E26DBD"/>
    <w:rsid w:val="00E42CA1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2025-10-06T21:29:00Z</cp:lastPrinted>
  <dcterms:created xsi:type="dcterms:W3CDTF">2025-09-09T13:39:00Z</dcterms:created>
  <dcterms:modified xsi:type="dcterms:W3CDTF">2025-10-06T21:30:00Z</dcterms:modified>
</cp:coreProperties>
</file>