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B2E5" w14:textId="77777777" w:rsidR="007F433C" w:rsidRPr="00654655" w:rsidRDefault="007F433C" w:rsidP="00152ABE">
      <w:pPr>
        <w:spacing w:after="0" w:line="240" w:lineRule="auto"/>
        <w:rPr>
          <w:rFonts w:ascii="Cambria" w:eastAsia="Times New Roman" w:hAnsi="Cambria" w:cs="Courier New"/>
          <w:color w:val="000000"/>
          <w:sz w:val="30"/>
          <w:szCs w:val="30"/>
          <w:lang w:val="ru-RU"/>
        </w:rPr>
      </w:pPr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Ростислав Дижур  </w:t>
      </w:r>
      <w:hyperlink r:id="rId4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www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r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-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di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net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      Из цикла стихов «</w:t>
      </w:r>
      <w:hyperlink r:id="rId5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Наболевшее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>»</w:t>
      </w:r>
    </w:p>
    <w:p w14:paraId="3700AF1E" w14:textId="4ABCB64E" w:rsidR="007F433C" w:rsidRPr="00D25F24" w:rsidRDefault="007F433C" w:rsidP="007F433C">
      <w:pPr>
        <w:spacing w:after="0" w:line="240" w:lineRule="auto"/>
        <w:rPr>
          <w:rFonts w:ascii="Cambria" w:hAnsi="Cambria"/>
          <w:sz w:val="25"/>
          <w:szCs w:val="25"/>
          <w:lang w:val="ru-RU"/>
        </w:rPr>
      </w:pPr>
      <w:r w:rsidRPr="00D25F24">
        <w:rPr>
          <w:rFonts w:ascii="Cambria" w:hAnsi="Cambria"/>
          <w:sz w:val="25"/>
          <w:szCs w:val="25"/>
          <w:lang w:val="ru-RU"/>
        </w:rPr>
        <w:t>_____________________________________</w:t>
      </w:r>
      <w:r>
        <w:rPr>
          <w:rFonts w:ascii="Cambria" w:hAnsi="Cambria"/>
          <w:sz w:val="25"/>
          <w:szCs w:val="25"/>
          <w:lang w:val="ru-RU"/>
        </w:rPr>
        <w:t>________________________________________________________________</w:t>
      </w:r>
      <w:r w:rsidR="00973043">
        <w:rPr>
          <w:rFonts w:ascii="Cambria" w:hAnsi="Cambria"/>
          <w:sz w:val="25"/>
          <w:szCs w:val="25"/>
          <w:lang w:val="ru-RU"/>
        </w:rPr>
        <w:t>___</w:t>
      </w:r>
    </w:p>
    <w:p w14:paraId="304AE705" w14:textId="77777777" w:rsidR="007F433C" w:rsidRPr="007F433C" w:rsidRDefault="007F433C" w:rsidP="007F433C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4CD34D7D" w14:textId="77777777" w:rsidR="00B019AA" w:rsidRPr="007F433C" w:rsidRDefault="00B019AA" w:rsidP="007F433C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046D50BA" w14:textId="3E1909D6" w:rsidR="00825722" w:rsidRDefault="00825722" w:rsidP="00BB63A2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14:paraId="579CC81B" w14:textId="77777777" w:rsidR="00E060A8" w:rsidRPr="00E060A8" w:rsidRDefault="00E060A8" w:rsidP="00E060A8">
      <w:pPr>
        <w:spacing w:after="0" w:line="240" w:lineRule="auto"/>
        <w:ind w:left="2700"/>
        <w:rPr>
          <w:rFonts w:ascii="Cambria" w:hAnsi="Cambria"/>
          <w:sz w:val="34"/>
          <w:szCs w:val="34"/>
          <w:lang w:val="ru-RU"/>
        </w:rPr>
      </w:pPr>
      <w:r w:rsidRPr="00E060A8">
        <w:rPr>
          <w:rFonts w:ascii="Cambria" w:hAnsi="Cambria"/>
          <w:sz w:val="34"/>
          <w:szCs w:val="34"/>
          <w:lang w:val="ru-RU"/>
        </w:rPr>
        <w:t>ИЗ ДОСЬЕ НА ЧЕЛОВЕКА</w:t>
      </w:r>
    </w:p>
    <w:p w14:paraId="352FFDA8" w14:textId="7E0C011A" w:rsidR="00E060A8" w:rsidRPr="00E060A8" w:rsidRDefault="00E060A8" w:rsidP="00E86995">
      <w:pPr>
        <w:tabs>
          <w:tab w:val="left" w:pos="3330"/>
        </w:tabs>
        <w:spacing w:after="0" w:line="240" w:lineRule="auto"/>
        <w:ind w:left="2520"/>
        <w:rPr>
          <w:rFonts w:ascii="Cambria" w:hAnsi="Cambria"/>
          <w:sz w:val="34"/>
          <w:szCs w:val="34"/>
          <w:lang w:val="ru-RU"/>
        </w:rPr>
      </w:pPr>
      <w:r w:rsidRPr="00E060A8">
        <w:rPr>
          <w:rFonts w:ascii="Cambria" w:hAnsi="Cambria"/>
          <w:sz w:val="34"/>
          <w:szCs w:val="34"/>
          <w:lang w:val="ru-RU"/>
        </w:rPr>
        <w:t>ПО ПРОЗВИЩУ ДАК</w:t>
      </w:r>
      <w:r w:rsidR="00E86995">
        <w:rPr>
          <w:rFonts w:ascii="Cambria" w:hAnsi="Cambria"/>
          <w:sz w:val="34"/>
          <w:szCs w:val="34"/>
        </w:rPr>
        <w:t xml:space="preserve"> </w:t>
      </w:r>
      <w:r w:rsidR="00E86995" w:rsidRPr="00E86995">
        <w:rPr>
          <w:rFonts w:ascii="Cambria" w:hAnsi="Cambria"/>
          <w:sz w:val="34"/>
          <w:szCs w:val="34"/>
          <w:lang w:val="ru-RU"/>
        </w:rPr>
        <w:t>(DUCK)</w:t>
      </w:r>
      <w:r w:rsidRPr="00E060A8">
        <w:rPr>
          <w:rFonts w:ascii="Cambria" w:hAnsi="Cambria"/>
          <w:sz w:val="34"/>
          <w:szCs w:val="34"/>
          <w:lang w:val="ru-RU"/>
        </w:rPr>
        <w:t>,</w:t>
      </w:r>
    </w:p>
    <w:p w14:paraId="0FE8F4BB" w14:textId="77777777" w:rsidR="00E060A8" w:rsidRPr="00E060A8" w:rsidRDefault="00E060A8" w:rsidP="00E060A8">
      <w:pPr>
        <w:tabs>
          <w:tab w:val="left" w:pos="2340"/>
        </w:tabs>
        <w:spacing w:after="0" w:line="240" w:lineRule="auto"/>
        <w:ind w:left="2070"/>
        <w:rPr>
          <w:rFonts w:ascii="Cambria" w:hAnsi="Cambria"/>
          <w:sz w:val="34"/>
          <w:szCs w:val="34"/>
          <w:lang w:val="ru-RU"/>
        </w:rPr>
      </w:pPr>
      <w:r w:rsidRPr="00E060A8">
        <w:rPr>
          <w:rFonts w:ascii="Cambria" w:hAnsi="Cambria"/>
          <w:sz w:val="34"/>
          <w:szCs w:val="34"/>
          <w:lang w:val="ru-RU"/>
        </w:rPr>
        <w:t>ИЗЪЯТОЕ ПОЛИЦИЕЙ ИЗ СЕЙФА</w:t>
      </w:r>
    </w:p>
    <w:p w14:paraId="0B6EEB0D" w14:textId="77777777" w:rsidR="00E060A8" w:rsidRPr="00E060A8" w:rsidRDefault="00E060A8" w:rsidP="00E060A8">
      <w:pPr>
        <w:spacing w:after="0" w:line="240" w:lineRule="auto"/>
        <w:ind w:left="1080"/>
        <w:rPr>
          <w:rFonts w:ascii="Cambria" w:hAnsi="Cambria"/>
          <w:sz w:val="34"/>
          <w:szCs w:val="34"/>
          <w:lang w:val="ru-RU"/>
        </w:rPr>
      </w:pPr>
      <w:r w:rsidRPr="00E060A8">
        <w:rPr>
          <w:rFonts w:ascii="Cambria" w:hAnsi="Cambria"/>
          <w:sz w:val="34"/>
          <w:szCs w:val="34"/>
          <w:lang w:val="ru-RU"/>
        </w:rPr>
        <w:t>ОДНОГО ИЗ МАФИОЗНЫХ КЛАНОВ НЬЮ-ЙОРКА</w:t>
      </w:r>
    </w:p>
    <w:p w14:paraId="4FDC78F9" w14:textId="77777777" w:rsidR="00E060A8" w:rsidRPr="00E060A8" w:rsidRDefault="00E060A8" w:rsidP="00E060A8">
      <w:pPr>
        <w:spacing w:after="0" w:line="240" w:lineRule="auto"/>
        <w:rPr>
          <w:rFonts w:ascii="Cambria" w:hAnsi="Cambria"/>
          <w:sz w:val="34"/>
          <w:szCs w:val="34"/>
          <w:lang w:val="ru-RU"/>
        </w:rPr>
      </w:pPr>
    </w:p>
    <w:p w14:paraId="5819C8E3" w14:textId="6B29FA07" w:rsidR="00E060A8" w:rsidRPr="00E060A8" w:rsidRDefault="00E060A8" w:rsidP="00E060A8">
      <w:pPr>
        <w:spacing w:after="0" w:line="240" w:lineRule="auto"/>
        <w:ind w:left="1800"/>
        <w:rPr>
          <w:rFonts w:ascii="Cambria" w:hAnsi="Cambria"/>
          <w:sz w:val="34"/>
          <w:szCs w:val="34"/>
          <w:lang w:val="ru-RU"/>
        </w:rPr>
      </w:pPr>
      <w:r w:rsidRPr="00E060A8">
        <w:rPr>
          <w:rFonts w:ascii="Cambria" w:hAnsi="Cambria"/>
          <w:sz w:val="34"/>
          <w:szCs w:val="34"/>
          <w:lang w:val="ru-RU"/>
        </w:rPr>
        <w:t xml:space="preserve">Хитёр, </w:t>
      </w:r>
      <w:r w:rsidR="008B2967" w:rsidRPr="008B2967">
        <w:rPr>
          <w:rFonts w:ascii="Cambria" w:hAnsi="Cambria"/>
          <w:sz w:val="34"/>
          <w:szCs w:val="34"/>
          <w:lang w:val="ru-RU"/>
        </w:rPr>
        <w:t>двуличен</w:t>
      </w:r>
      <w:r w:rsidRPr="00E060A8">
        <w:rPr>
          <w:rFonts w:ascii="Cambria" w:hAnsi="Cambria"/>
          <w:sz w:val="34"/>
          <w:szCs w:val="34"/>
          <w:lang w:val="ru-RU"/>
        </w:rPr>
        <w:t>, мситетелен, коварен,</w:t>
      </w:r>
    </w:p>
    <w:p w14:paraId="61689CEC" w14:textId="0D8CB1F0" w:rsidR="00E060A8" w:rsidRPr="00E060A8" w:rsidRDefault="00E060A8" w:rsidP="00E060A8">
      <w:pPr>
        <w:spacing w:after="0" w:line="240" w:lineRule="auto"/>
        <w:ind w:left="1800"/>
        <w:rPr>
          <w:rFonts w:ascii="Cambria" w:hAnsi="Cambria"/>
          <w:sz w:val="34"/>
          <w:szCs w:val="34"/>
          <w:lang w:val="ru-RU"/>
        </w:rPr>
      </w:pPr>
      <w:r w:rsidRPr="00E060A8">
        <w:rPr>
          <w:rFonts w:ascii="Cambria" w:hAnsi="Cambria"/>
          <w:sz w:val="34"/>
          <w:szCs w:val="34"/>
          <w:lang w:val="ru-RU"/>
        </w:rPr>
        <w:t>самолюбив</w:t>
      </w:r>
      <w:r w:rsidR="008B2967" w:rsidRPr="008B2967">
        <w:rPr>
          <w:lang w:val="ru-RU"/>
        </w:rPr>
        <w:t xml:space="preserve"> </w:t>
      </w:r>
      <w:r w:rsidR="008B2967" w:rsidRPr="008B2967">
        <w:rPr>
          <w:rFonts w:ascii="Cambria" w:hAnsi="Cambria"/>
          <w:sz w:val="34"/>
          <w:szCs w:val="34"/>
          <w:lang w:val="ru-RU"/>
        </w:rPr>
        <w:t>, тщеславен, похотлив</w:t>
      </w:r>
      <w:r w:rsidRPr="00E060A8">
        <w:rPr>
          <w:rFonts w:ascii="Cambria" w:hAnsi="Cambria"/>
          <w:sz w:val="34"/>
          <w:szCs w:val="34"/>
          <w:lang w:val="ru-RU"/>
        </w:rPr>
        <w:t>, —</w:t>
      </w:r>
    </w:p>
    <w:p w14:paraId="41556B16" w14:textId="77777777" w:rsidR="00E060A8" w:rsidRPr="00E060A8" w:rsidRDefault="00E060A8" w:rsidP="00E060A8">
      <w:pPr>
        <w:spacing w:after="0" w:line="240" w:lineRule="auto"/>
        <w:ind w:left="1800"/>
        <w:rPr>
          <w:rFonts w:ascii="Cambria" w:hAnsi="Cambria"/>
          <w:sz w:val="34"/>
          <w:szCs w:val="34"/>
          <w:lang w:val="ru-RU"/>
        </w:rPr>
      </w:pPr>
      <w:r w:rsidRPr="00E060A8">
        <w:rPr>
          <w:rFonts w:ascii="Cambria" w:hAnsi="Cambria"/>
          <w:sz w:val="34"/>
          <w:szCs w:val="34"/>
          <w:lang w:val="ru-RU"/>
        </w:rPr>
        <w:t>наш парень, —</w:t>
      </w:r>
    </w:p>
    <w:p w14:paraId="081F1F77" w14:textId="77777777" w:rsidR="00E060A8" w:rsidRPr="00E060A8" w:rsidRDefault="00E060A8" w:rsidP="00E060A8">
      <w:pPr>
        <w:spacing w:after="0" w:line="240" w:lineRule="auto"/>
        <w:ind w:left="1800"/>
        <w:rPr>
          <w:rFonts w:ascii="Cambria" w:hAnsi="Cambria"/>
          <w:sz w:val="34"/>
          <w:szCs w:val="34"/>
          <w:lang w:val="ru-RU"/>
        </w:rPr>
      </w:pPr>
      <w:r w:rsidRPr="00E060A8">
        <w:rPr>
          <w:rFonts w:ascii="Cambria" w:hAnsi="Cambria"/>
          <w:sz w:val="34"/>
          <w:szCs w:val="34"/>
          <w:lang w:val="ru-RU"/>
        </w:rPr>
        <w:t>шельмец, бывавший в переделках,</w:t>
      </w:r>
    </w:p>
    <w:p w14:paraId="7AEF5755" w14:textId="77777777" w:rsidR="00E060A8" w:rsidRPr="00E060A8" w:rsidRDefault="00E060A8" w:rsidP="00E060A8">
      <w:pPr>
        <w:spacing w:after="0" w:line="240" w:lineRule="auto"/>
        <w:ind w:left="1800"/>
        <w:rPr>
          <w:rFonts w:ascii="Cambria" w:hAnsi="Cambria"/>
          <w:sz w:val="34"/>
          <w:szCs w:val="34"/>
          <w:lang w:val="ru-RU"/>
        </w:rPr>
      </w:pPr>
      <w:r w:rsidRPr="00E060A8">
        <w:rPr>
          <w:rFonts w:ascii="Cambria" w:hAnsi="Cambria"/>
          <w:sz w:val="34"/>
          <w:szCs w:val="34"/>
          <w:lang w:val="ru-RU"/>
        </w:rPr>
        <w:t>и автор повести</w:t>
      </w:r>
    </w:p>
    <w:p w14:paraId="665E62CF" w14:textId="6DDC85EC" w:rsidR="00E060A8" w:rsidRDefault="00E060A8" w:rsidP="00E060A8">
      <w:pPr>
        <w:spacing w:after="0" w:line="240" w:lineRule="auto"/>
        <w:ind w:left="1800"/>
        <w:rPr>
          <w:rFonts w:ascii="Cambria" w:hAnsi="Cambria"/>
          <w:sz w:val="34"/>
          <w:szCs w:val="34"/>
          <w:lang w:val="ru-RU"/>
        </w:rPr>
      </w:pPr>
      <w:r w:rsidRPr="00E060A8">
        <w:rPr>
          <w:rFonts w:ascii="Cambria" w:hAnsi="Cambria"/>
          <w:sz w:val="34"/>
          <w:szCs w:val="34"/>
          <w:lang w:val="ru-RU"/>
        </w:rPr>
        <w:t>«Искусство сделки с совестью».</w:t>
      </w:r>
    </w:p>
    <w:p w14:paraId="25197623" w14:textId="77777777" w:rsidR="0053306C" w:rsidRDefault="0053306C" w:rsidP="00E060A8">
      <w:pPr>
        <w:spacing w:after="0" w:line="240" w:lineRule="auto"/>
        <w:ind w:left="1800"/>
        <w:rPr>
          <w:rFonts w:ascii="Cambria" w:hAnsi="Cambria"/>
          <w:sz w:val="32"/>
          <w:szCs w:val="32"/>
          <w:lang w:val="ru-RU"/>
        </w:rPr>
      </w:pPr>
    </w:p>
    <w:p w14:paraId="1B1E21C4" w14:textId="01CA46E7" w:rsidR="00083CC1" w:rsidRPr="00F846B7" w:rsidRDefault="002803FD" w:rsidP="00E060A8">
      <w:pPr>
        <w:spacing w:after="0" w:line="240" w:lineRule="auto"/>
        <w:ind w:left="1800"/>
        <w:rPr>
          <w:rFonts w:ascii="Cambria" w:hAnsi="Cambria"/>
          <w:i/>
          <w:sz w:val="30"/>
          <w:szCs w:val="30"/>
          <w:lang w:val="ru-RU"/>
        </w:rPr>
      </w:pPr>
      <w:r>
        <w:rPr>
          <w:rFonts w:ascii="Cambria" w:hAnsi="Cambria"/>
          <w:i/>
          <w:sz w:val="30"/>
          <w:szCs w:val="30"/>
          <w:lang w:val="ru-RU"/>
        </w:rPr>
        <w:t>Сентябрь</w:t>
      </w:r>
      <w:r w:rsidR="00083CC1" w:rsidRPr="00F846B7">
        <w:rPr>
          <w:rFonts w:ascii="Cambria" w:hAnsi="Cambria"/>
          <w:i/>
          <w:sz w:val="30"/>
          <w:szCs w:val="30"/>
          <w:lang w:val="ru-RU"/>
        </w:rPr>
        <w:t xml:space="preserve"> 2025 года</w:t>
      </w:r>
    </w:p>
    <w:p w14:paraId="467FA990" w14:textId="77777777" w:rsidR="000E1BBF" w:rsidRDefault="000E1BBF" w:rsidP="00083CC1">
      <w:pPr>
        <w:spacing w:after="0" w:line="240" w:lineRule="auto"/>
        <w:ind w:left="1440"/>
        <w:rPr>
          <w:rFonts w:ascii="Cambria" w:hAnsi="Cambria"/>
          <w:sz w:val="32"/>
          <w:szCs w:val="32"/>
          <w:lang w:val="ru-RU"/>
        </w:rPr>
      </w:pPr>
    </w:p>
    <w:p w14:paraId="1D47C8A6" w14:textId="056BD644" w:rsidR="00D53F49" w:rsidRPr="00BF3C22" w:rsidRDefault="00D53F49" w:rsidP="009C6CEB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14:paraId="15079D29" w14:textId="099DC00B" w:rsidR="00825722" w:rsidRDefault="00825722" w:rsidP="009C6CEB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14:paraId="03DD13B5" w14:textId="77777777" w:rsidR="0026512F" w:rsidRPr="00BF3C22" w:rsidRDefault="0026512F" w:rsidP="009C6CEB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sectPr w:rsidR="0026512F" w:rsidRPr="00BF3C22" w:rsidSect="004D1577">
      <w:pgSz w:w="12240" w:h="15840"/>
      <w:pgMar w:top="1152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C"/>
    <w:rsid w:val="00004F0B"/>
    <w:rsid w:val="00017635"/>
    <w:rsid w:val="0002545B"/>
    <w:rsid w:val="00026DF5"/>
    <w:rsid w:val="00035DCB"/>
    <w:rsid w:val="00083CC1"/>
    <w:rsid w:val="000E1BBF"/>
    <w:rsid w:val="000F13C2"/>
    <w:rsid w:val="00127CA5"/>
    <w:rsid w:val="0014400D"/>
    <w:rsid w:val="00152ABE"/>
    <w:rsid w:val="0017517A"/>
    <w:rsid w:val="001B6392"/>
    <w:rsid w:val="001C753F"/>
    <w:rsid w:val="001D05B0"/>
    <w:rsid w:val="001D578C"/>
    <w:rsid w:val="001D5861"/>
    <w:rsid w:val="00214AD3"/>
    <w:rsid w:val="0026512F"/>
    <w:rsid w:val="002803FD"/>
    <w:rsid w:val="002813D0"/>
    <w:rsid w:val="00326060"/>
    <w:rsid w:val="00336416"/>
    <w:rsid w:val="00351BF0"/>
    <w:rsid w:val="003657A0"/>
    <w:rsid w:val="0039271D"/>
    <w:rsid w:val="003A27F8"/>
    <w:rsid w:val="003B595E"/>
    <w:rsid w:val="003D66BC"/>
    <w:rsid w:val="003E233B"/>
    <w:rsid w:val="003F3DB2"/>
    <w:rsid w:val="004100B7"/>
    <w:rsid w:val="00436B80"/>
    <w:rsid w:val="004D1577"/>
    <w:rsid w:val="004F5047"/>
    <w:rsid w:val="0053306C"/>
    <w:rsid w:val="00560986"/>
    <w:rsid w:val="00596BCE"/>
    <w:rsid w:val="005B69CB"/>
    <w:rsid w:val="005C2BED"/>
    <w:rsid w:val="005E0F2D"/>
    <w:rsid w:val="005F6154"/>
    <w:rsid w:val="00651376"/>
    <w:rsid w:val="006C1C38"/>
    <w:rsid w:val="006D054D"/>
    <w:rsid w:val="006E1FFB"/>
    <w:rsid w:val="006E3052"/>
    <w:rsid w:val="00723A68"/>
    <w:rsid w:val="00762ABF"/>
    <w:rsid w:val="007B3003"/>
    <w:rsid w:val="007F433C"/>
    <w:rsid w:val="00810966"/>
    <w:rsid w:val="00812603"/>
    <w:rsid w:val="0081379D"/>
    <w:rsid w:val="00825722"/>
    <w:rsid w:val="00852696"/>
    <w:rsid w:val="00863EAC"/>
    <w:rsid w:val="00881C6A"/>
    <w:rsid w:val="008A3D09"/>
    <w:rsid w:val="008B2967"/>
    <w:rsid w:val="008F0996"/>
    <w:rsid w:val="0092742F"/>
    <w:rsid w:val="00936BB4"/>
    <w:rsid w:val="009409BA"/>
    <w:rsid w:val="00973043"/>
    <w:rsid w:val="009B2046"/>
    <w:rsid w:val="009C6CEB"/>
    <w:rsid w:val="009D3926"/>
    <w:rsid w:val="009F7F72"/>
    <w:rsid w:val="00A2160B"/>
    <w:rsid w:val="00A351A3"/>
    <w:rsid w:val="00A50CB0"/>
    <w:rsid w:val="00A8254A"/>
    <w:rsid w:val="00A92F6D"/>
    <w:rsid w:val="00AB55A2"/>
    <w:rsid w:val="00B019AA"/>
    <w:rsid w:val="00B47C2B"/>
    <w:rsid w:val="00B619F1"/>
    <w:rsid w:val="00BB63A2"/>
    <w:rsid w:val="00BC12A9"/>
    <w:rsid w:val="00BF3C22"/>
    <w:rsid w:val="00C05A59"/>
    <w:rsid w:val="00C1589C"/>
    <w:rsid w:val="00C37028"/>
    <w:rsid w:val="00C910C7"/>
    <w:rsid w:val="00CC0BF2"/>
    <w:rsid w:val="00CE3A2B"/>
    <w:rsid w:val="00D11611"/>
    <w:rsid w:val="00D53F49"/>
    <w:rsid w:val="00DB1A9E"/>
    <w:rsid w:val="00DD2989"/>
    <w:rsid w:val="00DD640A"/>
    <w:rsid w:val="00E060A8"/>
    <w:rsid w:val="00E07676"/>
    <w:rsid w:val="00E1676B"/>
    <w:rsid w:val="00E26DBD"/>
    <w:rsid w:val="00E42CA1"/>
    <w:rsid w:val="00E86995"/>
    <w:rsid w:val="00E96D04"/>
    <w:rsid w:val="00F01368"/>
    <w:rsid w:val="00F17DC9"/>
    <w:rsid w:val="00F45D28"/>
    <w:rsid w:val="00F76226"/>
    <w:rsid w:val="00F846B7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CDF2"/>
  <w15:chartTrackingRefBased/>
  <w15:docId w15:val="{661048E8-A97C-4BF9-80E4-74C6BB56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861"/>
    <w:rPr>
      <w:color w:val="808080"/>
    </w:rPr>
  </w:style>
  <w:style w:type="paragraph" w:styleId="ListParagraph">
    <w:name w:val="List Paragraph"/>
    <w:basedOn w:val="Normal"/>
    <w:uiPriority w:val="34"/>
    <w:qFormat/>
    <w:rsid w:val="007F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-di.net/o_voyhne/O_voyne.htm" TargetMode="Externa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esktop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2025-03-22T19:08:00Z</cp:lastPrinted>
  <dcterms:created xsi:type="dcterms:W3CDTF">2025-09-03T02:17:00Z</dcterms:created>
  <dcterms:modified xsi:type="dcterms:W3CDTF">2025-09-08T19:30:00Z</dcterms:modified>
</cp:coreProperties>
</file>