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414A2417" w14:textId="3BB5295A" w:rsidR="00C02376" w:rsidRDefault="00C02376" w:rsidP="00C045C8">
      <w:pPr>
        <w:spacing w:after="0" w:line="240" w:lineRule="auto"/>
        <w:rPr>
          <w:rFonts w:ascii="Cambria" w:hAnsi="Cambria"/>
          <w:sz w:val="36"/>
          <w:szCs w:val="36"/>
          <w:lang w:val="ru-RU"/>
        </w:rPr>
      </w:pPr>
    </w:p>
    <w:p w14:paraId="30002C7A" w14:textId="77777777" w:rsidR="00C045C8" w:rsidRDefault="00C045C8" w:rsidP="00C045C8">
      <w:pPr>
        <w:spacing w:after="0" w:line="240" w:lineRule="auto"/>
        <w:rPr>
          <w:rFonts w:ascii="Cambria" w:hAnsi="Cambria"/>
          <w:sz w:val="36"/>
          <w:szCs w:val="36"/>
          <w:lang w:val="ru-RU"/>
        </w:rPr>
      </w:pPr>
    </w:p>
    <w:p w14:paraId="25A1E827" w14:textId="77777777" w:rsidR="002F73A2" w:rsidRPr="002F73A2" w:rsidRDefault="002F73A2" w:rsidP="002F73A2">
      <w:pPr>
        <w:tabs>
          <w:tab w:val="left" w:pos="2610"/>
          <w:tab w:val="left" w:pos="2970"/>
          <w:tab w:val="left" w:pos="4320"/>
        </w:tabs>
        <w:spacing w:after="0" w:line="240" w:lineRule="auto"/>
        <w:ind w:left="360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ЦЕЛЬ</w:t>
      </w:r>
    </w:p>
    <w:p w14:paraId="4F53E5ED" w14:textId="77777777" w:rsidR="002F73A2" w:rsidRPr="002F73A2" w:rsidRDefault="002F73A2" w:rsidP="002F73A2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</w:p>
    <w:p w14:paraId="3E1E77BF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Известно, кто и для чего живёт:</w:t>
      </w:r>
    </w:p>
    <w:p w14:paraId="2E58C171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у пчёл в желаниях — нектар и мёд;</w:t>
      </w:r>
    </w:p>
    <w:p w14:paraId="4778E90C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при недостатке интеллекта соловьи</w:t>
      </w:r>
    </w:p>
    <w:p w14:paraId="543E1DDD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о целях трелят диалектами любви;</w:t>
      </w:r>
    </w:p>
    <w:p w14:paraId="71D38E02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хлопочут барсуки в бору, спешат</w:t>
      </w:r>
    </w:p>
    <w:p w14:paraId="6801646E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в свою нору — понянчить барсучат.</w:t>
      </w:r>
    </w:p>
    <w:p w14:paraId="21088DD6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И каждый человек о чём-то мнит:</w:t>
      </w:r>
    </w:p>
    <w:p w14:paraId="16A7EB01" w14:textId="689C62EE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 xml:space="preserve">один </w:t>
      </w:r>
      <w:r w:rsidR="00216743" w:rsidRPr="00216743">
        <w:rPr>
          <w:rFonts w:ascii="Cambria" w:hAnsi="Cambria"/>
          <w:sz w:val="36"/>
          <w:szCs w:val="36"/>
          <w:lang w:val="ru-RU"/>
        </w:rPr>
        <w:t>стремится</w:t>
      </w:r>
      <w:r w:rsidRPr="002F73A2">
        <w:rPr>
          <w:rFonts w:ascii="Cambria" w:hAnsi="Cambria"/>
          <w:sz w:val="36"/>
          <w:szCs w:val="36"/>
          <w:lang w:val="ru-RU"/>
        </w:rPr>
        <w:t xml:space="preserve"> выплатить кредит,</w:t>
      </w:r>
    </w:p>
    <w:p w14:paraId="6FF9AF8A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другой намерен стать зубным врачом,</w:t>
      </w:r>
    </w:p>
    <w:p w14:paraId="477E7C8A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а кто-то — выпить и не думать ни о чём;</w:t>
      </w:r>
    </w:p>
    <w:p w14:paraId="789325A2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одна девица помышляет стать</w:t>
      </w:r>
    </w:p>
    <w:p w14:paraId="697E1CF0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писательницей, вечное создать;</w:t>
      </w:r>
    </w:p>
    <w:p w14:paraId="0E62DD00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другая выбирает проще цель:</w:t>
      </w:r>
    </w:p>
    <w:p w14:paraId="7FF964C0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пикантно выглядеть и выйти на панель.</w:t>
      </w:r>
    </w:p>
    <w:p w14:paraId="6470152C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Бывает даже и такое, — что народ,</w:t>
      </w:r>
    </w:p>
    <w:p w14:paraId="1A6FDB3B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поставив цель, упорно к ней идёт.</w:t>
      </w:r>
    </w:p>
    <w:p w14:paraId="6442404D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</w:p>
    <w:p w14:paraId="5CA9AE60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Но как же так случилось, что досель</w:t>
      </w:r>
    </w:p>
    <w:p w14:paraId="59EF0DC5" w14:textId="77777777" w:rsidR="002F73A2" w:rsidRPr="002F73A2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у человечества нет цели?</w:t>
      </w:r>
    </w:p>
    <w:p w14:paraId="74DEC613" w14:textId="10581A49" w:rsidR="006E7AD8" w:rsidRDefault="002F73A2" w:rsidP="002F73A2">
      <w:pPr>
        <w:tabs>
          <w:tab w:val="left" w:pos="2070"/>
          <w:tab w:val="left" w:pos="2610"/>
          <w:tab w:val="left" w:pos="2970"/>
          <w:tab w:val="left" w:pos="4320"/>
        </w:tabs>
        <w:spacing w:after="0" w:line="240" w:lineRule="auto"/>
        <w:ind w:left="1440"/>
        <w:rPr>
          <w:rFonts w:ascii="Cambria" w:hAnsi="Cambria"/>
          <w:sz w:val="36"/>
          <w:szCs w:val="36"/>
          <w:lang w:val="ru-RU"/>
        </w:rPr>
      </w:pPr>
      <w:r w:rsidRPr="002F73A2">
        <w:rPr>
          <w:rFonts w:ascii="Cambria" w:hAnsi="Cambria"/>
          <w:sz w:val="36"/>
          <w:szCs w:val="36"/>
          <w:lang w:val="ru-RU"/>
        </w:rPr>
        <w:t>Есть ли цель?</w:t>
      </w:r>
    </w:p>
    <w:p w14:paraId="2CD34556" w14:textId="77777777" w:rsid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</w:p>
    <w:sectPr w:rsidR="006E7AD8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050CB5"/>
    <w:rsid w:val="00053266"/>
    <w:rsid w:val="00074EFB"/>
    <w:rsid w:val="00081A04"/>
    <w:rsid w:val="000D5EF2"/>
    <w:rsid w:val="00107692"/>
    <w:rsid w:val="0013183C"/>
    <w:rsid w:val="00152ABE"/>
    <w:rsid w:val="0017517A"/>
    <w:rsid w:val="00180663"/>
    <w:rsid w:val="001B6392"/>
    <w:rsid w:val="001D578C"/>
    <w:rsid w:val="001D5861"/>
    <w:rsid w:val="001F7B9E"/>
    <w:rsid w:val="00213D18"/>
    <w:rsid w:val="00214AD3"/>
    <w:rsid w:val="00216743"/>
    <w:rsid w:val="00245FE4"/>
    <w:rsid w:val="00260826"/>
    <w:rsid w:val="002813D0"/>
    <w:rsid w:val="002D1210"/>
    <w:rsid w:val="002F66A9"/>
    <w:rsid w:val="002F712D"/>
    <w:rsid w:val="002F73A2"/>
    <w:rsid w:val="00351BF0"/>
    <w:rsid w:val="0039271D"/>
    <w:rsid w:val="003D30DF"/>
    <w:rsid w:val="00406848"/>
    <w:rsid w:val="004100B7"/>
    <w:rsid w:val="00436B80"/>
    <w:rsid w:val="004710B5"/>
    <w:rsid w:val="004D1577"/>
    <w:rsid w:val="004F5047"/>
    <w:rsid w:val="00523D9E"/>
    <w:rsid w:val="00533A8E"/>
    <w:rsid w:val="00560986"/>
    <w:rsid w:val="005B69CB"/>
    <w:rsid w:val="005B7989"/>
    <w:rsid w:val="00603A21"/>
    <w:rsid w:val="0066360E"/>
    <w:rsid w:val="006A678A"/>
    <w:rsid w:val="006C1C38"/>
    <w:rsid w:val="006E7AD8"/>
    <w:rsid w:val="0071250A"/>
    <w:rsid w:val="00723A68"/>
    <w:rsid w:val="00754127"/>
    <w:rsid w:val="00792570"/>
    <w:rsid w:val="007F433C"/>
    <w:rsid w:val="00810966"/>
    <w:rsid w:val="0081379D"/>
    <w:rsid w:val="00852696"/>
    <w:rsid w:val="0085487F"/>
    <w:rsid w:val="00863EAC"/>
    <w:rsid w:val="00907746"/>
    <w:rsid w:val="0092321A"/>
    <w:rsid w:val="00924BD5"/>
    <w:rsid w:val="009409BA"/>
    <w:rsid w:val="00973043"/>
    <w:rsid w:val="009C6CEB"/>
    <w:rsid w:val="009D3926"/>
    <w:rsid w:val="009F4538"/>
    <w:rsid w:val="009F7F72"/>
    <w:rsid w:val="00A01C7B"/>
    <w:rsid w:val="00A20E74"/>
    <w:rsid w:val="00A2160B"/>
    <w:rsid w:val="00A50CB0"/>
    <w:rsid w:val="00A84317"/>
    <w:rsid w:val="00A92F6D"/>
    <w:rsid w:val="00B019AA"/>
    <w:rsid w:val="00B041CF"/>
    <w:rsid w:val="00B266B9"/>
    <w:rsid w:val="00B46B24"/>
    <w:rsid w:val="00B52F26"/>
    <w:rsid w:val="00BC12A9"/>
    <w:rsid w:val="00BF37B8"/>
    <w:rsid w:val="00C02376"/>
    <w:rsid w:val="00C045C8"/>
    <w:rsid w:val="00C1589C"/>
    <w:rsid w:val="00C37028"/>
    <w:rsid w:val="00C65788"/>
    <w:rsid w:val="00CA1F34"/>
    <w:rsid w:val="00D03C03"/>
    <w:rsid w:val="00D11611"/>
    <w:rsid w:val="00D351C7"/>
    <w:rsid w:val="00D51D72"/>
    <w:rsid w:val="00D53F49"/>
    <w:rsid w:val="00D92D08"/>
    <w:rsid w:val="00D95843"/>
    <w:rsid w:val="00D96A95"/>
    <w:rsid w:val="00DA6FE3"/>
    <w:rsid w:val="00DB1A9E"/>
    <w:rsid w:val="00DD2989"/>
    <w:rsid w:val="00DD640A"/>
    <w:rsid w:val="00DE3493"/>
    <w:rsid w:val="00E26DBD"/>
    <w:rsid w:val="00E42CA1"/>
    <w:rsid w:val="00EC0489"/>
    <w:rsid w:val="00F470A7"/>
    <w:rsid w:val="00F855B5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2025-09-24T14:38:00Z</cp:lastPrinted>
  <dcterms:created xsi:type="dcterms:W3CDTF">2025-10-05T13:29:00Z</dcterms:created>
  <dcterms:modified xsi:type="dcterms:W3CDTF">2025-10-07T13:31:00Z</dcterms:modified>
</cp:coreProperties>
</file>